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C" w:rsidRDefault="0054493C" w:rsidP="005D7CBF">
      <w:pPr>
        <w:tabs>
          <w:tab w:val="left" w:pos="6620"/>
        </w:tabs>
        <w:jc w:val="right"/>
        <w:rPr>
          <w:sz w:val="24"/>
          <w:szCs w:val="24"/>
        </w:rPr>
      </w:pPr>
    </w:p>
    <w:p w:rsidR="00BF44CF" w:rsidRPr="00BF44CF" w:rsidRDefault="00463482" w:rsidP="00C23D68">
      <w:pPr>
        <w:pStyle w:val="3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463482" w:rsidRPr="007857C0" w:rsidRDefault="00463482" w:rsidP="00463482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C23D68" w:rsidRPr="00C23D68" w:rsidRDefault="00CF6F73" w:rsidP="00CF6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6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23D6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23D6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CF6F73" w:rsidRPr="001B0FF1" w:rsidRDefault="00CF6F73" w:rsidP="00CF6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CF6F73">
        <w:rPr>
          <w:rFonts w:ascii="Times New Roman" w:hAnsi="Times New Roman" w:cs="Times New Roman"/>
          <w:sz w:val="24"/>
          <w:szCs w:val="24"/>
        </w:rPr>
        <w:t>«Обеспечение качественными   жилищно-коммунальными услугами населения Семичанского сельского поселения»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7779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6F73" w:rsidRPr="001B0FF1" w:rsidRDefault="00CF6F73" w:rsidP="00CF6F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CF6F73" w:rsidRPr="001B0FF1" w:rsidTr="0044783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F6F73" w:rsidRPr="001B0FF1" w:rsidTr="0044783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73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73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CF6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872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2C1" w:rsidRPr="008722C1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Семичанского сельского поселения жилищно-коммунальными услугами</w:t>
            </w:r>
            <w:r w:rsidR="00872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F73" w:rsidRPr="001B0FF1" w:rsidTr="003E3668">
        <w:trPr>
          <w:trHeight w:val="17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69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1B326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641CE3" w:rsidRDefault="001B3269" w:rsidP="00447831">
            <w:pPr>
              <w:spacing w:line="228" w:lineRule="auto"/>
              <w:rPr>
                <w:color w:val="000000"/>
                <w:kern w:val="2"/>
              </w:rPr>
            </w:pPr>
            <w:r w:rsidRPr="00641CE3">
              <w:rPr>
                <w:kern w:val="2"/>
              </w:rPr>
              <w:t>Мероприятия по в</w:t>
            </w:r>
            <w:r w:rsidRPr="00641CE3">
              <w:rPr>
                <w:rFonts w:cs="Calibri"/>
              </w:rPr>
              <w:t>озмещению предприятиям жилищно-коммунального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Default="001B3269" w:rsidP="004478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1B3269" w:rsidRDefault="001B3269" w:rsidP="001B32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И.Ю.Наровенко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974F87" w:rsidRDefault="00447779" w:rsidP="00387EC8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связи с изменениями областного законодательства мероприятие передано на уровень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5C4142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5C4142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F56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706F56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706F56" w:rsidRDefault="00706F56" w:rsidP="001559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уличному освещению населенных пунктов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706F56" w:rsidP="00EC47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по муниципальному хозяйству </w:t>
            </w:r>
            <w:r w:rsidR="003E3668">
              <w:rPr>
                <w:rFonts w:ascii="Times New Roman" w:hAnsi="Times New Roman"/>
                <w:sz w:val="24"/>
                <w:szCs w:val="24"/>
              </w:rPr>
              <w:t>Н.</w:t>
            </w:r>
            <w:r w:rsidR="00EC47F1">
              <w:rPr>
                <w:rFonts w:ascii="Times New Roman" w:hAnsi="Times New Roman"/>
                <w:sz w:val="24"/>
                <w:szCs w:val="24"/>
              </w:rPr>
              <w:t>А</w:t>
            </w:r>
            <w:r w:rsidR="003E3668">
              <w:rPr>
                <w:rFonts w:ascii="Times New Roman" w:hAnsi="Times New Roman"/>
                <w:sz w:val="24"/>
                <w:szCs w:val="24"/>
              </w:rPr>
              <w:t>.</w:t>
            </w:r>
            <w:r w:rsidR="00EC47F1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A35502" w:rsidRDefault="003E3668" w:rsidP="00EC47F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к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 xml:space="preserve">онтракт от 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 xml:space="preserve"> № 110400047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706F56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EC4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D57D1A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EC4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2F2EE3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706F56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706F56" w:rsidRPr="001B0FF1" w:rsidRDefault="002F2EE3" w:rsidP="00706F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  <w:r w:rsidR="0034491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2F2EE3" w:rsidRPr="001B0FF1" w:rsidTr="005571C9">
        <w:trPr>
          <w:trHeight w:val="168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муниципальному хозяйству Н.А.Ефимова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657BA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</w:t>
            </w:r>
            <w:r w:rsidR="0017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от 03.04.2017</w:t>
            </w:r>
          </w:p>
          <w:p w:rsidR="00174671" w:rsidRDefault="00174671" w:rsidP="00860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38 от 05.05.2017</w:t>
            </w:r>
          </w:p>
          <w:p w:rsidR="005571C9" w:rsidRPr="001B0FF1" w:rsidRDefault="005571C9" w:rsidP="00860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7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Pr="001B0FF1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1746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Pr="00490101" w:rsidRDefault="005571C9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01" w:rsidRPr="00490101" w:rsidRDefault="005571C9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1746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Pr="00490101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10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1B2A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проектно-сметной документации объектов газификации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Default="00490101" w:rsidP="00B56EF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490101" w:rsidRDefault="00490101" w:rsidP="00B56EF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И.Ю.Наровенко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24 от 20.03.2017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B56E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Default="00490101" w:rsidP="00B56E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C7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14590,7 </w:t>
            </w:r>
          </w:p>
          <w:p w:rsidR="00490101" w:rsidRPr="00357AC7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7AC7">
              <w:rPr>
                <w:rFonts w:ascii="Times New Roman" w:hAnsi="Times New Roman" w:cs="Times New Roman"/>
                <w:sz w:val="24"/>
                <w:szCs w:val="24"/>
              </w:rPr>
              <w:t>11 500,0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торгов)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10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5571C9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F6F73" w:rsidRPr="001B0FF1" w:rsidRDefault="00CF6F73" w:rsidP="00CF6F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13"/>
      <w:bookmarkEnd w:id="0"/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CF6F73" w:rsidRPr="001B0FF1" w:rsidRDefault="00CF6F73" w:rsidP="00CF6F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45A3" w:rsidRPr="007857C0" w:rsidRDefault="004445A3" w:rsidP="004445A3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</w:t>
      </w:r>
    </w:p>
    <w:p w:rsidR="00387EC8" w:rsidRPr="00C23D68" w:rsidRDefault="00387EC8" w:rsidP="00387E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6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23D6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23D6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387EC8" w:rsidRPr="001B0FF1" w:rsidRDefault="00387EC8" w:rsidP="00387E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CF6F73">
        <w:rPr>
          <w:rFonts w:ascii="Times New Roman" w:hAnsi="Times New Roman" w:cs="Times New Roman"/>
          <w:sz w:val="24"/>
          <w:szCs w:val="24"/>
        </w:rPr>
        <w:t>«</w:t>
      </w:r>
      <w:r w:rsidRPr="00387EC8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CF6F73">
        <w:rPr>
          <w:rFonts w:ascii="Times New Roman" w:hAnsi="Times New Roman" w:cs="Times New Roman"/>
          <w:sz w:val="24"/>
          <w:szCs w:val="24"/>
        </w:rPr>
        <w:t>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71C9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7EC8" w:rsidRPr="001B0FF1" w:rsidRDefault="00387EC8" w:rsidP="00387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387EC8" w:rsidRPr="001B0FF1" w:rsidTr="00A0751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87EC8" w:rsidRPr="001B0FF1" w:rsidTr="00A0751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C8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EC8" w:rsidRPr="001B0FF1" w:rsidTr="00A0751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387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7EC8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Семичанского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EC8" w:rsidRPr="001B0FF1" w:rsidTr="00A07510">
        <w:trPr>
          <w:trHeight w:val="17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C8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387EC8" w:rsidRDefault="00387EC8" w:rsidP="00A07510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87EC8">
              <w:rPr>
                <w:sz w:val="24"/>
                <w:szCs w:val="24"/>
              </w:rPr>
              <w:t xml:space="preserve">Организация проведения оплачиваемых </w:t>
            </w:r>
            <w:r w:rsidRPr="00387EC8">
              <w:rPr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387EC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2 категории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правовой и кадровой работе; специалист 2 категории по муниципальному хозяйству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974F87" w:rsidRDefault="00387EC8" w:rsidP="005571C9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Принят</w:t>
            </w:r>
            <w:r w:rsidR="005571C9"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общественные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работы </w:t>
            </w:r>
            <w:r w:rsidR="005571C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 по договор</w:t>
            </w:r>
            <w:r w:rsidR="005571C9">
              <w:rPr>
                <w:rFonts w:ascii="Times New Roman" w:hAnsi="Times New Roman"/>
                <w:sz w:val="22"/>
                <w:szCs w:val="22"/>
              </w:rPr>
              <w:t>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0</w:t>
            </w:r>
            <w:r w:rsidR="005571C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5571C9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.201г № </w:t>
            </w:r>
            <w:r w:rsidR="005571C9">
              <w:rPr>
                <w:rFonts w:ascii="Times New Roman" w:hAnsi="Times New Roman"/>
                <w:sz w:val="22"/>
                <w:szCs w:val="22"/>
              </w:rPr>
              <w:t>70,71;1 чел от 05.05.17 дог № 72; 1 чел по дог № 73 от 01.06.2017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Default="00387EC8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3267" w:rsidRDefault="00413267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05.05.2017г.</w:t>
            </w:r>
          </w:p>
          <w:p w:rsidR="008C20C1" w:rsidRPr="001B0FF1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Default="00387EC8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3267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31.05.2017</w:t>
            </w:r>
          </w:p>
          <w:p w:rsidR="008C20C1" w:rsidRPr="001B0FF1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8C20C1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8C20C1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8C20C1" w:rsidP="00387E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F4F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0B3F4F" w:rsidRDefault="000B3F4F" w:rsidP="00A07510">
            <w:pPr>
              <w:outlineLvl w:val="0"/>
              <w:rPr>
                <w:sz w:val="24"/>
                <w:szCs w:val="24"/>
              </w:rPr>
            </w:pPr>
            <w:r w:rsidRPr="000B3F4F">
              <w:rPr>
                <w:sz w:val="24"/>
                <w:szCs w:val="24"/>
              </w:rPr>
              <w:t>Организации временного трудоустройства:</w:t>
            </w:r>
          </w:p>
          <w:p w:rsidR="000B3F4F" w:rsidRPr="000B3F4F" w:rsidRDefault="000B3F4F" w:rsidP="00A07510">
            <w:pPr>
              <w:outlineLvl w:val="0"/>
              <w:rPr>
                <w:sz w:val="24"/>
                <w:szCs w:val="24"/>
              </w:rPr>
            </w:pPr>
            <w:r w:rsidRPr="000B3F4F">
              <w:rPr>
                <w:sz w:val="24"/>
                <w:szCs w:val="24"/>
              </w:rPr>
              <w:t>несовершеннолетних граждан в возрасте от 14 до 18 лет в свободное от учебы время;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Default="000B3F4F" w:rsidP="00A075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работе; специалист 2 категории по муниципальному хозяйству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A35502" w:rsidRDefault="005571C9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FD1B70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4F" w:rsidRPr="001B0FF1" w:rsidTr="00A0751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87EC8" w:rsidRPr="001B0FF1" w:rsidRDefault="00387EC8" w:rsidP="00387E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387EC8" w:rsidRDefault="00387EC8" w:rsidP="00AE75C4">
      <w:pPr>
        <w:ind w:left="125"/>
        <w:jc w:val="right"/>
        <w:rPr>
          <w:sz w:val="28"/>
          <w:szCs w:val="28"/>
        </w:rPr>
      </w:pPr>
    </w:p>
    <w:p w:rsidR="00AE75C4" w:rsidRPr="007857C0" w:rsidRDefault="00AE75C4" w:rsidP="00AE75C4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</w:t>
      </w:r>
    </w:p>
    <w:p w:rsidR="00CA7E5F" w:rsidRPr="00CA7E5F" w:rsidRDefault="00AE75C4" w:rsidP="00AE75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5F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A7E5F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A7E5F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AE75C4" w:rsidRPr="001B0FF1" w:rsidRDefault="00AE75C4" w:rsidP="00AE7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4445A3">
        <w:rPr>
          <w:rFonts w:ascii="Times New Roman" w:hAnsi="Times New Roman" w:cs="Times New Roman"/>
          <w:sz w:val="24"/>
          <w:szCs w:val="24"/>
        </w:rPr>
        <w:t>«</w:t>
      </w:r>
      <w:r w:rsidRPr="00AE75C4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4445A3">
        <w:rPr>
          <w:rFonts w:ascii="Times New Roman" w:hAnsi="Times New Roman" w:cs="Times New Roman"/>
          <w:sz w:val="24"/>
          <w:szCs w:val="24"/>
        </w:rPr>
        <w:t>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20C1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5C4" w:rsidRPr="001B0FF1" w:rsidRDefault="00AE75C4" w:rsidP="00AE75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75C4" w:rsidRPr="001B0FF1" w:rsidTr="0044783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E75C4" w:rsidRPr="001B0FF1" w:rsidTr="0044783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C4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5C4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AE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5C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75C4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6F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1B0FF1" w:rsidRDefault="00E5226F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E5226F" w:rsidRDefault="00E5226F" w:rsidP="00447831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5226F">
              <w:rPr>
                <w:bCs/>
                <w:sz w:val="24"/>
                <w:szCs w:val="24"/>
              </w:rPr>
              <w:t>вопросы кадровой поли</w:t>
            </w:r>
            <w:r w:rsidRPr="00E5226F">
              <w:rPr>
                <w:bCs/>
                <w:sz w:val="24"/>
                <w:szCs w:val="24"/>
              </w:rPr>
              <w:softHyphen/>
              <w:t>тики</w:t>
            </w:r>
            <w:r w:rsidRPr="00E52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F" w:rsidRDefault="001F105C" w:rsidP="00E522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226F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E5226F" w:rsidRDefault="00CA7E5F" w:rsidP="00F603A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З.Р.Эльсанукаева</w:t>
            </w:r>
            <w:r w:rsidR="00F6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33678A" w:rsidRDefault="00307CAD" w:rsidP="00307C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обеспечение обучения  муниципальных служащих по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программам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307CAD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не требуется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2065EC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F603AF" w:rsidRDefault="000C30D8" w:rsidP="004478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0C30D8" w:rsidRDefault="00CA7E5F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З.Р.Эльсанукаева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F603A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антикоррупционных экспертиз нормативно- правовых актов органа местного самоуправления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A405B4" w:rsidRDefault="000C30D8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405B4">
              <w:rPr>
                <w:bCs/>
                <w:sz w:val="24"/>
                <w:szCs w:val="24"/>
              </w:rPr>
              <w:t>создание условий для фор</w:t>
            </w:r>
            <w:r w:rsidRPr="00A405B4">
              <w:rPr>
                <w:bCs/>
                <w:sz w:val="24"/>
                <w:szCs w:val="24"/>
              </w:rPr>
              <w:softHyphen/>
              <w:t>мирования антикорруп</w:t>
            </w:r>
            <w:r w:rsidRPr="00A405B4">
              <w:rPr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A405B4"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0C30D8" w:rsidRDefault="00CA7E5F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З.Р.Эльсанукаева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957DA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обеспечить размещение социальной рекламной продукции (листовки и т.д.), в электронных средствах массовой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4509EF" w:rsidRDefault="000C30D8" w:rsidP="00957D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официального сайта Администрации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 xml:space="preserve">пециалист-финансист 2к </w:t>
            </w:r>
            <w:r w:rsidR="00CA7E5F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5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E5F">
              <w:rPr>
                <w:rFonts w:ascii="Times New Roman" w:hAnsi="Times New Roman"/>
                <w:sz w:val="24"/>
                <w:szCs w:val="24"/>
              </w:rPr>
              <w:t>Акользина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CA7E5F" w:rsidP="008C20C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от </w:t>
            </w:r>
            <w:r w:rsidR="008C20C1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57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8C20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8C2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571811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57B71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8C20C1" w:rsidP="00057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8C20C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CA7E5F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57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057B71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057B71" w:rsidRDefault="00057B7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71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779D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специалист-финансист 2к О.В. Акользина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от 01.03.201</w:t>
            </w:r>
            <w:r w:rsidR="00A80E8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80E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057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8C20C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B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8C20C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5,0тыс.руб</w:t>
            </w:r>
          </w:p>
        </w:tc>
      </w:tr>
      <w:tr w:rsidR="00057B71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0C30D8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57B71" w:rsidRPr="001B0FF1" w:rsidTr="00957DA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t>Профилактика экс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тремизма и терро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sz w:val="24"/>
                <w:szCs w:val="24"/>
              </w:rPr>
            </w:pPr>
            <w:r w:rsidRPr="00A405B4">
              <w:rPr>
                <w:bCs/>
                <w:sz w:val="24"/>
                <w:szCs w:val="24"/>
              </w:rPr>
              <w:t>и</w:t>
            </w:r>
            <w:r w:rsidRPr="00A405B4">
              <w:rPr>
                <w:spacing w:val="-6"/>
                <w:sz w:val="24"/>
                <w:szCs w:val="24"/>
              </w:rPr>
              <w:t>нформационно-пропаган</w:t>
            </w:r>
            <w:r w:rsidRPr="00A405B4"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527C49" w:rsidP="00527C4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D16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405B4">
              <w:rPr>
                <w:sz w:val="24"/>
                <w:szCs w:val="24"/>
              </w:rPr>
              <w:t>организационно-техниче</w:t>
            </w:r>
            <w:r w:rsidRPr="00A405B4"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52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укрепление межнационального согласия;</w:t>
            </w:r>
          </w:p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C49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D16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A405B4" w:rsidRDefault="00527C49" w:rsidP="00957DAA">
            <w:pPr>
              <w:widowControl w:val="0"/>
              <w:rPr>
                <w:sz w:val="24"/>
                <w:szCs w:val="24"/>
              </w:rPr>
            </w:pPr>
            <w:r w:rsidRPr="00A405B4">
              <w:rPr>
                <w:sz w:val="24"/>
                <w:szCs w:val="24"/>
              </w:rPr>
              <w:t>усиление антитеррори</w:t>
            </w:r>
            <w:r w:rsidRPr="00A405B4"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52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941C38" w:rsidP="00D73B5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D73B5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D73B5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49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527C49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D73B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73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A80E8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A80E8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E75C4" w:rsidRPr="001B0FF1" w:rsidRDefault="00AE75C4" w:rsidP="00AE75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AE75C4" w:rsidRPr="001B0FF1" w:rsidRDefault="00AE75C4" w:rsidP="00AE75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1F105C" w:rsidRPr="007857C0" w:rsidRDefault="001F105C" w:rsidP="001F105C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</w:t>
      </w:r>
    </w:p>
    <w:p w:rsidR="00CF4851" w:rsidRPr="00CF4851" w:rsidRDefault="001F105C" w:rsidP="00EC4911">
      <w:pPr>
        <w:jc w:val="center"/>
        <w:rPr>
          <w:b/>
          <w:sz w:val="24"/>
          <w:szCs w:val="24"/>
        </w:rPr>
      </w:pPr>
      <w:r w:rsidRPr="00CF4851">
        <w:rPr>
          <w:b/>
          <w:sz w:val="24"/>
          <w:szCs w:val="24"/>
        </w:rPr>
        <w:t xml:space="preserve">Отчет об исполнении плана  реализации муниципальной программы </w:t>
      </w:r>
    </w:p>
    <w:p w:rsidR="00EC4911" w:rsidRPr="00EC4911" w:rsidRDefault="001F105C" w:rsidP="00EC4911">
      <w:pPr>
        <w:jc w:val="center"/>
        <w:rPr>
          <w:bCs/>
          <w:sz w:val="24"/>
          <w:szCs w:val="24"/>
        </w:rPr>
      </w:pPr>
      <w:r w:rsidRPr="004445A3">
        <w:rPr>
          <w:sz w:val="24"/>
          <w:szCs w:val="24"/>
        </w:rPr>
        <w:lastRenderedPageBreak/>
        <w:t>«</w:t>
      </w:r>
      <w:r w:rsidR="00EC4911" w:rsidRPr="00EC4911">
        <w:rPr>
          <w:bCs/>
          <w:sz w:val="24"/>
          <w:szCs w:val="24"/>
        </w:rPr>
        <w:t>Защита населения и территории от чрезвычайных ситуаций,</w:t>
      </w:r>
    </w:p>
    <w:p w:rsidR="001F105C" w:rsidRPr="001B0FF1" w:rsidRDefault="00EC4911" w:rsidP="00EC4911">
      <w:pPr>
        <w:jc w:val="center"/>
        <w:rPr>
          <w:sz w:val="24"/>
          <w:szCs w:val="24"/>
        </w:rPr>
      </w:pPr>
      <w:r w:rsidRPr="00EC4911">
        <w:rPr>
          <w:bCs/>
          <w:sz w:val="24"/>
          <w:szCs w:val="24"/>
        </w:rPr>
        <w:t>обеспечение пожарной безопасности и безопасности людей на водных объектах</w:t>
      </w:r>
      <w:r w:rsidR="001F105C" w:rsidRPr="004445A3">
        <w:rPr>
          <w:sz w:val="24"/>
          <w:szCs w:val="24"/>
        </w:rPr>
        <w:t>»</w:t>
      </w:r>
      <w:r w:rsidR="001F105C" w:rsidRPr="001B0FF1">
        <w:rPr>
          <w:sz w:val="24"/>
          <w:szCs w:val="24"/>
        </w:rPr>
        <w:t xml:space="preserve">  отчетный период </w:t>
      </w:r>
      <w:r w:rsidR="001F105C">
        <w:rPr>
          <w:sz w:val="24"/>
          <w:szCs w:val="24"/>
        </w:rPr>
        <w:t xml:space="preserve">6 </w:t>
      </w:r>
      <w:r w:rsidR="001F105C" w:rsidRPr="001B0FF1">
        <w:rPr>
          <w:sz w:val="24"/>
          <w:szCs w:val="24"/>
        </w:rPr>
        <w:t>мес. 20</w:t>
      </w:r>
      <w:r w:rsidR="001F105C">
        <w:rPr>
          <w:sz w:val="24"/>
          <w:szCs w:val="24"/>
        </w:rPr>
        <w:t>1</w:t>
      </w:r>
      <w:r w:rsidR="00D73B55">
        <w:rPr>
          <w:sz w:val="24"/>
          <w:szCs w:val="24"/>
        </w:rPr>
        <w:t>7</w:t>
      </w:r>
      <w:r w:rsidR="001F105C" w:rsidRPr="001B0FF1">
        <w:rPr>
          <w:sz w:val="24"/>
          <w:szCs w:val="24"/>
        </w:rPr>
        <w:t xml:space="preserve"> г.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13"/>
        <w:gridCol w:w="22"/>
        <w:gridCol w:w="1837"/>
        <w:gridCol w:w="6"/>
        <w:gridCol w:w="1702"/>
        <w:gridCol w:w="1658"/>
        <w:gridCol w:w="43"/>
        <w:gridCol w:w="1514"/>
        <w:gridCol w:w="45"/>
        <w:gridCol w:w="1984"/>
        <w:gridCol w:w="31"/>
        <w:gridCol w:w="1245"/>
        <w:gridCol w:w="11"/>
        <w:gridCol w:w="1407"/>
      </w:tblGrid>
      <w:tr w:rsidR="001F105C" w:rsidRPr="001B0FF1" w:rsidTr="00830B76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F105C" w:rsidRPr="001B0FF1" w:rsidTr="00830B76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5C" w:rsidRPr="001B0FF1" w:rsidTr="00830B7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05C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EC49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911" w:rsidRPr="00EC491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05C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02" w:rsidRPr="001B0FF1" w:rsidTr="00A80E84">
        <w:trPr>
          <w:trHeight w:val="240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BA4C02" w:rsidRDefault="00BA4C02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A4C02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Семичанского сельского поселения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42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CF4851" w:rsidP="00D73B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опашки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непосредственной близости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лесополос 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полей, территории между лесополосами 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объектом с целью создания заградительной (защитной) полосы шириной не менее 4 метров;</w:t>
            </w:r>
          </w:p>
          <w:p w:rsidR="00510B40" w:rsidRPr="0033678A" w:rsidRDefault="00510B40" w:rsidP="00D73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№КНС-СК/0155-17/42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1-1,0тыс.руб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02" w:rsidRPr="001B0FF1" w:rsidTr="00830B7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D73B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73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EC49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911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A405B4" w:rsidRDefault="00BA4C02" w:rsidP="00957DA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4C02">
              <w:rPr>
                <w:rFonts w:ascii="Times New Roman" w:hAnsi="Times New Roman" w:cs="Times New Roman"/>
                <w:sz w:val="24"/>
                <w:szCs w:val="24"/>
              </w:rPr>
              <w:t>Финансирование содержания и организации деятельности аварийно-спасательных формирований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BA4C02" w:rsidRDefault="00BA4C02" w:rsidP="0010575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105755">
              <w:rPr>
                <w:rFonts w:ascii="Times New Roman" w:hAnsi="Times New Roman"/>
                <w:sz w:val="24"/>
                <w:szCs w:val="24"/>
              </w:rPr>
              <w:t>И.Ю.Наровенко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5" w:rsidRPr="00C911F0" w:rsidRDefault="00105755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жителям поселения розданы памятки;</w:t>
            </w:r>
          </w:p>
          <w:p w:rsidR="00105755" w:rsidRDefault="00105755" w:rsidP="0010575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4C02" w:rsidRDefault="00BA4C02" w:rsidP="00E743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Pr="001B0FF1" w:rsidRDefault="00BA4C02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Default="00E74397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55" w:rsidRPr="001B0FF1" w:rsidRDefault="001057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55" w:rsidRPr="001B0FF1" w:rsidRDefault="001057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BA4C02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0D3BD9" w:rsidRDefault="00830B76" w:rsidP="00957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3BD9">
              <w:rPr>
                <w:sz w:val="24"/>
                <w:szCs w:val="24"/>
              </w:rPr>
              <w:t>Предупреждение и проп</w:t>
            </w:r>
            <w:r>
              <w:rPr>
                <w:sz w:val="24"/>
                <w:szCs w:val="24"/>
              </w:rPr>
              <w:t>а</w:t>
            </w:r>
            <w:r w:rsidRPr="000D3BD9">
              <w:rPr>
                <w:sz w:val="24"/>
                <w:szCs w:val="24"/>
              </w:rPr>
              <w:t xml:space="preserve">ганда среди населения безопасности жизнедеятельности и обучение действиям при возникновении </w:t>
            </w:r>
            <w:r>
              <w:rPr>
                <w:sz w:val="24"/>
                <w:szCs w:val="24"/>
              </w:rPr>
              <w:t>опасности на воде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42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105755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запр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, листовк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плакаты для мест,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не отведенных для купания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Default="00830B76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0E84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30B76" w:rsidRPr="001B0FF1" w:rsidTr="00A80E84">
        <w:trPr>
          <w:trHeight w:val="87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F73" w:rsidRDefault="00CF6F73" w:rsidP="00463482">
      <w:pPr>
        <w:jc w:val="center"/>
        <w:rPr>
          <w:sz w:val="28"/>
          <w:szCs w:val="28"/>
        </w:rPr>
      </w:pPr>
    </w:p>
    <w:p w:rsidR="00830B76" w:rsidRPr="007857C0" w:rsidRDefault="00830B76" w:rsidP="00830B7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825428" w:rsidRPr="00825428" w:rsidRDefault="00825428" w:rsidP="0082542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2542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825428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825428" w:rsidRDefault="00825428" w:rsidP="008254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Семичанского сельского поселения</w:t>
      </w:r>
      <w:r w:rsidRPr="005716A1">
        <w:rPr>
          <w:rFonts w:ascii="Times New Roman" w:hAnsi="Times New Roman"/>
          <w:sz w:val="24"/>
          <w:szCs w:val="24"/>
        </w:rPr>
        <w:t xml:space="preserve"> «</w:t>
      </w:r>
      <w:r w:rsidRPr="00B17FAE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культуры» </w:t>
      </w:r>
    </w:p>
    <w:p w:rsidR="00825428" w:rsidRPr="00D15957" w:rsidRDefault="00825428" w:rsidP="008254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– 6 месяцев </w:t>
      </w:r>
      <w:r w:rsidRPr="005873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45BE">
        <w:rPr>
          <w:rFonts w:ascii="Times New Roman" w:hAnsi="Times New Roman" w:cs="Times New Roman"/>
          <w:sz w:val="24"/>
          <w:szCs w:val="24"/>
        </w:rPr>
        <w:t>7</w:t>
      </w:r>
      <w:r w:rsidRPr="005873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428" w:rsidRDefault="00825428" w:rsidP="00C745BE">
      <w:pPr>
        <w:tabs>
          <w:tab w:val="left" w:pos="11013"/>
          <w:tab w:val="right" w:pos="14997"/>
        </w:tabs>
        <w:rPr>
          <w:sz w:val="24"/>
          <w:szCs w:val="24"/>
        </w:rPr>
      </w:pPr>
      <w:r>
        <w:tab/>
        <w:t>(тыс. рублей)</w:t>
      </w: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843"/>
        <w:gridCol w:w="5245"/>
        <w:gridCol w:w="1134"/>
        <w:gridCol w:w="1134"/>
        <w:gridCol w:w="992"/>
        <w:gridCol w:w="992"/>
        <w:gridCol w:w="851"/>
      </w:tblGrid>
      <w:tr w:rsidR="00825428" w:rsidRPr="00CD1E27" w:rsidTr="007A72E9">
        <w:trPr>
          <w:trHeight w:val="854"/>
          <w:tblCellSpacing w:w="5" w:type="nil"/>
        </w:trPr>
        <w:tc>
          <w:tcPr>
            <w:tcW w:w="567" w:type="dxa"/>
            <w:vMerge w:val="restart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контрольного события </w:t>
            </w:r>
            <w:r w:rsidRPr="00CD1E27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843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  <w:r w:rsidRPr="00CD1E2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CD1E2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5245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Результат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CD1E2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CD1E27">
              <w:rPr>
                <w:rFonts w:ascii="Times New Roman" w:hAnsi="Times New Roman" w:cs="Times New Roman"/>
              </w:rPr>
              <w:br/>
              <w:t>мероприят</w:t>
            </w:r>
            <w:r w:rsidRPr="00CD1E27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134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lastRenderedPageBreak/>
              <w:t>Фактическая дата окончания</w:t>
            </w:r>
            <w:r w:rsidRPr="00CD1E27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CD1E27">
              <w:rPr>
                <w:rFonts w:ascii="Times New Roman" w:hAnsi="Times New Roman" w:cs="Times New Roman"/>
              </w:rPr>
              <w:br/>
              <w:t>мероприят</w:t>
            </w:r>
            <w:r w:rsidRPr="00CD1E27">
              <w:rPr>
                <w:rFonts w:ascii="Times New Roman" w:hAnsi="Times New Roman" w:cs="Times New Roman"/>
              </w:rPr>
              <w:lastRenderedPageBreak/>
              <w:t xml:space="preserve">ия, </w:t>
            </w:r>
            <w:r w:rsidRPr="00CD1E2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CD1E2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CD1E2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1984" w:type="dxa"/>
            <w:gridSpan w:val="2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lastRenderedPageBreak/>
              <w:t xml:space="preserve">Расходы бюджета поселения на реализацию муниципальной      </w:t>
            </w:r>
            <w:r w:rsidRPr="00CD1E2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Заключено   </w:t>
            </w:r>
            <w:r w:rsidRPr="00CD1E27">
              <w:rPr>
                <w:rFonts w:ascii="Times New Roman" w:hAnsi="Times New Roman" w:cs="Times New Roman"/>
              </w:rPr>
              <w:br/>
              <w:t>контрактов на отчетну</w:t>
            </w:r>
            <w:r w:rsidRPr="00CD1E27">
              <w:rPr>
                <w:rFonts w:ascii="Times New Roman" w:hAnsi="Times New Roman" w:cs="Times New Roman"/>
              </w:rPr>
              <w:lastRenderedPageBreak/>
              <w:t xml:space="preserve">ю дату, тыс. руб.   </w:t>
            </w:r>
            <w:r w:rsidRPr="00CD1E27">
              <w:rPr>
                <w:rFonts w:ascii="Times New Roman" w:hAnsi="Times New Roman" w:cs="Times New Roman"/>
              </w:rPr>
              <w:br/>
            </w:r>
            <w:hyperlink w:anchor="Par1414" w:history="1">
              <w:r w:rsidRPr="00CD1E2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825428" w:rsidRPr="00CD1E27" w:rsidTr="007A72E9">
        <w:trPr>
          <w:trHeight w:val="720"/>
          <w:tblCellSpacing w:w="5" w:type="nil"/>
        </w:trPr>
        <w:tc>
          <w:tcPr>
            <w:tcW w:w="567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предусмотрено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CD1E2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51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5428" w:rsidRPr="00CD1E27" w:rsidTr="007A72E9">
        <w:trPr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9</w:t>
            </w:r>
          </w:p>
        </w:tc>
      </w:tr>
      <w:tr w:rsidR="00825428" w:rsidRPr="00CD1E27" w:rsidTr="007A72E9">
        <w:trPr>
          <w:trHeight w:val="183"/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4" w:type="dxa"/>
            <w:gridSpan w:val="8"/>
          </w:tcPr>
          <w:p w:rsidR="00825428" w:rsidRPr="00C911F0" w:rsidRDefault="00825428" w:rsidP="007A72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C911F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Семичанского сельского поселения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5428" w:rsidRPr="00CD1E27" w:rsidTr="007A72E9">
        <w:trPr>
          <w:trHeight w:val="360"/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</w:tcPr>
          <w:p w:rsidR="00825428" w:rsidRPr="00CD1E27" w:rsidRDefault="00825428" w:rsidP="00BF3511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Основное  мероприятие 1.1</w:t>
            </w:r>
            <w:r>
              <w:rPr>
                <w:rFonts w:ascii="Times New Roman" w:hAnsi="Times New Roman" w:cs="Times New Roman"/>
              </w:rPr>
              <w:t>.</w:t>
            </w:r>
            <w:r w:rsidR="00BF3511">
              <w:rPr>
                <w:rFonts w:ascii="Times New Roman" w:hAnsi="Times New Roman" w:cs="Times New Roman"/>
              </w:rPr>
              <w:t>1</w:t>
            </w:r>
            <w:r w:rsidRPr="00CD1E2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Развитие культурно-досуговой деятельности</w:t>
            </w:r>
            <w:r w:rsidRPr="00CD1E27">
              <w:rPr>
                <w:rFonts w:ascii="Times New Roman" w:hAnsi="Times New Roman" w:cs="Times New Roman"/>
              </w:rPr>
              <w:t xml:space="preserve">»                </w:t>
            </w:r>
          </w:p>
        </w:tc>
        <w:tc>
          <w:tcPr>
            <w:tcW w:w="1843" w:type="dxa"/>
          </w:tcPr>
          <w:p w:rsidR="00BF3511" w:rsidRDefault="00BF3511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25428" w:rsidRPr="00CD1E27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F351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УК «</w:t>
            </w:r>
            <w:r w:rsidR="00BF3511">
              <w:rPr>
                <w:rFonts w:ascii="Times New Roman" w:hAnsi="Times New Roman" w:cs="Times New Roman"/>
              </w:rPr>
              <w:t>Семичанский СДК»</w:t>
            </w:r>
          </w:p>
        </w:tc>
        <w:tc>
          <w:tcPr>
            <w:tcW w:w="5245" w:type="dxa"/>
          </w:tcPr>
          <w:p w:rsidR="00825428" w:rsidRPr="00545382" w:rsidRDefault="00825428" w:rsidP="00A80E84">
            <w:pPr>
              <w:pStyle w:val="conspluscell1"/>
              <w:jc w:val="center"/>
            </w:pPr>
            <w:r w:rsidRPr="00545382">
              <w:t>осуществлено финансовое обеспечение выполнения муниципального задания</w:t>
            </w:r>
          </w:p>
          <w:p w:rsidR="00825428" w:rsidRPr="00545382" w:rsidRDefault="00825428" w:rsidP="007A72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428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35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BF35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</w:t>
            </w:r>
            <w:r w:rsidR="00BF3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25428" w:rsidRPr="00CD1E27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BF3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25428" w:rsidRDefault="00BF3511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84</w:t>
            </w:r>
            <w:r w:rsidR="00A80E84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="00A80E84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A80E84" w:rsidRDefault="00A80E84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A80E84" w:rsidRDefault="00A80E84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36,6</w:t>
            </w:r>
          </w:p>
        </w:tc>
        <w:tc>
          <w:tcPr>
            <w:tcW w:w="992" w:type="dxa"/>
          </w:tcPr>
          <w:p w:rsidR="00825428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  <w:p w:rsidR="00A80E84" w:rsidRDefault="00A80E84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80E84" w:rsidRDefault="00A80E84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25428" w:rsidRPr="00C911F0" w:rsidRDefault="00BF3511" w:rsidP="00E13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511" w:rsidRPr="00CD1E27" w:rsidTr="007A72E9">
        <w:trPr>
          <w:tblCellSpacing w:w="5" w:type="nil"/>
        </w:trPr>
        <w:tc>
          <w:tcPr>
            <w:tcW w:w="567" w:type="dxa"/>
          </w:tcPr>
          <w:p w:rsidR="00BF3511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F3511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Контрольное событие подпрограммы  1</w:t>
            </w:r>
          </w:p>
        </w:tc>
        <w:tc>
          <w:tcPr>
            <w:tcW w:w="1843" w:type="dxa"/>
          </w:tcPr>
          <w:p w:rsidR="00BF3511" w:rsidRDefault="00BF3511" w:rsidP="00853D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853D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«Семичанский СДК»</w:t>
            </w:r>
          </w:p>
        </w:tc>
        <w:tc>
          <w:tcPr>
            <w:tcW w:w="5245" w:type="dxa"/>
          </w:tcPr>
          <w:p w:rsidR="00BF3511" w:rsidRPr="00925BB9" w:rsidRDefault="00BF3511" w:rsidP="00BF3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посетителей культурно- массовых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чел., количество досуговых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>, количество участников клубных формирований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BF3511" w:rsidRPr="00CD1E27" w:rsidRDefault="00BF3511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992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</w:tr>
    </w:tbl>
    <w:p w:rsidR="00830B76" w:rsidRDefault="00830B76" w:rsidP="00463482">
      <w:pPr>
        <w:jc w:val="center"/>
        <w:rPr>
          <w:sz w:val="28"/>
          <w:szCs w:val="28"/>
        </w:rPr>
      </w:pPr>
    </w:p>
    <w:p w:rsidR="00F6758A" w:rsidRPr="007857C0" w:rsidRDefault="00F6758A" w:rsidP="00F6758A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825428" w:rsidRDefault="00F6758A" w:rsidP="00D07D35">
      <w:pPr>
        <w:suppressAutoHyphens/>
        <w:jc w:val="center"/>
        <w:rPr>
          <w:b/>
          <w:sz w:val="24"/>
          <w:szCs w:val="24"/>
        </w:rPr>
      </w:pPr>
      <w:r w:rsidRPr="0082542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6758A" w:rsidRPr="001B0FF1" w:rsidRDefault="00F6758A" w:rsidP="00825428">
      <w:pPr>
        <w:suppressAutoHyphens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 xml:space="preserve"> </w:t>
      </w:r>
      <w:r w:rsidRPr="004445A3">
        <w:rPr>
          <w:sz w:val="24"/>
          <w:szCs w:val="24"/>
        </w:rPr>
        <w:t>«</w:t>
      </w:r>
      <w:r w:rsidRPr="00F6758A">
        <w:rPr>
          <w:sz w:val="24"/>
          <w:szCs w:val="24"/>
        </w:rPr>
        <w:t>Охрана окружающей среды</w:t>
      </w:r>
      <w:r w:rsidR="00825428">
        <w:rPr>
          <w:sz w:val="24"/>
          <w:szCs w:val="24"/>
        </w:rPr>
        <w:t xml:space="preserve"> </w:t>
      </w:r>
      <w:r w:rsidRPr="00F6758A">
        <w:rPr>
          <w:sz w:val="24"/>
          <w:szCs w:val="24"/>
        </w:rPr>
        <w:t>и рациональное природопользование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6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BF3511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F6758A" w:rsidRPr="001B0FF1" w:rsidRDefault="00F6758A" w:rsidP="00F67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F6758A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6758A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8A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58A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F67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58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758A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26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B91100" w:rsidRDefault="009B4426" w:rsidP="0038074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17A5F">
              <w:rPr>
                <w:sz w:val="24"/>
                <w:szCs w:val="24"/>
              </w:rPr>
              <w:t>Деятельность по снижению загрязнения атмосферного воздуха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380746" w:rsidRDefault="009B4426" w:rsidP="00D57D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B86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E46CD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E46CD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8" w:rsidRPr="001B0FF1" w:rsidRDefault="00E46CDC" w:rsidP="00E46CDC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просвещение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6BFF">
              <w:rPr>
                <w:sz w:val="24"/>
                <w:szCs w:val="24"/>
              </w:rPr>
              <w:lastRenderedPageBreak/>
              <w:t xml:space="preserve">повышение экологической </w:t>
            </w:r>
            <w:r w:rsidRPr="000D6BFF">
              <w:rPr>
                <w:sz w:val="24"/>
                <w:szCs w:val="24"/>
              </w:rPr>
              <w:lastRenderedPageBreak/>
              <w:t>грамотности населения; вовлечение широких слоев населения в природоо</w:t>
            </w:r>
            <w:r>
              <w:rPr>
                <w:sz w:val="24"/>
                <w:szCs w:val="24"/>
              </w:rPr>
              <w:t>хранные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F14F8">
              <w:rPr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390E">
              <w:rPr>
                <w:rFonts w:ascii="Times New Roman" w:hAnsi="Times New Roman"/>
                <w:sz w:val="24"/>
                <w:szCs w:val="24"/>
              </w:rPr>
              <w:t>формирование у подрастающего поколения бережного отношения к природе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F14F8" w:rsidRDefault="00B86E78" w:rsidP="00957DAA">
            <w:pPr>
              <w:widowControl w:val="0"/>
              <w:jc w:val="both"/>
              <w:rPr>
                <w:sz w:val="24"/>
                <w:szCs w:val="24"/>
              </w:rPr>
            </w:pPr>
            <w:r w:rsidRPr="00182E4D">
              <w:rPr>
                <w:sz w:val="24"/>
                <w:szCs w:val="24"/>
              </w:rPr>
              <w:t xml:space="preserve">Улучшение санитарно-экологического состояния территории </w:t>
            </w:r>
            <w:r>
              <w:rPr>
                <w:sz w:val="24"/>
                <w:szCs w:val="24"/>
              </w:rPr>
              <w:t>Семича</w:t>
            </w:r>
            <w:r w:rsidRPr="00182E4D">
              <w:rPr>
                <w:sz w:val="24"/>
                <w:szCs w:val="24"/>
              </w:rPr>
              <w:t>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2222BC" w:rsidRDefault="00B86E78" w:rsidP="001F3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противоклещевой обработки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57D1A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57D1A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B86E7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1F34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B86E78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6758A" w:rsidRPr="001B0FF1" w:rsidRDefault="00F6758A" w:rsidP="00F6758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F6758A" w:rsidRPr="001B0FF1" w:rsidRDefault="00F6758A" w:rsidP="00F6758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6758A" w:rsidRDefault="00F6758A" w:rsidP="00463482">
      <w:pPr>
        <w:jc w:val="center"/>
        <w:rPr>
          <w:sz w:val="28"/>
          <w:szCs w:val="28"/>
        </w:rPr>
      </w:pPr>
    </w:p>
    <w:p w:rsidR="00830B76" w:rsidRDefault="00830B76" w:rsidP="00463482">
      <w:pPr>
        <w:jc w:val="center"/>
        <w:rPr>
          <w:sz w:val="28"/>
          <w:szCs w:val="28"/>
        </w:rPr>
      </w:pPr>
    </w:p>
    <w:p w:rsidR="00D07D35" w:rsidRPr="007857C0" w:rsidRDefault="00D07D35" w:rsidP="00D07D35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</w:t>
      </w:r>
    </w:p>
    <w:p w:rsidR="00B86E78" w:rsidRPr="00B86E78" w:rsidRDefault="00D07D35" w:rsidP="00B86E78">
      <w:pPr>
        <w:suppressAutoHyphens/>
        <w:jc w:val="center"/>
        <w:rPr>
          <w:b/>
          <w:sz w:val="24"/>
          <w:szCs w:val="24"/>
        </w:rPr>
      </w:pPr>
      <w:r w:rsidRPr="00B86E7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D07D35" w:rsidRPr="001B0FF1" w:rsidRDefault="00D07D35" w:rsidP="00B86E78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D07D35">
        <w:rPr>
          <w:sz w:val="24"/>
          <w:szCs w:val="24"/>
        </w:rPr>
        <w:t>Развитие физической культуры</w:t>
      </w:r>
      <w:r>
        <w:rPr>
          <w:sz w:val="24"/>
          <w:szCs w:val="24"/>
        </w:rPr>
        <w:t xml:space="preserve"> </w:t>
      </w:r>
      <w:r w:rsidRPr="00D07D35">
        <w:rPr>
          <w:sz w:val="24"/>
          <w:szCs w:val="24"/>
        </w:rPr>
        <w:t>и спорта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6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1F340D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D07D35" w:rsidRPr="001B0FF1" w:rsidRDefault="00D07D35" w:rsidP="00D07D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07D35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мероприятия (краткое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07D35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D35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77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76ED" w:rsidRPr="007776E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физической культуры и массового спорта в Семичанском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7D35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B91100" w:rsidRDefault="007776ED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0416B">
              <w:rPr>
                <w:kern w:val="2"/>
              </w:rPr>
              <w:t xml:space="preserve">Физическое воспитание населения </w:t>
            </w:r>
            <w:r>
              <w:rPr>
                <w:kern w:val="2"/>
              </w:rPr>
              <w:t xml:space="preserve">Семичанского сельского поселения </w:t>
            </w:r>
            <w:r w:rsidRPr="0080416B">
              <w:rPr>
                <w:kern w:val="2"/>
              </w:rPr>
              <w:t>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7776ED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вопросам физической культуры и спорта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7776ED" w:rsidRDefault="007776ED" w:rsidP="007776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участников массовых спортивных и физкультурных мероприятий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увеличилось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ED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7776ED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616AA5" w:rsidRDefault="007776ED" w:rsidP="00957DA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616A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текущий ремонт </w:t>
            </w:r>
            <w:r w:rsidRPr="00616A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спортивных объектов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EF522E" w:rsidP="0077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6E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Администрации Семичанского сельского поселения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F6758A" w:rsidRDefault="00EF522E" w:rsidP="00B86E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площадки на территории сельского поселения отремонтирован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Pr="001B0FF1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616AA5" w:rsidRDefault="00EF522E" w:rsidP="00957D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6A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Укрепление материально-технической базы Семичанского сельского поселения для занятий спортом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вопросам физической культуры и спорта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2222BC" w:rsidRDefault="001F340D" w:rsidP="001F340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E46CDC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46CDC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1F34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C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1F34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C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46CDC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F522E" w:rsidRPr="007857C0" w:rsidRDefault="00EF522E" w:rsidP="00EF522E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BF2EE8" w:rsidRPr="00BF2EE8" w:rsidRDefault="00EF522E" w:rsidP="00BF2EE8">
      <w:pPr>
        <w:suppressAutoHyphens/>
        <w:jc w:val="center"/>
        <w:rPr>
          <w:b/>
          <w:sz w:val="24"/>
          <w:szCs w:val="24"/>
        </w:rPr>
      </w:pPr>
      <w:r w:rsidRPr="00BF2EE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EF522E" w:rsidRPr="001B0FF1" w:rsidRDefault="00EF522E" w:rsidP="00BF2EE8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EF522E">
        <w:rPr>
          <w:sz w:val="24"/>
          <w:szCs w:val="24"/>
        </w:rPr>
        <w:t>Развитие транспортной системы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6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1F340D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EF522E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F522E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22E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EF52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Семичан</w:t>
            </w:r>
            <w:r w:rsidRPr="00EF522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522E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A04CE1" w:rsidRDefault="007447CB" w:rsidP="001F3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 xml:space="preserve">содержание автомобильных дорог общего пользования регионального и </w:t>
            </w:r>
            <w:r>
              <w:rPr>
                <w:sz w:val="24"/>
                <w:szCs w:val="24"/>
              </w:rPr>
              <w:t>местного</w:t>
            </w:r>
            <w:r w:rsidRPr="00A04CE1">
              <w:rPr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1611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7776ED" w:rsidRDefault="001F340D" w:rsidP="004D5B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Администрацией Дубовского района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 xml:space="preserve"> от 17.05.2017г.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2222B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2222B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7C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Семичанского сельского поселения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D470A" w:rsidRDefault="001611AB" w:rsidP="00957DAA">
            <w:pPr>
              <w:spacing w:after="200" w:line="232" w:lineRule="auto"/>
              <w:rPr>
                <w:sz w:val="24"/>
                <w:szCs w:val="24"/>
              </w:rPr>
            </w:pPr>
            <w:r w:rsidRPr="001D470A">
              <w:rPr>
                <w:color w:val="000000"/>
                <w:sz w:val="24"/>
                <w:szCs w:val="24"/>
              </w:rPr>
              <w:t>установка дорожных знаков согласно проекта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EF522E" w:rsidRDefault="00876336" w:rsidP="007447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D470A" w:rsidRDefault="001611AB" w:rsidP="00A07510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F340D" w:rsidP="001F340D">
            <w:pPr>
              <w:pStyle w:val="ConsPlusCel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F522E" w:rsidRPr="001B0FF1" w:rsidRDefault="00EF522E" w:rsidP="00EF5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EF522E" w:rsidRPr="001B0FF1" w:rsidRDefault="00EF522E" w:rsidP="00EF5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4D5B3D" w:rsidRDefault="004D5B3D" w:rsidP="007447CB">
      <w:pPr>
        <w:ind w:left="125"/>
        <w:jc w:val="right"/>
        <w:rPr>
          <w:sz w:val="28"/>
          <w:szCs w:val="28"/>
        </w:rPr>
      </w:pPr>
    </w:p>
    <w:p w:rsidR="007447CB" w:rsidRPr="007857C0" w:rsidRDefault="007447CB" w:rsidP="007447CB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4D5B3D" w:rsidRPr="004D5B3D" w:rsidRDefault="007447CB" w:rsidP="004D5B3D">
      <w:pPr>
        <w:suppressAutoHyphens/>
        <w:jc w:val="center"/>
        <w:rPr>
          <w:b/>
          <w:sz w:val="24"/>
          <w:szCs w:val="24"/>
        </w:rPr>
      </w:pPr>
      <w:r w:rsidRPr="004D5B3D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7447CB" w:rsidRPr="001B0FF1" w:rsidRDefault="007447CB" w:rsidP="004D5B3D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7447CB">
        <w:rPr>
          <w:sz w:val="24"/>
          <w:szCs w:val="24"/>
        </w:rPr>
        <w:t>Энергоэффективность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6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876336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7447CB" w:rsidRPr="001B0FF1" w:rsidRDefault="007447CB" w:rsidP="007447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7447CB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447CB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7CB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7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 и  повышение энергетической  эффективности в Семичанском 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7CB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A04CE1" w:rsidRDefault="00FE00C2" w:rsidP="00FE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FE00C2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ципальному контракту от </w:t>
            </w:r>
            <w:r w:rsidR="00ED2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6336" w:rsidRPr="00FE00C2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ципальному контракту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ED2463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B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B3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Pr="001B0FF1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Pr="001B0FF1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1B0FF1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1B0FF1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3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</w:t>
            </w: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Pr="001B0FF1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4,0тыс.руб.</w:t>
            </w: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F02E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02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40738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447CB" w:rsidRPr="001B0FF1" w:rsidRDefault="007447CB" w:rsidP="007447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7447CB" w:rsidRPr="001B0FF1" w:rsidRDefault="007447CB" w:rsidP="007447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ED2463" w:rsidRDefault="00ED2463" w:rsidP="00FE00C2">
      <w:pPr>
        <w:suppressAutoHyphens/>
        <w:rPr>
          <w:sz w:val="24"/>
          <w:szCs w:val="24"/>
        </w:rPr>
      </w:pPr>
    </w:p>
    <w:p w:rsidR="00ED2463" w:rsidRDefault="00ED2463" w:rsidP="00FE00C2">
      <w:pPr>
        <w:suppressAutoHyphens/>
        <w:rPr>
          <w:sz w:val="24"/>
          <w:szCs w:val="24"/>
        </w:rPr>
      </w:pPr>
    </w:p>
    <w:p w:rsidR="004D5B3D" w:rsidRPr="004D5B3D" w:rsidRDefault="00FE00C2" w:rsidP="004D5B3D">
      <w:pPr>
        <w:suppressAutoHyphens/>
        <w:jc w:val="center"/>
        <w:rPr>
          <w:b/>
          <w:sz w:val="24"/>
          <w:szCs w:val="24"/>
        </w:rPr>
      </w:pPr>
      <w:r w:rsidRPr="004D5B3D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E00C2" w:rsidRPr="001B0FF1" w:rsidRDefault="00FE00C2" w:rsidP="004D5B3D">
      <w:pPr>
        <w:suppressAutoHyphens/>
        <w:jc w:val="center"/>
        <w:rPr>
          <w:sz w:val="24"/>
          <w:szCs w:val="24"/>
        </w:rPr>
      </w:pPr>
      <w:r w:rsidRPr="00FE00C2">
        <w:rPr>
          <w:sz w:val="24"/>
          <w:szCs w:val="24"/>
        </w:rPr>
        <w:t>«Муниципальная политика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6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407388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FE00C2" w:rsidRPr="001B0FF1" w:rsidRDefault="00FE00C2" w:rsidP="00FE0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4"/>
        <w:gridCol w:w="1843"/>
        <w:gridCol w:w="1702"/>
        <w:gridCol w:w="1701"/>
        <w:gridCol w:w="1559"/>
        <w:gridCol w:w="1984"/>
        <w:gridCol w:w="1276"/>
        <w:gridCol w:w="1418"/>
      </w:tblGrid>
      <w:tr w:rsidR="00FE00C2" w:rsidRPr="001B0FF1" w:rsidTr="00F42128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E00C2" w:rsidRPr="001B0FF1" w:rsidTr="00F42128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0C2" w:rsidRPr="001B0FF1" w:rsidTr="00F4212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FE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Семичанском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0C2" w:rsidRPr="001B0FF1" w:rsidTr="00F4212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FE00C2" w:rsidRDefault="00FE00C2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00C2">
              <w:rPr>
                <w:color w:val="000000"/>
                <w:sz w:val="24"/>
                <w:szCs w:val="24"/>
              </w:rPr>
              <w:t xml:space="preserve">Развитие </w:t>
            </w:r>
            <w:r w:rsidRPr="00FE00C2">
              <w:rPr>
                <w:color w:val="000000"/>
                <w:sz w:val="24"/>
                <w:szCs w:val="24"/>
              </w:rPr>
              <w:lastRenderedPageBreak/>
              <w:t>муниципального управления и муниципальной службы в Семичанском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D165E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 правовой и кадровой работе</w:t>
            </w:r>
          </w:p>
          <w:p w:rsidR="00FE00C2" w:rsidRPr="001B0FF1" w:rsidRDefault="004D5B3D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FE00C2" w:rsidRDefault="00ED2463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членского взноса в Ассоциацию муниципальных образований согласно договора от 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ED2463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1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ED2463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1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ED2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D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,0тыс.руб.</w:t>
            </w: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D165E9" w:rsidRDefault="00D165E9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65E9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D165E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FE00C2" w:rsidRPr="001B0FF1" w:rsidRDefault="004D5B3D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01.03.2017г. № 19</w:t>
            </w:r>
          </w:p>
          <w:p w:rsidR="00375240" w:rsidRPr="00375240" w:rsidRDefault="00375240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</w:t>
            </w:r>
            <w:r w:rsidR="00853D9A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 xml:space="preserve">от 18.05.2017г. № </w:t>
            </w:r>
            <w:r w:rsidR="00853D9A" w:rsidRPr="00853D9A">
              <w:rPr>
                <w:rFonts w:ascii="Times New Roman" w:hAnsi="Times New Roman" w:cs="Times New Roman"/>
                <w:sz w:val="24"/>
                <w:szCs w:val="24"/>
              </w:rPr>
              <w:t>43,44,45,</w:t>
            </w: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Pr="001B0FF1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Pr="001B0FF1" w:rsidRDefault="00375240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85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7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B126B6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B126B6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1-1,6тыс.руб.</w:t>
            </w: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Pr="001B0FF1" w:rsidRDefault="00853D9A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4-26,0тыс.руб.</w:t>
            </w: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D165E9" w:rsidRDefault="00D165E9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65E9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5E9">
              <w:rPr>
                <w:rFonts w:ascii="Times New Roman" w:hAnsi="Times New Roman" w:cs="Times New Roman"/>
                <w:sz w:val="24"/>
                <w:szCs w:val="24"/>
              </w:rPr>
              <w:t>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375240" w:rsidRDefault="00F42128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5E9" w:rsidRPr="00375240">
              <w:rPr>
                <w:rFonts w:ascii="Times New Roman" w:hAnsi="Times New Roman" w:cs="Times New Roman"/>
                <w:sz w:val="24"/>
                <w:szCs w:val="24"/>
              </w:rPr>
              <w:t>тсутствие роста штатной численности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D9A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853D9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853D9A" w:rsidRDefault="00853D9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диспансеризация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Default="00B126B6" w:rsidP="00B126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853D9A" w:rsidRDefault="00B126B6" w:rsidP="00B126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B126B6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Выполнены работы по договору от 01.03.2017 г. № 36 /17-21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B126B6" w:rsidP="004D5B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1-6,8тыс.руб.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D165E9" w:rsidRDefault="00D165E9" w:rsidP="00D16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2.«Пенсионное обеспечение лиц, замещавших муниципальные должности и должности муниципальной службы в Семичанском сельском поселении»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F42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926847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B0FF1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FE00C2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D165E9" w:rsidRDefault="00D165E9" w:rsidP="00D16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42128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42128">
              <w:rPr>
                <w:color w:val="000000"/>
                <w:sz w:val="24"/>
                <w:szCs w:val="24"/>
              </w:rPr>
              <w:t xml:space="preserve">Назначение муниципальной пенсии </w:t>
            </w:r>
            <w:r w:rsidRPr="00F42128">
              <w:rPr>
                <w:color w:val="000000"/>
                <w:sz w:val="24"/>
                <w:szCs w:val="24"/>
              </w:rPr>
              <w:lastRenderedPageBreak/>
              <w:t>лицам, замещавших муниципальные должности и должности муниципальной службы в Семичанском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экономики и финансов Г.Г.Жигунова;</w:t>
            </w:r>
          </w:p>
          <w:p w:rsidR="00F42128" w:rsidRDefault="00F42128" w:rsidP="007F27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7F2739">
              <w:rPr>
                <w:rFonts w:ascii="Times New Roman" w:hAnsi="Times New Roman"/>
                <w:sz w:val="24"/>
                <w:szCs w:val="24"/>
              </w:rPr>
              <w:t>И.Ю.Наровенко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E00C2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42128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42128">
              <w:rPr>
                <w:color w:val="000000"/>
                <w:sz w:val="24"/>
                <w:szCs w:val="24"/>
              </w:rPr>
              <w:t>Выплата муниципальной пенсии лицам, замещавших муниципальные должности и должности муниципальной службы в Семичанском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F42128" w:rsidRDefault="00F42128" w:rsidP="007F27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7F2739">
              <w:rPr>
                <w:rFonts w:ascii="Times New Roman" w:hAnsi="Times New Roman"/>
                <w:sz w:val="24"/>
                <w:szCs w:val="24"/>
              </w:rPr>
              <w:t xml:space="preserve">И.Ю.Наровенко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F421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42128">
              <w:rPr>
                <w:color w:val="000000"/>
                <w:sz w:val="24"/>
                <w:szCs w:val="24"/>
              </w:rPr>
              <w:t>облюдение Решения собрания депутатов Семичанского сельского поселения</w:t>
            </w:r>
          </w:p>
          <w:p w:rsidR="007709AA" w:rsidRPr="00F42128" w:rsidRDefault="007709AA" w:rsidP="00F42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13.05.2013 № 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4D5B3D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ED2463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ED2463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610E5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00C2" w:rsidRDefault="00FE00C2" w:rsidP="00FE00C2">
      <w:pPr>
        <w:jc w:val="center"/>
        <w:rPr>
          <w:sz w:val="28"/>
          <w:szCs w:val="28"/>
        </w:rPr>
      </w:pPr>
    </w:p>
    <w:p w:rsidR="00FE00C2" w:rsidRPr="007857C0" w:rsidRDefault="00FE00C2" w:rsidP="00FE00C2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</w:t>
      </w:r>
    </w:p>
    <w:p w:rsidR="007709AA" w:rsidRPr="007709AA" w:rsidRDefault="00FE00C2" w:rsidP="007709AA">
      <w:pPr>
        <w:jc w:val="center"/>
        <w:rPr>
          <w:b/>
          <w:sz w:val="24"/>
          <w:szCs w:val="24"/>
        </w:rPr>
      </w:pPr>
      <w:r w:rsidRPr="007709AA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E00C2" w:rsidRPr="00706151" w:rsidRDefault="00FE00C2" w:rsidP="007709AA">
      <w:pPr>
        <w:jc w:val="center"/>
        <w:rPr>
          <w:sz w:val="24"/>
          <w:szCs w:val="24"/>
        </w:rPr>
      </w:pPr>
      <w:r w:rsidRPr="00706151">
        <w:rPr>
          <w:sz w:val="24"/>
          <w:szCs w:val="24"/>
        </w:rPr>
        <w:t>«</w:t>
      </w:r>
      <w:r w:rsidR="00706151" w:rsidRPr="00706151">
        <w:rPr>
          <w:rFonts w:eastAsia="Calibri"/>
          <w:sz w:val="24"/>
          <w:szCs w:val="24"/>
          <w:lang w:eastAsia="en-US"/>
        </w:rPr>
        <w:t>Управление муниципальным</w:t>
      </w:r>
      <w:r w:rsidR="00706151">
        <w:rPr>
          <w:rFonts w:eastAsia="Calibri"/>
          <w:sz w:val="24"/>
          <w:szCs w:val="24"/>
          <w:lang w:eastAsia="en-US"/>
        </w:rPr>
        <w:t xml:space="preserve"> </w:t>
      </w:r>
      <w:r w:rsidR="00706151" w:rsidRPr="00706151">
        <w:rPr>
          <w:rFonts w:eastAsia="Calibri"/>
          <w:sz w:val="24"/>
          <w:szCs w:val="24"/>
          <w:lang w:eastAsia="en-US"/>
        </w:rPr>
        <w:t>имуществом</w:t>
      </w:r>
      <w:r w:rsidRPr="00706151">
        <w:rPr>
          <w:sz w:val="24"/>
          <w:szCs w:val="24"/>
        </w:rPr>
        <w:t>»   отчетный период 6 мес. 201</w:t>
      </w:r>
      <w:r w:rsidR="00610E5E">
        <w:rPr>
          <w:sz w:val="24"/>
          <w:szCs w:val="24"/>
        </w:rPr>
        <w:t>7</w:t>
      </w:r>
      <w:r w:rsidRPr="00706151">
        <w:rPr>
          <w:sz w:val="24"/>
          <w:szCs w:val="24"/>
        </w:rPr>
        <w:t>г.</w:t>
      </w:r>
    </w:p>
    <w:p w:rsidR="00FE00C2" w:rsidRPr="00706151" w:rsidRDefault="00FE00C2" w:rsidP="00FE0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FE00C2" w:rsidRPr="0070615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E00C2" w:rsidRPr="0070615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0C2" w:rsidRPr="0070615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706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706151" w:rsidRPr="00706151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 и использования имущества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0C2" w:rsidRPr="0070615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FD55E5">
        <w:trPr>
          <w:trHeight w:val="692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FD5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19.04.2017 №  5/30</w:t>
            </w:r>
          </w:p>
          <w:p w:rsidR="00FD55E5" w:rsidRPr="00706151" w:rsidRDefault="00FD55E5" w:rsidP="00FD5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03.05.2017 №  9/37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Pr="00706151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FD55E5" w:rsidRP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10,0тыс.руб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P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1-24,0тыс.руб</w:t>
            </w: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01.02.2017 №  9</w:t>
            </w: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межевание и подг.документы на нежилое здание по муниципальному контракту от 02.05.2017г № 32 </w:t>
            </w:r>
          </w:p>
          <w:p w:rsidR="007D6D46" w:rsidRPr="00706151" w:rsidRDefault="007D6D46" w:rsidP="00525164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землеустроительные работы по установлению границ насел пунктов Семичанского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91659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1-10,0тыс.руб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1-10,0 тыс.руб.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3-99,0 тыс.руб.</w:t>
            </w: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006D9D" w:rsidP="0051390D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Проведена рыночная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оценка </w:t>
            </w:r>
            <w:r w:rsidR="00916596">
              <w:rPr>
                <w:rFonts w:ascii="Times New Roman" w:hAnsi="Times New Roman"/>
                <w:sz w:val="24"/>
                <w:szCs w:val="28"/>
              </w:rPr>
              <w:t>кр</w:t>
            </w:r>
            <w:r w:rsidR="0051390D">
              <w:rPr>
                <w:rFonts w:ascii="Times New Roman" w:hAnsi="Times New Roman"/>
                <w:sz w:val="24"/>
                <w:szCs w:val="28"/>
              </w:rPr>
              <w:t>ытого тока</w:t>
            </w:r>
            <w:r w:rsidR="00CF74A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16596">
              <w:rPr>
                <w:rFonts w:ascii="Times New Roman" w:hAnsi="Times New Roman"/>
                <w:sz w:val="24"/>
                <w:szCs w:val="28"/>
              </w:rPr>
              <w:t xml:space="preserve">мун </w:t>
            </w:r>
            <w:r w:rsidR="00F24E5F">
              <w:rPr>
                <w:rFonts w:ascii="Times New Roman" w:hAnsi="Times New Roman"/>
                <w:sz w:val="24"/>
                <w:szCs w:val="28"/>
              </w:rPr>
              <w:t>контракт от 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2</w:t>
            </w:r>
            <w:r w:rsidR="00F24E5F">
              <w:rPr>
                <w:rFonts w:ascii="Times New Roman" w:hAnsi="Times New Roman"/>
                <w:sz w:val="24"/>
                <w:szCs w:val="28"/>
              </w:rPr>
              <w:t>.0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5</w:t>
            </w:r>
            <w:r w:rsidR="00F24E5F">
              <w:rPr>
                <w:rFonts w:ascii="Times New Roman" w:hAnsi="Times New Roman"/>
                <w:sz w:val="24"/>
                <w:szCs w:val="28"/>
              </w:rPr>
              <w:t>.201</w:t>
            </w:r>
            <w:r w:rsidR="0051390D">
              <w:rPr>
                <w:rFonts w:ascii="Times New Roman" w:hAnsi="Times New Roman"/>
                <w:sz w:val="24"/>
                <w:szCs w:val="28"/>
              </w:rPr>
              <w:t>7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г № </w:t>
            </w:r>
            <w:r w:rsidR="0051390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F24E5F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91659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9E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9B3838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,0тыс.руб.</w:t>
            </w: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6151">
              <w:rPr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916596" w:rsidP="0051390D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Проведена оценка рыночной стоимости </w:t>
            </w:r>
            <w:r w:rsidR="0051390D">
              <w:rPr>
                <w:rFonts w:ascii="Times New Roman" w:hAnsi="Times New Roman"/>
                <w:sz w:val="24"/>
                <w:szCs w:val="28"/>
              </w:rPr>
              <w:t xml:space="preserve">четырех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зем.участков </w:t>
            </w:r>
            <w:r w:rsidR="00CF74A5">
              <w:rPr>
                <w:rFonts w:ascii="Times New Roman" w:hAnsi="Times New Roman"/>
                <w:sz w:val="24"/>
                <w:szCs w:val="28"/>
              </w:rPr>
              <w:t xml:space="preserve">по мун контракту от </w:t>
            </w:r>
            <w:r w:rsidR="0051390D">
              <w:rPr>
                <w:rFonts w:ascii="Times New Roman" w:hAnsi="Times New Roman"/>
                <w:sz w:val="24"/>
                <w:szCs w:val="28"/>
              </w:rPr>
              <w:t>23</w:t>
            </w:r>
            <w:r w:rsidR="00CF74A5">
              <w:rPr>
                <w:rFonts w:ascii="Times New Roman" w:hAnsi="Times New Roman"/>
                <w:sz w:val="24"/>
                <w:szCs w:val="28"/>
              </w:rPr>
              <w:t>.0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6</w:t>
            </w:r>
            <w:r w:rsidR="00CF74A5">
              <w:rPr>
                <w:rFonts w:ascii="Times New Roman" w:hAnsi="Times New Roman"/>
                <w:sz w:val="24"/>
                <w:szCs w:val="28"/>
              </w:rPr>
              <w:t>.201</w:t>
            </w:r>
            <w:r w:rsidR="0051390D">
              <w:rPr>
                <w:rFonts w:ascii="Times New Roman" w:hAnsi="Times New Roman"/>
                <w:sz w:val="24"/>
                <w:szCs w:val="28"/>
              </w:rPr>
              <w:t>7</w:t>
            </w:r>
            <w:r w:rsidR="00CF74A5">
              <w:rPr>
                <w:rFonts w:ascii="Times New Roman" w:hAnsi="Times New Roman"/>
                <w:sz w:val="24"/>
                <w:szCs w:val="28"/>
              </w:rPr>
              <w:t>г №</w:t>
            </w:r>
            <w:r w:rsidR="0051390D">
              <w:rPr>
                <w:rFonts w:ascii="Times New Roman" w:hAnsi="Times New Roman"/>
                <w:sz w:val="24"/>
                <w:szCs w:val="28"/>
              </w:rPr>
              <w:t>49</w:t>
            </w:r>
          </w:p>
          <w:p w:rsidR="00F02E4B" w:rsidRPr="00706151" w:rsidRDefault="00F02E4B" w:rsidP="00F02E4B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оценка рыночной стоимости </w:t>
            </w:r>
            <w:r w:rsidRPr="00F02E4B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зем участка мун.контракт от 23.06.2017г № 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706151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CF74A5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706151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Pr="00706151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Pr="00706151" w:rsidRDefault="004B1689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CF74A5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</w:t>
            </w: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706151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1-2,5тыс.руб</w:t>
            </w:r>
          </w:p>
        </w:tc>
      </w:tr>
      <w:tr w:rsidR="00706151" w:rsidRPr="00706151" w:rsidTr="00F02E4B">
        <w:trPr>
          <w:trHeight w:val="55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sz w:val="24"/>
                <w:szCs w:val="24"/>
              </w:rPr>
              <w:t>Оценка рыночной стоимости годовой арендной платы объектов недвижимого и движимого имущества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D6D46">
            <w:pPr>
              <w:tabs>
                <w:tab w:val="left" w:pos="5300"/>
              </w:tabs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о</w:t>
            </w:r>
            <w:r w:rsidR="00706151" w:rsidRPr="00706151">
              <w:rPr>
                <w:color w:val="000000"/>
                <w:sz w:val="24"/>
                <w:szCs w:val="24"/>
              </w:rPr>
              <w:t xml:space="preserve">ценка рыночной стоимости </w:t>
            </w:r>
            <w:r w:rsidR="00706151" w:rsidRPr="00706151">
              <w:rPr>
                <w:sz w:val="24"/>
                <w:szCs w:val="24"/>
              </w:rPr>
              <w:t xml:space="preserve">годовой арендной платы </w:t>
            </w:r>
            <w:r>
              <w:rPr>
                <w:sz w:val="24"/>
                <w:szCs w:val="24"/>
              </w:rPr>
              <w:t xml:space="preserve">помещения почты мун.контракт от 03.04.2017г </w:t>
            </w:r>
            <w:r>
              <w:rPr>
                <w:sz w:val="24"/>
                <w:szCs w:val="24"/>
              </w:rPr>
              <w:lastRenderedPageBreak/>
              <w:t>№ 25</w:t>
            </w:r>
          </w:p>
          <w:p w:rsidR="007D6D46" w:rsidRPr="00706151" w:rsidRDefault="007D6D46" w:rsidP="007D6D46">
            <w:pPr>
              <w:tabs>
                <w:tab w:val="left" w:pos="5300"/>
              </w:tabs>
              <w:spacing w:line="228" w:lineRule="auto"/>
              <w:jc w:val="center"/>
              <w:outlineLvl w:val="0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03.04.2017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31.12.2017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1-2,5тыс.руб.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676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7D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4B168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4B168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E00C2" w:rsidRPr="0070615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--------------------------------</w:t>
      </w:r>
    </w:p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06151" w:rsidRPr="007857C0" w:rsidRDefault="00706151" w:rsidP="00706151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</w:t>
      </w:r>
    </w:p>
    <w:p w:rsidR="006769ED" w:rsidRPr="006769ED" w:rsidRDefault="00706151" w:rsidP="007632E3">
      <w:pPr>
        <w:suppressAutoHyphens/>
        <w:jc w:val="center"/>
        <w:rPr>
          <w:b/>
          <w:sz w:val="24"/>
          <w:szCs w:val="24"/>
        </w:rPr>
      </w:pPr>
      <w:r w:rsidRPr="006769ED">
        <w:rPr>
          <w:b/>
          <w:sz w:val="24"/>
          <w:szCs w:val="24"/>
        </w:rPr>
        <w:t>Отчет об исполнении плана  реали</w:t>
      </w:r>
      <w:r w:rsidR="006769ED" w:rsidRPr="006769ED">
        <w:rPr>
          <w:b/>
          <w:sz w:val="24"/>
          <w:szCs w:val="24"/>
        </w:rPr>
        <w:t>зации муниципальной программы</w:t>
      </w:r>
    </w:p>
    <w:p w:rsidR="00706151" w:rsidRPr="00706151" w:rsidRDefault="00706151" w:rsidP="007632E3">
      <w:pPr>
        <w:suppressAutoHyphens/>
        <w:jc w:val="center"/>
        <w:rPr>
          <w:sz w:val="24"/>
          <w:szCs w:val="24"/>
        </w:rPr>
      </w:pPr>
      <w:r w:rsidRPr="00706151">
        <w:rPr>
          <w:sz w:val="24"/>
          <w:szCs w:val="24"/>
        </w:rPr>
        <w:t xml:space="preserve"> «</w:t>
      </w:r>
      <w:r w:rsidR="007632E3" w:rsidRPr="007632E3">
        <w:rPr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06151">
        <w:rPr>
          <w:sz w:val="24"/>
          <w:szCs w:val="24"/>
        </w:rPr>
        <w:t>»   отчетный период 6 мес. 201</w:t>
      </w:r>
      <w:r w:rsidR="004B1689">
        <w:rPr>
          <w:sz w:val="24"/>
          <w:szCs w:val="24"/>
        </w:rPr>
        <w:t>7</w:t>
      </w:r>
      <w:r w:rsidRPr="00706151">
        <w:rPr>
          <w:sz w:val="24"/>
          <w:szCs w:val="24"/>
        </w:rPr>
        <w:t xml:space="preserve"> г.</w:t>
      </w:r>
    </w:p>
    <w:p w:rsidR="00706151" w:rsidRPr="00706151" w:rsidRDefault="00706151" w:rsidP="00706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706151" w:rsidRPr="00706151" w:rsidTr="00107E45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06151" w:rsidRPr="00706151" w:rsidTr="00107E45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151" w:rsidRPr="00706151" w:rsidTr="00107E45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7632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7632E3" w:rsidRPr="007632E3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151" w:rsidRPr="00706151" w:rsidTr="00107E45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5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706151" w:rsidRDefault="00135F5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AA1779" w:rsidRDefault="00135F5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Семичанского сельского поселения Дубовского района и снижением недоимки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135F57" w:rsidRDefault="009A5697" w:rsidP="00135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35F57">
              <w:rPr>
                <w:rFonts w:ascii="Times New Roman" w:hAnsi="Times New Roman"/>
                <w:sz w:val="24"/>
                <w:szCs w:val="24"/>
              </w:rPr>
              <w:t>ачальник сектора экономики и финансов Г.Г.Ж</w:t>
            </w:r>
            <w:r w:rsidR="00FB00A0">
              <w:rPr>
                <w:rFonts w:ascii="Times New Roman" w:hAnsi="Times New Roman"/>
                <w:sz w:val="24"/>
                <w:szCs w:val="24"/>
              </w:rPr>
              <w:t>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9A5697" w:rsidP="004B168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а 1 полугодие в бюджет </w:t>
            </w:r>
            <w:r w:rsidR="00FB00A0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поступило всего доходов </w:t>
            </w:r>
            <w:r w:rsidR="004B1689">
              <w:rPr>
                <w:rFonts w:ascii="Times New Roman" w:hAnsi="Times New Roman"/>
                <w:sz w:val="24"/>
                <w:szCs w:val="24"/>
              </w:rPr>
              <w:t>2 324,6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 ты</w:t>
            </w:r>
            <w:r w:rsidR="00FB00A0">
              <w:rPr>
                <w:rFonts w:ascii="Times New Roman" w:hAnsi="Times New Roman"/>
                <w:sz w:val="24"/>
                <w:szCs w:val="24"/>
              </w:rPr>
              <w:t>с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. руб. или </w:t>
            </w:r>
            <w:r w:rsidR="004B1689">
              <w:rPr>
                <w:rFonts w:ascii="Times New Roman" w:hAnsi="Times New Roman"/>
                <w:sz w:val="24"/>
                <w:szCs w:val="24"/>
              </w:rPr>
              <w:t>12,1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% от плановых назначений , недоимка </w:t>
            </w:r>
            <w:r w:rsidR="00420887">
              <w:rPr>
                <w:rFonts w:ascii="Times New Roman" w:hAnsi="Times New Roman"/>
                <w:sz w:val="24"/>
                <w:szCs w:val="24"/>
              </w:rPr>
              <w:t>у</w:t>
            </w:r>
            <w:r w:rsidR="004B1689">
              <w:rPr>
                <w:rFonts w:ascii="Times New Roman" w:hAnsi="Times New Roman"/>
                <w:sz w:val="24"/>
                <w:szCs w:val="24"/>
              </w:rPr>
              <w:t>меньшила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сь на </w:t>
            </w:r>
            <w:r w:rsidR="004B1689">
              <w:rPr>
                <w:rFonts w:ascii="Times New Roman" w:hAnsi="Times New Roman"/>
                <w:sz w:val="24"/>
                <w:szCs w:val="24"/>
              </w:rPr>
              <w:t>8</w:t>
            </w:r>
            <w:r w:rsidR="00420887">
              <w:rPr>
                <w:rFonts w:ascii="Times New Roman" w:hAnsi="Times New Roman"/>
                <w:sz w:val="24"/>
                <w:szCs w:val="24"/>
              </w:rPr>
              <w:t>,3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135F57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6769ED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AA1779" w:rsidRDefault="009A569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эффек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нало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представительным органом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135F57" w:rsidRDefault="009A569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налоговых льгот  проведена в </w:t>
            </w:r>
            <w:r w:rsidR="004B1689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 w:rsidR="0042088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B1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AA1779" w:rsidRDefault="009A569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бюд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поселения в соответ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9A56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04031D" w:rsidP="004B168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</w:rPr>
              <w:t>Р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>асход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ы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бюджета поселения, формируемы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е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в рамках муниципальных программ Семичан</w:t>
            </w:r>
            <w:r w:rsidR="009A5697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>, в общем объеме расходов бюджета поселения состав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или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</w:t>
            </w:r>
            <w:r w:rsidR="004B1689">
              <w:rPr>
                <w:rFonts w:ascii="Times New Roman" w:hAnsi="Times New Roman"/>
                <w:bCs/>
                <w:kern w:val="2"/>
                <w:sz w:val="24"/>
              </w:rPr>
              <w:t>15,2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6019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6769ED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AA1779" w:rsidRDefault="00601906" w:rsidP="00107E4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 норма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тивной право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7D1A46">
              <w:rPr>
                <w:rFonts w:ascii="Times New Roman" w:hAnsi="Times New Roman"/>
                <w:sz w:val="24"/>
                <w:szCs w:val="24"/>
              </w:rPr>
              <w:t>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893920" w:rsidRDefault="00601906" w:rsidP="0089392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 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7 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проектов решений, 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54 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нормативн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право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="007D1A46" w:rsidRPr="00893920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 по вопросам органи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C230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C23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769ED" w:rsidP="00C230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</w:t>
            </w:r>
            <w:r w:rsidR="00D57D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C23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AA1779" w:rsidRDefault="00601906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7D1A46">
              <w:rPr>
                <w:rFonts w:ascii="Times New Roman" w:hAnsi="Times New Roman"/>
                <w:sz w:val="24"/>
                <w:szCs w:val="24"/>
              </w:rPr>
              <w:t>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893920" w:rsidRDefault="00601906" w:rsidP="00107E45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менного исполнения бюджета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Семичанского сельского поселения»</w:t>
            </w: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4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Pr="00706151" w:rsidRDefault="007D1A4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Pr="00135F57" w:rsidRDefault="007D1A46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Семичанского сельского поселения, управления муниципальным долгом в соответствии  с Бюд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7D1A46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сохранение объема муниципального долга Семичанского сельского поселения в пределах нормативов, установ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135F57" w:rsidRDefault="0033564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планирование расхо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на обслуживание муниципального долга Семичанского сельского поселения в пределах нормативов, установ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редоставление межбюджетных трансфертов бюджету муниципального образования «Дубовский район»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бюджета сельского поселения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35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135F57" w:rsidRDefault="0033564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актуализация форм и механизмов предоставления межбюджетных трансфертов бюджету Дубовского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перераспределение межбюджетных трансфертов, предо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ставляемых бюджету района из бюджета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893920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893920" w:rsidP="0033564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893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06151" w:rsidRPr="00706151" w:rsidRDefault="00706151" w:rsidP="007061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--------------------------------</w:t>
      </w:r>
    </w:p>
    <w:p w:rsidR="00706151" w:rsidRPr="001B0FF1" w:rsidRDefault="00706151" w:rsidP="007061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06151" w:rsidRDefault="00706151" w:rsidP="00463482">
      <w:pPr>
        <w:jc w:val="center"/>
        <w:rPr>
          <w:sz w:val="28"/>
          <w:szCs w:val="28"/>
        </w:rPr>
      </w:pPr>
    </w:p>
    <w:p w:rsidR="00706151" w:rsidRDefault="00706151" w:rsidP="00463482">
      <w:pPr>
        <w:jc w:val="center"/>
        <w:rPr>
          <w:sz w:val="28"/>
          <w:szCs w:val="28"/>
        </w:rPr>
      </w:pPr>
    </w:p>
    <w:sectPr w:rsidR="00706151" w:rsidSect="00A80E84">
      <w:pgSz w:w="16840" w:h="11907" w:orient="landscape"/>
      <w:pgMar w:top="0" w:right="709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50" w:rsidRDefault="00EB3450">
      <w:r>
        <w:separator/>
      </w:r>
    </w:p>
  </w:endnote>
  <w:endnote w:type="continuationSeparator" w:id="1">
    <w:p w:rsidR="00EB3450" w:rsidRDefault="00EB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50" w:rsidRDefault="00EB3450">
      <w:r>
        <w:separator/>
      </w:r>
    </w:p>
  </w:footnote>
  <w:footnote w:type="continuationSeparator" w:id="1">
    <w:p w:rsidR="00EB3450" w:rsidRDefault="00EB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CE6AD7"/>
    <w:multiLevelType w:val="hybridMultilevel"/>
    <w:tmpl w:val="29948D92"/>
    <w:lvl w:ilvl="0" w:tplc="2416CDA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235F2"/>
    <w:multiLevelType w:val="hybridMultilevel"/>
    <w:tmpl w:val="A176B21A"/>
    <w:lvl w:ilvl="0" w:tplc="ADD4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776106"/>
    <w:multiLevelType w:val="hybridMultilevel"/>
    <w:tmpl w:val="35243712"/>
    <w:lvl w:ilvl="0" w:tplc="1B52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9034B"/>
    <w:multiLevelType w:val="hybridMultilevel"/>
    <w:tmpl w:val="D0ACFA9A"/>
    <w:lvl w:ilvl="0" w:tplc="B142A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36"/>
  </w:num>
  <w:num w:numId="5">
    <w:abstractNumId w:val="15"/>
  </w:num>
  <w:num w:numId="6">
    <w:abstractNumId w:val="8"/>
  </w:num>
  <w:num w:numId="7">
    <w:abstractNumId w:val="30"/>
  </w:num>
  <w:num w:numId="8">
    <w:abstractNumId w:val="29"/>
  </w:num>
  <w:num w:numId="9">
    <w:abstractNumId w:val="35"/>
  </w:num>
  <w:num w:numId="10">
    <w:abstractNumId w:val="6"/>
  </w:num>
  <w:num w:numId="11">
    <w:abstractNumId w:val="12"/>
  </w:num>
  <w:num w:numId="12">
    <w:abstractNumId w:val="18"/>
  </w:num>
  <w:num w:numId="13">
    <w:abstractNumId w:val="20"/>
  </w:num>
  <w:num w:numId="14">
    <w:abstractNumId w:val="2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2"/>
  </w:num>
  <w:num w:numId="27">
    <w:abstractNumId w:val="21"/>
  </w:num>
  <w:num w:numId="28">
    <w:abstractNumId w:val="0"/>
  </w:num>
  <w:num w:numId="29">
    <w:abstractNumId w:val="31"/>
  </w:num>
  <w:num w:numId="30">
    <w:abstractNumId w:val="11"/>
  </w:num>
  <w:num w:numId="31">
    <w:abstractNumId w:val="14"/>
  </w:num>
  <w:num w:numId="32">
    <w:abstractNumId w:val="26"/>
  </w:num>
  <w:num w:numId="33">
    <w:abstractNumId w:val="7"/>
  </w:num>
  <w:num w:numId="34">
    <w:abstractNumId w:val="17"/>
  </w:num>
  <w:num w:numId="35">
    <w:abstractNumId w:val="23"/>
  </w:num>
  <w:num w:numId="36">
    <w:abstractNumId w:val="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7B"/>
    <w:rsid w:val="00000996"/>
    <w:rsid w:val="00001F3E"/>
    <w:rsid w:val="000024F5"/>
    <w:rsid w:val="00006D9D"/>
    <w:rsid w:val="000104F0"/>
    <w:rsid w:val="00015484"/>
    <w:rsid w:val="00015C02"/>
    <w:rsid w:val="000164E9"/>
    <w:rsid w:val="00016BB7"/>
    <w:rsid w:val="000309D8"/>
    <w:rsid w:val="0003319E"/>
    <w:rsid w:val="000354DA"/>
    <w:rsid w:val="00036E47"/>
    <w:rsid w:val="0004031D"/>
    <w:rsid w:val="00041520"/>
    <w:rsid w:val="000516DE"/>
    <w:rsid w:val="000521FC"/>
    <w:rsid w:val="00056505"/>
    <w:rsid w:val="0005700D"/>
    <w:rsid w:val="00057B71"/>
    <w:rsid w:val="00062B92"/>
    <w:rsid w:val="00066D5D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5B87"/>
    <w:rsid w:val="000B2957"/>
    <w:rsid w:val="000B3F4F"/>
    <w:rsid w:val="000B6206"/>
    <w:rsid w:val="000C0F00"/>
    <w:rsid w:val="000C30D8"/>
    <w:rsid w:val="000C4B25"/>
    <w:rsid w:val="000C7A27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5BB"/>
    <w:rsid w:val="000F487E"/>
    <w:rsid w:val="000F516D"/>
    <w:rsid w:val="000F6988"/>
    <w:rsid w:val="000F7EAA"/>
    <w:rsid w:val="0010053E"/>
    <w:rsid w:val="00105755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5234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1B16"/>
    <w:rsid w:val="00152084"/>
    <w:rsid w:val="00155951"/>
    <w:rsid w:val="001611AB"/>
    <w:rsid w:val="0016158B"/>
    <w:rsid w:val="00161D80"/>
    <w:rsid w:val="001640CD"/>
    <w:rsid w:val="00164794"/>
    <w:rsid w:val="0016622F"/>
    <w:rsid w:val="0016737D"/>
    <w:rsid w:val="00167EAE"/>
    <w:rsid w:val="00171513"/>
    <w:rsid w:val="0017208B"/>
    <w:rsid w:val="001720E3"/>
    <w:rsid w:val="00174671"/>
    <w:rsid w:val="001774FF"/>
    <w:rsid w:val="00177C13"/>
    <w:rsid w:val="00183D19"/>
    <w:rsid w:val="0019161C"/>
    <w:rsid w:val="001919F1"/>
    <w:rsid w:val="00191F3F"/>
    <w:rsid w:val="0019278D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3269"/>
    <w:rsid w:val="001B41E0"/>
    <w:rsid w:val="001B4DED"/>
    <w:rsid w:val="001C20BC"/>
    <w:rsid w:val="001C2564"/>
    <w:rsid w:val="001C76F5"/>
    <w:rsid w:val="001C78AF"/>
    <w:rsid w:val="001D457A"/>
    <w:rsid w:val="001D5319"/>
    <w:rsid w:val="001D5FB0"/>
    <w:rsid w:val="001E0DD3"/>
    <w:rsid w:val="001E1770"/>
    <w:rsid w:val="001F105C"/>
    <w:rsid w:val="001F340D"/>
    <w:rsid w:val="001F6477"/>
    <w:rsid w:val="001F6ECD"/>
    <w:rsid w:val="001F7C73"/>
    <w:rsid w:val="00202717"/>
    <w:rsid w:val="0020326C"/>
    <w:rsid w:val="00205660"/>
    <w:rsid w:val="00206375"/>
    <w:rsid w:val="002065EC"/>
    <w:rsid w:val="00206D41"/>
    <w:rsid w:val="00210598"/>
    <w:rsid w:val="002136E0"/>
    <w:rsid w:val="00216FF8"/>
    <w:rsid w:val="002222BC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15C8"/>
    <w:rsid w:val="00244BCA"/>
    <w:rsid w:val="002511D4"/>
    <w:rsid w:val="00252608"/>
    <w:rsid w:val="002535E9"/>
    <w:rsid w:val="00253CF4"/>
    <w:rsid w:val="00253F30"/>
    <w:rsid w:val="00260250"/>
    <w:rsid w:val="00261185"/>
    <w:rsid w:val="00261BFC"/>
    <w:rsid w:val="0026521B"/>
    <w:rsid w:val="00267B4B"/>
    <w:rsid w:val="00274732"/>
    <w:rsid w:val="002749F9"/>
    <w:rsid w:val="00275252"/>
    <w:rsid w:val="00276427"/>
    <w:rsid w:val="00284A57"/>
    <w:rsid w:val="00285861"/>
    <w:rsid w:val="0029198F"/>
    <w:rsid w:val="0029421B"/>
    <w:rsid w:val="002A49A7"/>
    <w:rsid w:val="002A5478"/>
    <w:rsid w:val="002A7C08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956"/>
    <w:rsid w:val="002F1E66"/>
    <w:rsid w:val="002F2540"/>
    <w:rsid w:val="002F2EE3"/>
    <w:rsid w:val="00306026"/>
    <w:rsid w:val="0030673E"/>
    <w:rsid w:val="003077B5"/>
    <w:rsid w:val="00307CAD"/>
    <w:rsid w:val="00311184"/>
    <w:rsid w:val="00313221"/>
    <w:rsid w:val="003147BF"/>
    <w:rsid w:val="00316ECF"/>
    <w:rsid w:val="00326351"/>
    <w:rsid w:val="0032639B"/>
    <w:rsid w:val="0033130B"/>
    <w:rsid w:val="00331B67"/>
    <w:rsid w:val="00335647"/>
    <w:rsid w:val="0033678A"/>
    <w:rsid w:val="00344919"/>
    <w:rsid w:val="00346339"/>
    <w:rsid w:val="00346DF4"/>
    <w:rsid w:val="00351BFF"/>
    <w:rsid w:val="00353553"/>
    <w:rsid w:val="00355B3D"/>
    <w:rsid w:val="003564A2"/>
    <w:rsid w:val="003571B6"/>
    <w:rsid w:val="00357AC7"/>
    <w:rsid w:val="003600D1"/>
    <w:rsid w:val="0036391F"/>
    <w:rsid w:val="003705D0"/>
    <w:rsid w:val="00373B62"/>
    <w:rsid w:val="00373F47"/>
    <w:rsid w:val="0037428C"/>
    <w:rsid w:val="00375240"/>
    <w:rsid w:val="003779EA"/>
    <w:rsid w:val="00380746"/>
    <w:rsid w:val="00381E51"/>
    <w:rsid w:val="00382951"/>
    <w:rsid w:val="0038332E"/>
    <w:rsid w:val="00384350"/>
    <w:rsid w:val="003874E6"/>
    <w:rsid w:val="00387EC8"/>
    <w:rsid w:val="00395974"/>
    <w:rsid w:val="003962EE"/>
    <w:rsid w:val="00396FD6"/>
    <w:rsid w:val="003A54EF"/>
    <w:rsid w:val="003A630F"/>
    <w:rsid w:val="003A6698"/>
    <w:rsid w:val="003A74A4"/>
    <w:rsid w:val="003B1972"/>
    <w:rsid w:val="003B5925"/>
    <w:rsid w:val="003B5F64"/>
    <w:rsid w:val="003C7072"/>
    <w:rsid w:val="003D18C5"/>
    <w:rsid w:val="003D1E0C"/>
    <w:rsid w:val="003D2D93"/>
    <w:rsid w:val="003D2D94"/>
    <w:rsid w:val="003D4D68"/>
    <w:rsid w:val="003E3668"/>
    <w:rsid w:val="003E55F5"/>
    <w:rsid w:val="003E68BA"/>
    <w:rsid w:val="003E7AA3"/>
    <w:rsid w:val="003F44C1"/>
    <w:rsid w:val="003F4E4A"/>
    <w:rsid w:val="003F5655"/>
    <w:rsid w:val="00400458"/>
    <w:rsid w:val="00401F43"/>
    <w:rsid w:val="00406E46"/>
    <w:rsid w:val="0040711A"/>
    <w:rsid w:val="00407388"/>
    <w:rsid w:val="00412E72"/>
    <w:rsid w:val="00413267"/>
    <w:rsid w:val="00413416"/>
    <w:rsid w:val="0041397B"/>
    <w:rsid w:val="00413C3D"/>
    <w:rsid w:val="004142E4"/>
    <w:rsid w:val="00416EE3"/>
    <w:rsid w:val="00417ACA"/>
    <w:rsid w:val="00420887"/>
    <w:rsid w:val="00421749"/>
    <w:rsid w:val="00427046"/>
    <w:rsid w:val="00427934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779"/>
    <w:rsid w:val="00447831"/>
    <w:rsid w:val="00450416"/>
    <w:rsid w:val="00452644"/>
    <w:rsid w:val="00453017"/>
    <w:rsid w:val="00454C95"/>
    <w:rsid w:val="0045570C"/>
    <w:rsid w:val="00461DF0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774F"/>
    <w:rsid w:val="004830DE"/>
    <w:rsid w:val="004836D4"/>
    <w:rsid w:val="00484C81"/>
    <w:rsid w:val="00485CC5"/>
    <w:rsid w:val="004864B0"/>
    <w:rsid w:val="004864B4"/>
    <w:rsid w:val="00490101"/>
    <w:rsid w:val="00491735"/>
    <w:rsid w:val="00492064"/>
    <w:rsid w:val="004932AD"/>
    <w:rsid w:val="00494B9E"/>
    <w:rsid w:val="00494EBE"/>
    <w:rsid w:val="00494FD9"/>
    <w:rsid w:val="004A119D"/>
    <w:rsid w:val="004A1A54"/>
    <w:rsid w:val="004A4790"/>
    <w:rsid w:val="004A69B2"/>
    <w:rsid w:val="004B1689"/>
    <w:rsid w:val="004C4382"/>
    <w:rsid w:val="004C793B"/>
    <w:rsid w:val="004D3508"/>
    <w:rsid w:val="004D3E8D"/>
    <w:rsid w:val="004D5B3D"/>
    <w:rsid w:val="004D7A13"/>
    <w:rsid w:val="004E3F8D"/>
    <w:rsid w:val="004F0BA7"/>
    <w:rsid w:val="004F1987"/>
    <w:rsid w:val="004F1C76"/>
    <w:rsid w:val="00507BF8"/>
    <w:rsid w:val="00510B40"/>
    <w:rsid w:val="005126E0"/>
    <w:rsid w:val="0051390D"/>
    <w:rsid w:val="00514125"/>
    <w:rsid w:val="005204E5"/>
    <w:rsid w:val="005223EB"/>
    <w:rsid w:val="00523538"/>
    <w:rsid w:val="00523FC9"/>
    <w:rsid w:val="00525164"/>
    <w:rsid w:val="005274CD"/>
    <w:rsid w:val="00527C49"/>
    <w:rsid w:val="00531974"/>
    <w:rsid w:val="00532925"/>
    <w:rsid w:val="00533778"/>
    <w:rsid w:val="00535853"/>
    <w:rsid w:val="0054383F"/>
    <w:rsid w:val="005443B2"/>
    <w:rsid w:val="0054493C"/>
    <w:rsid w:val="00545365"/>
    <w:rsid w:val="00545382"/>
    <w:rsid w:val="005506CC"/>
    <w:rsid w:val="0055278E"/>
    <w:rsid w:val="00554859"/>
    <w:rsid w:val="0055522E"/>
    <w:rsid w:val="00555FE3"/>
    <w:rsid w:val="005571C9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142"/>
    <w:rsid w:val="005C44F0"/>
    <w:rsid w:val="005C57B3"/>
    <w:rsid w:val="005C6498"/>
    <w:rsid w:val="005D13FB"/>
    <w:rsid w:val="005D678C"/>
    <w:rsid w:val="005D7CBF"/>
    <w:rsid w:val="005E110A"/>
    <w:rsid w:val="005E179F"/>
    <w:rsid w:val="005E49D4"/>
    <w:rsid w:val="005E665B"/>
    <w:rsid w:val="005E746F"/>
    <w:rsid w:val="005E74AD"/>
    <w:rsid w:val="005F2D2E"/>
    <w:rsid w:val="005F5758"/>
    <w:rsid w:val="005F7786"/>
    <w:rsid w:val="0060046D"/>
    <w:rsid w:val="00601906"/>
    <w:rsid w:val="00602D54"/>
    <w:rsid w:val="00604ED8"/>
    <w:rsid w:val="00605C17"/>
    <w:rsid w:val="00606FF5"/>
    <w:rsid w:val="00610E5E"/>
    <w:rsid w:val="00613C85"/>
    <w:rsid w:val="00615334"/>
    <w:rsid w:val="00615AD9"/>
    <w:rsid w:val="00615F3D"/>
    <w:rsid w:val="00616132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2941"/>
    <w:rsid w:val="00653B24"/>
    <w:rsid w:val="006577C6"/>
    <w:rsid w:val="00657BAA"/>
    <w:rsid w:val="006636AF"/>
    <w:rsid w:val="006719A7"/>
    <w:rsid w:val="006769ED"/>
    <w:rsid w:val="006822F8"/>
    <w:rsid w:val="00691112"/>
    <w:rsid w:val="0069223E"/>
    <w:rsid w:val="0069260B"/>
    <w:rsid w:val="00695CBF"/>
    <w:rsid w:val="006A0043"/>
    <w:rsid w:val="006A1873"/>
    <w:rsid w:val="006A4418"/>
    <w:rsid w:val="006B0FCD"/>
    <w:rsid w:val="006B1A31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6F56"/>
    <w:rsid w:val="0070749C"/>
    <w:rsid w:val="0071427B"/>
    <w:rsid w:val="007145DC"/>
    <w:rsid w:val="007206C5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2F96"/>
    <w:rsid w:val="007632E3"/>
    <w:rsid w:val="007654AD"/>
    <w:rsid w:val="0076633D"/>
    <w:rsid w:val="007709AA"/>
    <w:rsid w:val="00770CEC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38E5"/>
    <w:rsid w:val="0079464D"/>
    <w:rsid w:val="0079564D"/>
    <w:rsid w:val="007958CE"/>
    <w:rsid w:val="00796F0F"/>
    <w:rsid w:val="007A335C"/>
    <w:rsid w:val="007A449E"/>
    <w:rsid w:val="007A4D36"/>
    <w:rsid w:val="007A63C5"/>
    <w:rsid w:val="007A72E9"/>
    <w:rsid w:val="007A7830"/>
    <w:rsid w:val="007B1792"/>
    <w:rsid w:val="007C09F0"/>
    <w:rsid w:val="007C28AF"/>
    <w:rsid w:val="007C638B"/>
    <w:rsid w:val="007C6F55"/>
    <w:rsid w:val="007D1A46"/>
    <w:rsid w:val="007D1C7D"/>
    <w:rsid w:val="007D2587"/>
    <w:rsid w:val="007D38E2"/>
    <w:rsid w:val="007D3944"/>
    <w:rsid w:val="007D412F"/>
    <w:rsid w:val="007D4F9E"/>
    <w:rsid w:val="007D6D46"/>
    <w:rsid w:val="007E0B2B"/>
    <w:rsid w:val="007E4CD9"/>
    <w:rsid w:val="007F2053"/>
    <w:rsid w:val="007F2739"/>
    <w:rsid w:val="007F2E98"/>
    <w:rsid w:val="007F3BF7"/>
    <w:rsid w:val="007F584C"/>
    <w:rsid w:val="007F5AAA"/>
    <w:rsid w:val="00802496"/>
    <w:rsid w:val="008031FA"/>
    <w:rsid w:val="00803316"/>
    <w:rsid w:val="00803724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25428"/>
    <w:rsid w:val="008300F8"/>
    <w:rsid w:val="00830B76"/>
    <w:rsid w:val="008345B7"/>
    <w:rsid w:val="0084042B"/>
    <w:rsid w:val="008459A0"/>
    <w:rsid w:val="00846AC6"/>
    <w:rsid w:val="0085306E"/>
    <w:rsid w:val="00853768"/>
    <w:rsid w:val="00853D9A"/>
    <w:rsid w:val="00854196"/>
    <w:rsid w:val="00854AD0"/>
    <w:rsid w:val="00856F8F"/>
    <w:rsid w:val="00857D20"/>
    <w:rsid w:val="00860C1A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76336"/>
    <w:rsid w:val="00877B04"/>
    <w:rsid w:val="00882517"/>
    <w:rsid w:val="008838C5"/>
    <w:rsid w:val="0088532A"/>
    <w:rsid w:val="00887472"/>
    <w:rsid w:val="00891BB7"/>
    <w:rsid w:val="00893920"/>
    <w:rsid w:val="008A11E0"/>
    <w:rsid w:val="008A2FE1"/>
    <w:rsid w:val="008B0DE3"/>
    <w:rsid w:val="008B1C1B"/>
    <w:rsid w:val="008B1FCC"/>
    <w:rsid w:val="008B2139"/>
    <w:rsid w:val="008B49DC"/>
    <w:rsid w:val="008B5215"/>
    <w:rsid w:val="008C20C1"/>
    <w:rsid w:val="008C3572"/>
    <w:rsid w:val="008C5CDF"/>
    <w:rsid w:val="008C66E6"/>
    <w:rsid w:val="008C670B"/>
    <w:rsid w:val="008D5E06"/>
    <w:rsid w:val="008D63E7"/>
    <w:rsid w:val="008D730F"/>
    <w:rsid w:val="008D742E"/>
    <w:rsid w:val="008E0CE8"/>
    <w:rsid w:val="008E1CFE"/>
    <w:rsid w:val="008E234F"/>
    <w:rsid w:val="008E2551"/>
    <w:rsid w:val="008E2D28"/>
    <w:rsid w:val="008E3749"/>
    <w:rsid w:val="008E3D4B"/>
    <w:rsid w:val="008F0A4A"/>
    <w:rsid w:val="008F1FC9"/>
    <w:rsid w:val="008F4806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64A9"/>
    <w:rsid w:val="00916596"/>
    <w:rsid w:val="00920B83"/>
    <w:rsid w:val="009244F6"/>
    <w:rsid w:val="00925BB9"/>
    <w:rsid w:val="00927623"/>
    <w:rsid w:val="009328B0"/>
    <w:rsid w:val="00941C38"/>
    <w:rsid w:val="00941D09"/>
    <w:rsid w:val="009425BE"/>
    <w:rsid w:val="00942BCE"/>
    <w:rsid w:val="00946ACE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60815"/>
    <w:rsid w:val="00962FDC"/>
    <w:rsid w:val="00964538"/>
    <w:rsid w:val="00964E73"/>
    <w:rsid w:val="0096541F"/>
    <w:rsid w:val="0097188C"/>
    <w:rsid w:val="00971E3E"/>
    <w:rsid w:val="00973363"/>
    <w:rsid w:val="009742B1"/>
    <w:rsid w:val="00974DC6"/>
    <w:rsid w:val="00975909"/>
    <w:rsid w:val="009766F9"/>
    <w:rsid w:val="00977221"/>
    <w:rsid w:val="009779D8"/>
    <w:rsid w:val="00977D2D"/>
    <w:rsid w:val="00983CEB"/>
    <w:rsid w:val="00985B04"/>
    <w:rsid w:val="00985E4C"/>
    <w:rsid w:val="00985F45"/>
    <w:rsid w:val="0098625E"/>
    <w:rsid w:val="009914C7"/>
    <w:rsid w:val="009945C8"/>
    <w:rsid w:val="00997349"/>
    <w:rsid w:val="00997A46"/>
    <w:rsid w:val="00997F74"/>
    <w:rsid w:val="009A153C"/>
    <w:rsid w:val="009A5697"/>
    <w:rsid w:val="009A7AF8"/>
    <w:rsid w:val="009B2042"/>
    <w:rsid w:val="009B3792"/>
    <w:rsid w:val="009B3838"/>
    <w:rsid w:val="009B4426"/>
    <w:rsid w:val="009C2C44"/>
    <w:rsid w:val="009C53FF"/>
    <w:rsid w:val="009C64E2"/>
    <w:rsid w:val="009C71A0"/>
    <w:rsid w:val="009D051F"/>
    <w:rsid w:val="009D57A9"/>
    <w:rsid w:val="009D7496"/>
    <w:rsid w:val="009E643A"/>
    <w:rsid w:val="009E64AD"/>
    <w:rsid w:val="009F0BA7"/>
    <w:rsid w:val="009F7F8C"/>
    <w:rsid w:val="00A0103A"/>
    <w:rsid w:val="00A0216B"/>
    <w:rsid w:val="00A03CA7"/>
    <w:rsid w:val="00A05F90"/>
    <w:rsid w:val="00A069F7"/>
    <w:rsid w:val="00A06FA9"/>
    <w:rsid w:val="00A07510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D23"/>
    <w:rsid w:val="00A42578"/>
    <w:rsid w:val="00A44891"/>
    <w:rsid w:val="00A461E4"/>
    <w:rsid w:val="00A46723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80E84"/>
    <w:rsid w:val="00A817A8"/>
    <w:rsid w:val="00A819C0"/>
    <w:rsid w:val="00A81E35"/>
    <w:rsid w:val="00A84A14"/>
    <w:rsid w:val="00A851A3"/>
    <w:rsid w:val="00A860F5"/>
    <w:rsid w:val="00A87FFB"/>
    <w:rsid w:val="00A9639F"/>
    <w:rsid w:val="00AA012C"/>
    <w:rsid w:val="00AA1779"/>
    <w:rsid w:val="00AA6535"/>
    <w:rsid w:val="00AA7C6E"/>
    <w:rsid w:val="00AB317E"/>
    <w:rsid w:val="00AB5A6B"/>
    <w:rsid w:val="00AB6B70"/>
    <w:rsid w:val="00AB760E"/>
    <w:rsid w:val="00AC2F89"/>
    <w:rsid w:val="00AC392A"/>
    <w:rsid w:val="00AC44DC"/>
    <w:rsid w:val="00AC6947"/>
    <w:rsid w:val="00AC739E"/>
    <w:rsid w:val="00AC7E88"/>
    <w:rsid w:val="00AD38F7"/>
    <w:rsid w:val="00AD4157"/>
    <w:rsid w:val="00AE2ADC"/>
    <w:rsid w:val="00AE2BCD"/>
    <w:rsid w:val="00AE2EF5"/>
    <w:rsid w:val="00AE6FCC"/>
    <w:rsid w:val="00AE75C4"/>
    <w:rsid w:val="00AE7E01"/>
    <w:rsid w:val="00AF053E"/>
    <w:rsid w:val="00AF565B"/>
    <w:rsid w:val="00AF5E87"/>
    <w:rsid w:val="00B001BE"/>
    <w:rsid w:val="00B04BAA"/>
    <w:rsid w:val="00B0599F"/>
    <w:rsid w:val="00B06AD1"/>
    <w:rsid w:val="00B11572"/>
    <w:rsid w:val="00B126B6"/>
    <w:rsid w:val="00B12AED"/>
    <w:rsid w:val="00B1419A"/>
    <w:rsid w:val="00B152F0"/>
    <w:rsid w:val="00B20195"/>
    <w:rsid w:val="00B2181A"/>
    <w:rsid w:val="00B32553"/>
    <w:rsid w:val="00B32590"/>
    <w:rsid w:val="00B3305A"/>
    <w:rsid w:val="00B34655"/>
    <w:rsid w:val="00B42C3F"/>
    <w:rsid w:val="00B43214"/>
    <w:rsid w:val="00B4393F"/>
    <w:rsid w:val="00B45921"/>
    <w:rsid w:val="00B46877"/>
    <w:rsid w:val="00B47D0A"/>
    <w:rsid w:val="00B51DB3"/>
    <w:rsid w:val="00B534F2"/>
    <w:rsid w:val="00B56551"/>
    <w:rsid w:val="00B56EF4"/>
    <w:rsid w:val="00B57189"/>
    <w:rsid w:val="00B6259E"/>
    <w:rsid w:val="00B62EAA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86E78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2EE8"/>
    <w:rsid w:val="00BF3511"/>
    <w:rsid w:val="00BF44CF"/>
    <w:rsid w:val="00BF5813"/>
    <w:rsid w:val="00BF78B8"/>
    <w:rsid w:val="00BF7C0C"/>
    <w:rsid w:val="00C01350"/>
    <w:rsid w:val="00C04579"/>
    <w:rsid w:val="00C04AB1"/>
    <w:rsid w:val="00C06139"/>
    <w:rsid w:val="00C152F0"/>
    <w:rsid w:val="00C225D6"/>
    <w:rsid w:val="00C230DD"/>
    <w:rsid w:val="00C23D68"/>
    <w:rsid w:val="00C33F4B"/>
    <w:rsid w:val="00C40100"/>
    <w:rsid w:val="00C41264"/>
    <w:rsid w:val="00C44D82"/>
    <w:rsid w:val="00C45DCC"/>
    <w:rsid w:val="00C50A60"/>
    <w:rsid w:val="00C5100A"/>
    <w:rsid w:val="00C5409E"/>
    <w:rsid w:val="00C550E7"/>
    <w:rsid w:val="00C55133"/>
    <w:rsid w:val="00C55DA5"/>
    <w:rsid w:val="00C56F67"/>
    <w:rsid w:val="00C602EB"/>
    <w:rsid w:val="00C62900"/>
    <w:rsid w:val="00C65274"/>
    <w:rsid w:val="00C73B84"/>
    <w:rsid w:val="00C742A1"/>
    <w:rsid w:val="00C745BE"/>
    <w:rsid w:val="00C851DB"/>
    <w:rsid w:val="00C86037"/>
    <w:rsid w:val="00C91B59"/>
    <w:rsid w:val="00C93C16"/>
    <w:rsid w:val="00CA12A8"/>
    <w:rsid w:val="00CA57D7"/>
    <w:rsid w:val="00CA5D5E"/>
    <w:rsid w:val="00CA7E5F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539C"/>
    <w:rsid w:val="00CD7949"/>
    <w:rsid w:val="00CE7C28"/>
    <w:rsid w:val="00CF054A"/>
    <w:rsid w:val="00CF33AF"/>
    <w:rsid w:val="00CF438A"/>
    <w:rsid w:val="00CF4851"/>
    <w:rsid w:val="00CF6F73"/>
    <w:rsid w:val="00CF6FA3"/>
    <w:rsid w:val="00CF74A5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44B87"/>
    <w:rsid w:val="00D50258"/>
    <w:rsid w:val="00D5293B"/>
    <w:rsid w:val="00D57D1A"/>
    <w:rsid w:val="00D647CF"/>
    <w:rsid w:val="00D64920"/>
    <w:rsid w:val="00D649CD"/>
    <w:rsid w:val="00D70815"/>
    <w:rsid w:val="00D72322"/>
    <w:rsid w:val="00D73548"/>
    <w:rsid w:val="00D73B55"/>
    <w:rsid w:val="00D762BE"/>
    <w:rsid w:val="00D7707A"/>
    <w:rsid w:val="00D82C19"/>
    <w:rsid w:val="00D8348A"/>
    <w:rsid w:val="00D84301"/>
    <w:rsid w:val="00D862B1"/>
    <w:rsid w:val="00D96AD0"/>
    <w:rsid w:val="00D978B3"/>
    <w:rsid w:val="00D97AF3"/>
    <w:rsid w:val="00DA25FF"/>
    <w:rsid w:val="00DA2911"/>
    <w:rsid w:val="00DA2A78"/>
    <w:rsid w:val="00DA362E"/>
    <w:rsid w:val="00DA468E"/>
    <w:rsid w:val="00DB05C3"/>
    <w:rsid w:val="00DB4BE2"/>
    <w:rsid w:val="00DB65DA"/>
    <w:rsid w:val="00DB6D23"/>
    <w:rsid w:val="00DB6D2E"/>
    <w:rsid w:val="00DB78BE"/>
    <w:rsid w:val="00DC3184"/>
    <w:rsid w:val="00DC58DF"/>
    <w:rsid w:val="00DD3E89"/>
    <w:rsid w:val="00DD4487"/>
    <w:rsid w:val="00DD67CF"/>
    <w:rsid w:val="00DF1A1E"/>
    <w:rsid w:val="00DF1F4D"/>
    <w:rsid w:val="00DF4919"/>
    <w:rsid w:val="00DF5C74"/>
    <w:rsid w:val="00DF6152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3334"/>
    <w:rsid w:val="00E15571"/>
    <w:rsid w:val="00E16336"/>
    <w:rsid w:val="00E21726"/>
    <w:rsid w:val="00E23A4B"/>
    <w:rsid w:val="00E23F5F"/>
    <w:rsid w:val="00E24C13"/>
    <w:rsid w:val="00E317F8"/>
    <w:rsid w:val="00E35F15"/>
    <w:rsid w:val="00E442D6"/>
    <w:rsid w:val="00E460B3"/>
    <w:rsid w:val="00E46CDC"/>
    <w:rsid w:val="00E51C7C"/>
    <w:rsid w:val="00E5226F"/>
    <w:rsid w:val="00E570D1"/>
    <w:rsid w:val="00E6436B"/>
    <w:rsid w:val="00E702F4"/>
    <w:rsid w:val="00E72AF3"/>
    <w:rsid w:val="00E74397"/>
    <w:rsid w:val="00E80581"/>
    <w:rsid w:val="00E80D0E"/>
    <w:rsid w:val="00E837A4"/>
    <w:rsid w:val="00E856CF"/>
    <w:rsid w:val="00E9668C"/>
    <w:rsid w:val="00EA15EA"/>
    <w:rsid w:val="00EA19B6"/>
    <w:rsid w:val="00EA4BEF"/>
    <w:rsid w:val="00EA4DD5"/>
    <w:rsid w:val="00EA74F2"/>
    <w:rsid w:val="00EA7776"/>
    <w:rsid w:val="00EA7B29"/>
    <w:rsid w:val="00EB1B7F"/>
    <w:rsid w:val="00EB2AA0"/>
    <w:rsid w:val="00EB3450"/>
    <w:rsid w:val="00EB5F1E"/>
    <w:rsid w:val="00EB6829"/>
    <w:rsid w:val="00EC2731"/>
    <w:rsid w:val="00EC3C4B"/>
    <w:rsid w:val="00EC3E24"/>
    <w:rsid w:val="00EC47F1"/>
    <w:rsid w:val="00EC4911"/>
    <w:rsid w:val="00EC6CEE"/>
    <w:rsid w:val="00ED2050"/>
    <w:rsid w:val="00ED2463"/>
    <w:rsid w:val="00ED2B3F"/>
    <w:rsid w:val="00ED425A"/>
    <w:rsid w:val="00ED6ABD"/>
    <w:rsid w:val="00EE79F4"/>
    <w:rsid w:val="00EF1EFC"/>
    <w:rsid w:val="00EF323F"/>
    <w:rsid w:val="00EF3A78"/>
    <w:rsid w:val="00EF46F2"/>
    <w:rsid w:val="00EF51A8"/>
    <w:rsid w:val="00EF522E"/>
    <w:rsid w:val="00EF5AAC"/>
    <w:rsid w:val="00F02E4B"/>
    <w:rsid w:val="00F04A34"/>
    <w:rsid w:val="00F068B2"/>
    <w:rsid w:val="00F14CA0"/>
    <w:rsid w:val="00F22AFB"/>
    <w:rsid w:val="00F24D5B"/>
    <w:rsid w:val="00F24E5F"/>
    <w:rsid w:val="00F26B60"/>
    <w:rsid w:val="00F27586"/>
    <w:rsid w:val="00F309BC"/>
    <w:rsid w:val="00F30D7E"/>
    <w:rsid w:val="00F36173"/>
    <w:rsid w:val="00F40C68"/>
    <w:rsid w:val="00F40ED7"/>
    <w:rsid w:val="00F42128"/>
    <w:rsid w:val="00F46870"/>
    <w:rsid w:val="00F603AF"/>
    <w:rsid w:val="00F644F5"/>
    <w:rsid w:val="00F6758A"/>
    <w:rsid w:val="00F74330"/>
    <w:rsid w:val="00F75940"/>
    <w:rsid w:val="00F75F85"/>
    <w:rsid w:val="00F82E49"/>
    <w:rsid w:val="00F840AE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6397"/>
    <w:rsid w:val="00FB7BE8"/>
    <w:rsid w:val="00FC1F1A"/>
    <w:rsid w:val="00FC3670"/>
    <w:rsid w:val="00FC572E"/>
    <w:rsid w:val="00FC5AD5"/>
    <w:rsid w:val="00FD1A43"/>
    <w:rsid w:val="00FD1B70"/>
    <w:rsid w:val="00FD55E5"/>
    <w:rsid w:val="00FD6D20"/>
    <w:rsid w:val="00FE00C2"/>
    <w:rsid w:val="00FE1BF3"/>
    <w:rsid w:val="00FE3ADD"/>
    <w:rsid w:val="00FE44AB"/>
    <w:rsid w:val="00FE4BC5"/>
    <w:rsid w:val="00FE4F88"/>
    <w:rsid w:val="00FE75C4"/>
    <w:rsid w:val="00FF21DE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51412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qFormat/>
    <w:rsid w:val="0051412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412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125"/>
    <w:rPr>
      <w:sz w:val="28"/>
    </w:rPr>
  </w:style>
  <w:style w:type="paragraph" w:styleId="a4">
    <w:name w:val="Body Text Indent"/>
    <w:basedOn w:val="a"/>
    <w:rsid w:val="0051412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14125"/>
    <w:pPr>
      <w:jc w:val="center"/>
    </w:pPr>
    <w:rPr>
      <w:sz w:val="28"/>
    </w:rPr>
  </w:style>
  <w:style w:type="paragraph" w:styleId="a5">
    <w:name w:val="footer"/>
    <w:basedOn w:val="a"/>
    <w:rsid w:val="0051412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1412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25"/>
  </w:style>
  <w:style w:type="paragraph" w:styleId="20">
    <w:name w:val="Body Text 2"/>
    <w:basedOn w:val="a"/>
    <w:rsid w:val="00514125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514125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514125"/>
    <w:rPr>
      <w:color w:val="000000"/>
      <w:sz w:val="24"/>
      <w:szCs w:val="24"/>
    </w:rPr>
  </w:style>
  <w:style w:type="paragraph" w:customStyle="1" w:styleId="postan0">
    <w:name w:val="postan"/>
    <w:basedOn w:val="a"/>
    <w:rsid w:val="00514125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514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412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14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conspluscell1">
    <w:name w:val="conspluscell"/>
    <w:basedOn w:val="a"/>
    <w:rsid w:val="00825428"/>
    <w:pPr>
      <w:spacing w:before="40" w:after="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4023</TotalTime>
  <Pages>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31167</CharactersWithSpaces>
  <SharedDoc>false</SharedDoc>
  <HLinks>
    <vt:vector size="144" baseType="variant">
      <vt:variant>
        <vt:i4>6357046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1</cp:lastModifiedBy>
  <cp:revision>7</cp:revision>
  <cp:lastPrinted>2013-01-31T13:25:00Z</cp:lastPrinted>
  <dcterms:created xsi:type="dcterms:W3CDTF">2010-04-09T05:17:00Z</dcterms:created>
  <dcterms:modified xsi:type="dcterms:W3CDTF">2017-07-12T12:19:00Z</dcterms:modified>
</cp:coreProperties>
</file>