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РОССИЙСКАЯ ФЕДЕРАЦИЯ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РОСТОВСКАЯ ОБЛАСТЬ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МУНИЦИПАЛЬНОЕ ОБРАЗОВАНИЕ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«СЕМИЧАНСКОЕ СЕЛЬСКОЕ ПОСЕЛЕНИЕ»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E16EF7">
      <w:pPr>
        <w:pStyle w:val="afb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0E2BDB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00442D">
        <w:rPr>
          <w:sz w:val="28"/>
          <w:szCs w:val="28"/>
        </w:rPr>
        <w:t>1</w:t>
      </w:r>
      <w:r w:rsidR="00B840F8">
        <w:rPr>
          <w:sz w:val="28"/>
          <w:szCs w:val="28"/>
        </w:rPr>
        <w:t>3</w:t>
      </w:r>
      <w:r w:rsidR="00D60573">
        <w:rPr>
          <w:sz w:val="28"/>
          <w:szCs w:val="28"/>
        </w:rPr>
        <w:t xml:space="preserve">» </w:t>
      </w:r>
      <w:r w:rsidR="00622CFD">
        <w:rPr>
          <w:sz w:val="28"/>
          <w:szCs w:val="28"/>
        </w:rPr>
        <w:t>августа</w:t>
      </w:r>
      <w:r w:rsidR="00134D8B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5F66BF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</w:t>
      </w:r>
      <w:r w:rsidR="00D60573" w:rsidRPr="006C307F">
        <w:rPr>
          <w:sz w:val="28"/>
          <w:szCs w:val="28"/>
        </w:rPr>
        <w:t xml:space="preserve">№ </w:t>
      </w:r>
      <w:r w:rsidR="00A061F0" w:rsidRPr="006C307F">
        <w:rPr>
          <w:sz w:val="28"/>
          <w:szCs w:val="28"/>
        </w:rPr>
        <w:t xml:space="preserve"> </w:t>
      </w:r>
      <w:r w:rsidR="0000442D">
        <w:rPr>
          <w:sz w:val="28"/>
          <w:szCs w:val="28"/>
        </w:rPr>
        <w:t xml:space="preserve"> </w:t>
      </w:r>
      <w:r w:rsidR="00622CFD">
        <w:rPr>
          <w:sz w:val="28"/>
          <w:szCs w:val="28"/>
        </w:rPr>
        <w:t>9</w:t>
      </w:r>
      <w:r w:rsidR="00B840F8">
        <w:rPr>
          <w:sz w:val="28"/>
          <w:szCs w:val="28"/>
        </w:rPr>
        <w:t>5</w:t>
      </w:r>
    </w:p>
    <w:p w:rsidR="00D12264" w:rsidRDefault="00920CF0" w:rsidP="00BF2B19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BF2B19" w:rsidRDefault="00BF2B19" w:rsidP="00BF2B19">
      <w:pPr>
        <w:pStyle w:val="afc"/>
        <w:jc w:val="center"/>
        <w:rPr>
          <w:sz w:val="28"/>
          <w:szCs w:val="28"/>
        </w:rPr>
      </w:pPr>
    </w:p>
    <w:p w:rsidR="00E16EF7" w:rsidRDefault="00E16EF7" w:rsidP="00BF2B19">
      <w:pPr>
        <w:pStyle w:val="afc"/>
        <w:jc w:val="center"/>
        <w:rPr>
          <w:sz w:val="28"/>
          <w:szCs w:val="28"/>
        </w:rPr>
      </w:pPr>
    </w:p>
    <w:p w:rsidR="00D12264" w:rsidRDefault="00196F38" w:rsidP="007F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5814" w:rsidRPr="00261577">
        <w:rPr>
          <w:b/>
          <w:sz w:val="28"/>
          <w:szCs w:val="28"/>
        </w:rPr>
        <w:t>«</w:t>
      </w:r>
      <w:r w:rsidR="00A061F0">
        <w:rPr>
          <w:b/>
          <w:sz w:val="28"/>
          <w:szCs w:val="28"/>
        </w:rPr>
        <w:t>О</w:t>
      </w:r>
      <w:r w:rsidR="00195979">
        <w:rPr>
          <w:b/>
          <w:sz w:val="28"/>
          <w:szCs w:val="28"/>
        </w:rPr>
        <w:t xml:space="preserve">б </w:t>
      </w:r>
      <w:r w:rsidR="000A5458">
        <w:rPr>
          <w:b/>
          <w:sz w:val="28"/>
          <w:szCs w:val="28"/>
        </w:rPr>
        <w:t>утверждении списка невостребованных земельных долей</w:t>
      </w:r>
      <w:r w:rsidR="00BF2B19">
        <w:rPr>
          <w:b/>
          <w:sz w:val="28"/>
          <w:szCs w:val="28"/>
        </w:rPr>
        <w:t>»</w:t>
      </w:r>
    </w:p>
    <w:p w:rsidR="00BF2B19" w:rsidRDefault="00BF2B19" w:rsidP="007F6850">
      <w:pPr>
        <w:jc w:val="center"/>
        <w:rPr>
          <w:b/>
          <w:sz w:val="28"/>
          <w:szCs w:val="28"/>
        </w:rPr>
      </w:pPr>
    </w:p>
    <w:p w:rsidR="00E16EF7" w:rsidRPr="00261577" w:rsidRDefault="00E16EF7" w:rsidP="007F6850">
      <w:pPr>
        <w:jc w:val="center"/>
        <w:rPr>
          <w:b/>
          <w:sz w:val="28"/>
          <w:szCs w:val="28"/>
        </w:rPr>
      </w:pPr>
    </w:p>
    <w:p w:rsidR="00196F38" w:rsidRPr="00622CFD" w:rsidRDefault="00743F41" w:rsidP="001F2078">
      <w:pPr>
        <w:pStyle w:val="21"/>
        <w:spacing w:line="276" w:lineRule="auto"/>
        <w:ind w:left="0"/>
        <w:jc w:val="both"/>
        <w:rPr>
          <w:b/>
        </w:rPr>
      </w:pPr>
      <w:r w:rsidRPr="00247487">
        <w:rPr>
          <w:sz w:val="28"/>
          <w:szCs w:val="28"/>
        </w:rPr>
        <w:t xml:space="preserve">В соответствии с </w:t>
      </w:r>
      <w:r w:rsidR="00BF2B19">
        <w:rPr>
          <w:sz w:val="28"/>
          <w:szCs w:val="28"/>
        </w:rPr>
        <w:t>Федеральным</w:t>
      </w:r>
      <w:r w:rsidRPr="00247487">
        <w:rPr>
          <w:sz w:val="28"/>
          <w:szCs w:val="28"/>
        </w:rPr>
        <w:t xml:space="preserve"> закон</w:t>
      </w:r>
      <w:r w:rsidR="00BF2B19">
        <w:rPr>
          <w:sz w:val="28"/>
          <w:szCs w:val="28"/>
        </w:rPr>
        <w:t>ом</w:t>
      </w:r>
      <w:r w:rsidRPr="00247487">
        <w:rPr>
          <w:sz w:val="28"/>
          <w:szCs w:val="28"/>
        </w:rPr>
        <w:t xml:space="preserve"> от 24 июля 2002  года № 101-ФЗ «Об обороте земель сельскохозяйственного назначения», списком невостребованных земельных долей в земельном участке сельскохозяйственного назначения с кадастровым номером: </w:t>
      </w:r>
      <w:r w:rsidRPr="00622CFD">
        <w:rPr>
          <w:sz w:val="28"/>
          <w:szCs w:val="28"/>
        </w:rPr>
        <w:t>61:09:0600007:</w:t>
      </w:r>
      <w:r w:rsidR="00B840F8">
        <w:rPr>
          <w:sz w:val="28"/>
          <w:szCs w:val="28"/>
        </w:rPr>
        <w:t>612</w:t>
      </w:r>
      <w:r w:rsidRPr="00622CFD">
        <w:rPr>
          <w:sz w:val="28"/>
          <w:szCs w:val="28"/>
        </w:rPr>
        <w:t xml:space="preserve">, </w:t>
      </w:r>
      <w:r w:rsidR="00B840F8" w:rsidRPr="00B840F8">
        <w:rPr>
          <w:sz w:val="28"/>
          <w:szCs w:val="28"/>
        </w:rPr>
        <w:t>местоположение которого: Местоположение установлено относительно ориентира, расположенного в границах участка. Ориентир</w:t>
      </w:r>
      <w:proofErr w:type="gramStart"/>
      <w:r w:rsidR="00B840F8" w:rsidRPr="00B840F8">
        <w:rPr>
          <w:sz w:val="28"/>
          <w:szCs w:val="28"/>
        </w:rPr>
        <w:t xml:space="preserve"> В</w:t>
      </w:r>
      <w:proofErr w:type="gramEnd"/>
      <w:r w:rsidR="00B840F8" w:rsidRPr="00B840F8">
        <w:rPr>
          <w:sz w:val="28"/>
          <w:szCs w:val="28"/>
        </w:rPr>
        <w:t xml:space="preserve"> границах кадастрового квартала 60 00 07 вблизи х. Семичный поле № 53,54- 209 га, контур № 314,316 - 87,2 га. Почтовый адрес ориентира: </w:t>
      </w:r>
      <w:proofErr w:type="gramStart"/>
      <w:r w:rsidR="00B840F8" w:rsidRPr="00B840F8">
        <w:rPr>
          <w:sz w:val="28"/>
          <w:szCs w:val="28"/>
        </w:rPr>
        <w:t>Ростовская обл., р-н Дубовский</w:t>
      </w:r>
      <w:r w:rsidR="00622CFD" w:rsidRPr="00B840F8">
        <w:rPr>
          <w:sz w:val="28"/>
          <w:szCs w:val="28"/>
        </w:rPr>
        <w:t>,</w:t>
      </w:r>
      <w:r w:rsidR="00622CFD" w:rsidRPr="00622CFD">
        <w:rPr>
          <w:sz w:val="28"/>
          <w:szCs w:val="28"/>
        </w:rPr>
        <w:t xml:space="preserve"> </w:t>
      </w:r>
      <w:r w:rsidRPr="00622CFD">
        <w:rPr>
          <w:sz w:val="28"/>
          <w:szCs w:val="28"/>
        </w:rPr>
        <w:t xml:space="preserve">опубликованном Администрацией Семичанского сельского поселения на официальном сайте  Администрации Семичанского сельского поселения  </w:t>
      </w:r>
      <w:r w:rsidR="00622CFD" w:rsidRPr="00622CFD">
        <w:rPr>
          <w:sz w:val="28"/>
          <w:szCs w:val="28"/>
        </w:rPr>
        <w:t>0</w:t>
      </w:r>
      <w:r w:rsidR="00B840F8">
        <w:rPr>
          <w:sz w:val="28"/>
          <w:szCs w:val="28"/>
        </w:rPr>
        <w:t>4</w:t>
      </w:r>
      <w:r w:rsidR="0000442D" w:rsidRPr="00622CFD">
        <w:rPr>
          <w:sz w:val="28"/>
          <w:szCs w:val="28"/>
        </w:rPr>
        <w:t>.03.2025</w:t>
      </w:r>
      <w:r w:rsidRPr="00622CFD">
        <w:rPr>
          <w:sz w:val="28"/>
          <w:szCs w:val="28"/>
        </w:rPr>
        <w:t xml:space="preserve"> г.,  в разделе «Новости» по адресу в сети «Интернет»  </w:t>
      </w:r>
      <w:hyperlink r:id="rId8" w:history="1">
        <w:r w:rsidR="00622CFD" w:rsidRPr="00622CFD">
          <w:rPr>
            <w:rStyle w:val="afd"/>
            <w:sz w:val="28"/>
            <w:szCs w:val="28"/>
            <w:u w:val="none"/>
          </w:rPr>
          <w:t>https://www.semichanskoesp.ru/news/5804-ob-yavlenie-163-636</w:t>
        </w:r>
      </w:hyperlink>
      <w:r w:rsidR="0000442D" w:rsidRPr="00622CFD">
        <w:rPr>
          <w:color w:val="000000" w:themeColor="text1"/>
          <w:sz w:val="28"/>
          <w:szCs w:val="28"/>
        </w:rPr>
        <w:t>,</w:t>
      </w:r>
      <w:r w:rsidRPr="00622CFD">
        <w:rPr>
          <w:sz w:val="28"/>
          <w:szCs w:val="28"/>
        </w:rPr>
        <w:t xml:space="preserve"> в средствах</w:t>
      </w:r>
      <w:r w:rsidRPr="000C5C5C">
        <w:rPr>
          <w:sz w:val="28"/>
          <w:szCs w:val="28"/>
        </w:rPr>
        <w:t xml:space="preserve"> массовой информации (официальном печатном издании) -  газете </w:t>
      </w:r>
      <w:r>
        <w:rPr>
          <w:sz w:val="28"/>
          <w:szCs w:val="28"/>
        </w:rPr>
        <w:t>«Семичанские ведомости</w:t>
      </w:r>
      <w:r w:rsidRPr="000C5C5C">
        <w:rPr>
          <w:sz w:val="28"/>
          <w:szCs w:val="28"/>
        </w:rPr>
        <w:t>» (</w:t>
      </w:r>
      <w:r>
        <w:rPr>
          <w:sz w:val="28"/>
          <w:szCs w:val="28"/>
        </w:rPr>
        <w:t>в</w:t>
      </w:r>
      <w:r w:rsidRPr="000C5C5C">
        <w:rPr>
          <w:sz w:val="28"/>
          <w:szCs w:val="28"/>
        </w:rPr>
        <w:t xml:space="preserve">ыпуск  № </w:t>
      </w:r>
      <w:r w:rsidR="0000442D">
        <w:rPr>
          <w:sz w:val="28"/>
          <w:szCs w:val="28"/>
        </w:rPr>
        <w:t xml:space="preserve"> </w:t>
      </w:r>
      <w:r w:rsidR="00B840F8">
        <w:rPr>
          <w:sz w:val="28"/>
          <w:szCs w:val="28"/>
        </w:rPr>
        <w:t>3</w:t>
      </w:r>
      <w:r w:rsidR="0000442D">
        <w:rPr>
          <w:sz w:val="28"/>
          <w:szCs w:val="28"/>
        </w:rPr>
        <w:t xml:space="preserve">  от 0</w:t>
      </w:r>
      <w:r w:rsidR="00B840F8">
        <w:rPr>
          <w:sz w:val="28"/>
          <w:szCs w:val="28"/>
        </w:rPr>
        <w:t>4</w:t>
      </w:r>
      <w:r w:rsidR="0000442D">
        <w:rPr>
          <w:sz w:val="28"/>
          <w:szCs w:val="28"/>
        </w:rPr>
        <w:t>.03.2025</w:t>
      </w:r>
      <w:r>
        <w:rPr>
          <w:sz w:val="28"/>
          <w:szCs w:val="28"/>
        </w:rPr>
        <w:t xml:space="preserve"> г.)</w:t>
      </w:r>
      <w:r w:rsidRPr="000C5C5C">
        <w:rPr>
          <w:sz w:val="28"/>
          <w:szCs w:val="28"/>
        </w:rPr>
        <w:t>,</w:t>
      </w:r>
      <w:r w:rsidRPr="006B30FA">
        <w:rPr>
          <w:sz w:val="28"/>
          <w:szCs w:val="28"/>
        </w:rPr>
        <w:t xml:space="preserve"> на информационном щите, расположенном на территории </w:t>
      </w:r>
      <w:r>
        <w:rPr>
          <w:sz w:val="28"/>
          <w:szCs w:val="28"/>
        </w:rPr>
        <w:t>Семичанского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сельского поселения, </w:t>
      </w:r>
      <w:r w:rsidRPr="00247487">
        <w:rPr>
          <w:sz w:val="28"/>
          <w:szCs w:val="28"/>
        </w:rPr>
        <w:t xml:space="preserve">сообщением о проведении общего собрания участников долевой собственности, назначенного к проведению на </w:t>
      </w:r>
      <w:r w:rsidR="0000442D">
        <w:rPr>
          <w:sz w:val="28"/>
          <w:szCs w:val="28"/>
        </w:rPr>
        <w:t>0</w:t>
      </w:r>
      <w:r w:rsidR="00B840F8">
        <w:rPr>
          <w:sz w:val="28"/>
          <w:szCs w:val="28"/>
        </w:rPr>
        <w:t>5</w:t>
      </w:r>
      <w:r w:rsidR="0000442D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 года </w:t>
      </w:r>
      <w:r w:rsidRPr="00AD1B90">
        <w:rPr>
          <w:sz w:val="28"/>
          <w:szCs w:val="28"/>
        </w:rPr>
        <w:t>на 1</w:t>
      </w:r>
      <w:r w:rsidR="00B840F8">
        <w:rPr>
          <w:sz w:val="28"/>
          <w:szCs w:val="28"/>
        </w:rPr>
        <w:t>1</w:t>
      </w:r>
      <w:r w:rsidRPr="00AD1B90">
        <w:rPr>
          <w:sz w:val="28"/>
          <w:szCs w:val="28"/>
        </w:rPr>
        <w:t xml:space="preserve"> часов 00 минут</w:t>
      </w:r>
      <w:r>
        <w:rPr>
          <w:sz w:val="22"/>
          <w:szCs w:val="22"/>
        </w:rPr>
        <w:t xml:space="preserve"> </w:t>
      </w:r>
      <w:r w:rsidRPr="00247487">
        <w:rPr>
          <w:sz w:val="28"/>
          <w:szCs w:val="28"/>
        </w:rPr>
        <w:t>в здании</w:t>
      </w:r>
      <w:r w:rsidRPr="00AD1B90">
        <w:rPr>
          <w:sz w:val="22"/>
          <w:szCs w:val="22"/>
        </w:rPr>
        <w:t xml:space="preserve"> </w:t>
      </w:r>
      <w:r w:rsidRPr="00AD1B9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Семичанского сельского поселения</w:t>
      </w:r>
      <w:r w:rsidRPr="00AD1B90">
        <w:rPr>
          <w:sz w:val="28"/>
          <w:szCs w:val="28"/>
        </w:rPr>
        <w:t>, р</w:t>
      </w:r>
      <w:r>
        <w:rPr>
          <w:sz w:val="28"/>
          <w:szCs w:val="28"/>
        </w:rPr>
        <w:t xml:space="preserve">асположенном по адресу: </w:t>
      </w:r>
      <w:r w:rsidRPr="00DB13FB">
        <w:rPr>
          <w:color w:val="000000"/>
          <w:sz w:val="28"/>
          <w:szCs w:val="28"/>
        </w:rPr>
        <w:t xml:space="preserve">347400, Ростовская область, Дубовский район, х. Семичный, ул. Ленина, д.14, </w:t>
      </w:r>
      <w:proofErr w:type="spellStart"/>
      <w:r w:rsidRPr="00DB13FB">
        <w:rPr>
          <w:color w:val="000000"/>
          <w:sz w:val="28"/>
          <w:szCs w:val="28"/>
        </w:rPr>
        <w:t>каб</w:t>
      </w:r>
      <w:proofErr w:type="spellEnd"/>
      <w:r w:rsidRPr="00DB13FB">
        <w:rPr>
          <w:color w:val="000000"/>
          <w:sz w:val="28"/>
          <w:szCs w:val="28"/>
        </w:rPr>
        <w:t>. 19,</w:t>
      </w:r>
      <w:r>
        <w:rPr>
          <w:color w:val="000000"/>
        </w:rPr>
        <w:t xml:space="preserve"> </w:t>
      </w:r>
      <w:r w:rsidR="00BF2B19" w:rsidRPr="00BF2B19">
        <w:rPr>
          <w:sz w:val="28"/>
          <w:szCs w:val="28"/>
        </w:rPr>
        <w:t>учитывая, что кворум для участия в голосовании не обеспечен, общее собрание участников долевой собственности на</w:t>
      </w:r>
      <w:proofErr w:type="gramEnd"/>
      <w:r w:rsidR="00BF2B19" w:rsidRPr="00BF2B19">
        <w:rPr>
          <w:sz w:val="28"/>
          <w:szCs w:val="28"/>
        </w:rPr>
        <w:t xml:space="preserve"> указанный выше земельный участок не состоялось, решение по вопросу о невостребованных земельных долях в таком земельном участке не принято</w:t>
      </w:r>
      <w:r w:rsidR="00BF2B19">
        <w:rPr>
          <w:sz w:val="28"/>
          <w:szCs w:val="28"/>
        </w:rPr>
        <w:t xml:space="preserve">, </w:t>
      </w:r>
      <w:r w:rsidR="00960C35" w:rsidRPr="00B46C5D">
        <w:rPr>
          <w:sz w:val="28"/>
          <w:szCs w:val="28"/>
        </w:rPr>
        <w:t xml:space="preserve">Администрация  Семичанского сельского поселения Дубовского района Ростовской области </w:t>
      </w:r>
      <w:r w:rsidR="00960C35" w:rsidRPr="00B46C5D">
        <w:rPr>
          <w:b/>
          <w:sz w:val="28"/>
          <w:szCs w:val="28"/>
        </w:rPr>
        <w:t xml:space="preserve"> </w:t>
      </w:r>
      <w:r w:rsidR="00BF2B19" w:rsidRPr="00E16EF7">
        <w:rPr>
          <w:b/>
          <w:spacing w:val="40"/>
          <w:sz w:val="28"/>
          <w:szCs w:val="28"/>
        </w:rPr>
        <w:t>постановляе</w:t>
      </w:r>
      <w:r w:rsidR="00960C35" w:rsidRPr="00E16EF7">
        <w:rPr>
          <w:b/>
          <w:spacing w:val="40"/>
          <w:sz w:val="28"/>
          <w:szCs w:val="28"/>
        </w:rPr>
        <w:t>т</w:t>
      </w:r>
      <w:r w:rsidR="00960C35" w:rsidRPr="00E16EF7">
        <w:rPr>
          <w:spacing w:val="40"/>
          <w:sz w:val="28"/>
          <w:szCs w:val="28"/>
        </w:rPr>
        <w:t>:</w:t>
      </w:r>
      <w:r w:rsidR="00960C35" w:rsidRPr="00B46C5D">
        <w:rPr>
          <w:sz w:val="28"/>
          <w:szCs w:val="28"/>
        </w:rPr>
        <w:t xml:space="preserve">  </w:t>
      </w:r>
    </w:p>
    <w:p w:rsidR="00A41A66" w:rsidRDefault="00BC2FE9" w:rsidP="001F2078">
      <w:pPr>
        <w:numPr>
          <w:ilvl w:val="0"/>
          <w:numId w:val="3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 7 ст. 12.1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>Федерального</w:t>
      </w:r>
      <w:r w:rsidRPr="00247487">
        <w:rPr>
          <w:sz w:val="28"/>
          <w:szCs w:val="28"/>
        </w:rPr>
        <w:t xml:space="preserve"> закона от 24 июля 2002  года № 101-ФЗ «Об обороте земель сельскохозяйственного назначения»</w:t>
      </w:r>
      <w:r w:rsidR="00826970">
        <w:rPr>
          <w:sz w:val="28"/>
          <w:szCs w:val="28"/>
        </w:rPr>
        <w:t xml:space="preserve"> </w:t>
      </w:r>
      <w:r w:rsidR="00AA3C48">
        <w:rPr>
          <w:sz w:val="28"/>
          <w:szCs w:val="28"/>
        </w:rPr>
        <w:t>у</w:t>
      </w:r>
      <w:r w:rsidR="00A41A66" w:rsidRPr="00AA3C48">
        <w:rPr>
          <w:sz w:val="28"/>
          <w:szCs w:val="28"/>
        </w:rPr>
        <w:t>твердить список невостребованных долей в праве общей долевой собственности на земельный участок сельскохозяйственного назначения с кадастровым номером: 61:09:0600007:</w:t>
      </w:r>
      <w:r w:rsidR="00B840F8">
        <w:rPr>
          <w:sz w:val="28"/>
          <w:szCs w:val="28"/>
        </w:rPr>
        <w:t>612</w:t>
      </w:r>
      <w:r w:rsidR="00A41A66" w:rsidRPr="00AA3C48">
        <w:rPr>
          <w:sz w:val="28"/>
          <w:szCs w:val="28"/>
        </w:rPr>
        <w:t>, согласно прилагаемому списку (Приложение № 1).</w:t>
      </w:r>
    </w:p>
    <w:p w:rsidR="00A41A66" w:rsidRPr="00AA3C48" w:rsidRDefault="00A41A66" w:rsidP="001F2078">
      <w:pPr>
        <w:numPr>
          <w:ilvl w:val="0"/>
          <w:numId w:val="3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A3C48">
        <w:rPr>
          <w:sz w:val="28"/>
          <w:szCs w:val="28"/>
        </w:rPr>
        <w:t>Настоящее постановление вступает в силу после дня официального опубликования (обнародования).</w:t>
      </w:r>
    </w:p>
    <w:p w:rsidR="00397FA4" w:rsidRPr="00397FA4" w:rsidRDefault="00397FA4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E16EF7" w:rsidRDefault="00E16EF7" w:rsidP="00D12264">
      <w:pPr>
        <w:jc w:val="both"/>
        <w:rPr>
          <w:sz w:val="28"/>
          <w:szCs w:val="28"/>
          <w:highlight w:val="yellow"/>
        </w:rPr>
      </w:pPr>
    </w:p>
    <w:p w:rsidR="00E16EF7" w:rsidRPr="003160BD" w:rsidRDefault="00E16EF7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397FA4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397FA4" w:rsidRDefault="00D12264" w:rsidP="00397FA4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                </w:t>
      </w:r>
      <w:r w:rsidR="00E16EF7">
        <w:rPr>
          <w:sz w:val="28"/>
          <w:szCs w:val="28"/>
        </w:rPr>
        <w:t xml:space="preserve">            </w:t>
      </w:r>
      <w:r w:rsidR="00195979">
        <w:rPr>
          <w:sz w:val="28"/>
          <w:szCs w:val="28"/>
        </w:rPr>
        <w:t xml:space="preserve">     </w:t>
      </w:r>
      <w:r w:rsidR="00397FA4">
        <w:rPr>
          <w:sz w:val="28"/>
          <w:szCs w:val="28"/>
        </w:rPr>
        <w:t>О.В. Грач</w:t>
      </w:r>
      <w:r w:rsidR="00F36309">
        <w:rPr>
          <w:sz w:val="28"/>
          <w:szCs w:val="28"/>
        </w:rPr>
        <w:t>е</w:t>
      </w:r>
      <w:r w:rsidR="00397FA4">
        <w:rPr>
          <w:sz w:val="28"/>
          <w:szCs w:val="28"/>
        </w:rPr>
        <w:t>в</w:t>
      </w:r>
      <w:r w:rsidR="005D4D49">
        <w:rPr>
          <w:sz w:val="28"/>
          <w:szCs w:val="28"/>
        </w:rPr>
        <w:t xml:space="preserve"> </w:t>
      </w:r>
    </w:p>
    <w:p w:rsidR="007F6850" w:rsidRDefault="007F6850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1F2078" w:rsidRDefault="001F2078" w:rsidP="00397FA4">
      <w:pPr>
        <w:jc w:val="both"/>
        <w:rPr>
          <w:sz w:val="28"/>
          <w:szCs w:val="28"/>
        </w:rPr>
      </w:pPr>
    </w:p>
    <w:p w:rsidR="00397FA4" w:rsidRDefault="00397FA4" w:rsidP="00397FA4">
      <w:pPr>
        <w:jc w:val="both"/>
      </w:pPr>
    </w:p>
    <w:p w:rsidR="00E16EF7" w:rsidRDefault="00D12264" w:rsidP="00397FA4">
      <w:pPr>
        <w:jc w:val="both"/>
      </w:pPr>
      <w:r w:rsidRPr="008F66F8">
        <w:t xml:space="preserve">Постановление вносит </w:t>
      </w:r>
    </w:p>
    <w:p w:rsidR="00D26BF1" w:rsidRDefault="00397FA4" w:rsidP="00397FA4">
      <w:pPr>
        <w:jc w:val="both"/>
      </w:pPr>
      <w:r>
        <w:t>ведущий специалист по вопросам имущественных и земельных отношений</w:t>
      </w:r>
    </w:p>
    <w:p w:rsidR="00E16EF7" w:rsidRDefault="00E16EF7" w:rsidP="00397FA4">
      <w:pPr>
        <w:jc w:val="both"/>
      </w:pPr>
    </w:p>
    <w:p w:rsidR="00E16EF7" w:rsidRP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lastRenderedPageBreak/>
        <w:t xml:space="preserve">Приложение № 1 </w:t>
      </w:r>
    </w:p>
    <w:p w:rsid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t>к</w:t>
      </w:r>
      <w:r w:rsidR="00E16EF7">
        <w:rPr>
          <w:sz w:val="24"/>
        </w:rPr>
        <w:t xml:space="preserve"> п</w:t>
      </w:r>
      <w:r w:rsidRPr="00E16EF7">
        <w:rPr>
          <w:sz w:val="24"/>
        </w:rPr>
        <w:t xml:space="preserve">остановлению Администрации </w:t>
      </w:r>
    </w:p>
    <w:p w:rsid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t>Семичанского</w:t>
      </w:r>
      <w:r w:rsidR="00E16EF7">
        <w:rPr>
          <w:sz w:val="24"/>
        </w:rPr>
        <w:t xml:space="preserve"> </w:t>
      </w:r>
      <w:r w:rsidRPr="00E16EF7">
        <w:rPr>
          <w:sz w:val="24"/>
        </w:rPr>
        <w:t xml:space="preserve"> сельского поселения </w:t>
      </w:r>
    </w:p>
    <w:p w:rsidR="00397FA4" w:rsidRPr="00E16EF7" w:rsidRDefault="0000442D" w:rsidP="00397FA4">
      <w:pPr>
        <w:jc w:val="right"/>
        <w:rPr>
          <w:sz w:val="36"/>
          <w:szCs w:val="28"/>
        </w:rPr>
      </w:pPr>
      <w:r>
        <w:rPr>
          <w:sz w:val="24"/>
        </w:rPr>
        <w:t xml:space="preserve">от </w:t>
      </w:r>
      <w:r w:rsidR="00B840F8">
        <w:rPr>
          <w:sz w:val="24"/>
        </w:rPr>
        <w:t>13</w:t>
      </w:r>
      <w:r w:rsidR="00622CFD">
        <w:rPr>
          <w:sz w:val="24"/>
        </w:rPr>
        <w:t>.08</w:t>
      </w:r>
      <w:r w:rsidR="00E16EF7" w:rsidRPr="00E16EF7">
        <w:rPr>
          <w:sz w:val="24"/>
        </w:rPr>
        <w:t>.2025</w:t>
      </w:r>
      <w:r w:rsidR="00E16EF7">
        <w:rPr>
          <w:sz w:val="24"/>
        </w:rPr>
        <w:t xml:space="preserve"> </w:t>
      </w:r>
      <w:r w:rsidR="00E16EF7" w:rsidRPr="00E16EF7">
        <w:rPr>
          <w:sz w:val="24"/>
        </w:rPr>
        <w:t xml:space="preserve"> </w:t>
      </w:r>
      <w:r w:rsidR="00397FA4" w:rsidRPr="00E16EF7">
        <w:rPr>
          <w:sz w:val="24"/>
        </w:rPr>
        <w:t xml:space="preserve">№ </w:t>
      </w:r>
      <w:r w:rsidR="00622CFD">
        <w:rPr>
          <w:sz w:val="24"/>
        </w:rPr>
        <w:t>9</w:t>
      </w:r>
      <w:r w:rsidR="00B840F8">
        <w:rPr>
          <w:sz w:val="24"/>
        </w:rPr>
        <w:t>5</w:t>
      </w: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СОБСТВЕННИКОВ НЕВОСТРЕБОВАННЫХ ЗЕМЕЛЬНЫХ ДОЛЕЙ СЕМИЧАНСКОГО СЕЛЬСКОГО ПОСЕЛЕНИЯ</w:t>
      </w:r>
    </w:p>
    <w:p w:rsidR="00622CFD" w:rsidRDefault="00622CFD" w:rsidP="00397F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земельном участке кадастровый номер </w:t>
      </w:r>
      <w:r w:rsidR="00B840F8">
        <w:rPr>
          <w:sz w:val="28"/>
          <w:szCs w:val="28"/>
        </w:rPr>
        <w:t>61:09:0600007:612</w:t>
      </w: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031"/>
        <w:gridCol w:w="2551"/>
        <w:gridCol w:w="2835"/>
        <w:gridCol w:w="1701"/>
      </w:tblGrid>
      <w:tr w:rsidR="00F36309" w:rsidRPr="00E16EF7" w:rsidTr="00E16EF7">
        <w:trPr>
          <w:trHeight w:val="1380"/>
        </w:trPr>
        <w:tc>
          <w:tcPr>
            <w:tcW w:w="629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6EF7">
              <w:rPr>
                <w:b/>
                <w:sz w:val="24"/>
                <w:szCs w:val="24"/>
              </w:rPr>
              <w:t>/</w:t>
            </w:r>
            <w:proofErr w:type="spell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1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551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Дата рождения / дата смерти</w:t>
            </w:r>
          </w:p>
        </w:tc>
        <w:tc>
          <w:tcPr>
            <w:tcW w:w="2835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Свидетельство на право собственности на землю или иной документ о предоставлении земельного участка</w:t>
            </w:r>
          </w:p>
        </w:tc>
        <w:tc>
          <w:tcPr>
            <w:tcW w:w="1701" w:type="dxa"/>
          </w:tcPr>
          <w:p w:rsidR="00F36309" w:rsidRPr="00E16EF7" w:rsidRDefault="00F36309" w:rsidP="00F36309">
            <w:pPr>
              <w:tabs>
                <w:tab w:val="left" w:pos="817"/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Размер земельной доли, </w:t>
            </w:r>
            <w:proofErr w:type="gramStart"/>
            <w:r w:rsidRPr="00E16EF7">
              <w:rPr>
                <w:b/>
                <w:sz w:val="24"/>
                <w:szCs w:val="24"/>
              </w:rPr>
              <w:t>га</w:t>
            </w:r>
            <w:proofErr w:type="gramEnd"/>
            <w:r w:rsidRPr="00E16EF7">
              <w:rPr>
                <w:b/>
                <w:sz w:val="24"/>
                <w:szCs w:val="24"/>
              </w:rPr>
              <w:t xml:space="preserve"> / доля</w:t>
            </w:r>
          </w:p>
        </w:tc>
      </w:tr>
      <w:tr w:rsidR="0000442D" w:rsidRPr="00E16EF7" w:rsidTr="00E16EF7">
        <w:tc>
          <w:tcPr>
            <w:tcW w:w="629" w:type="dxa"/>
          </w:tcPr>
          <w:p w:rsidR="0000442D" w:rsidRPr="00E16EF7" w:rsidRDefault="0000442D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00442D" w:rsidRPr="00C56AFE" w:rsidRDefault="00622CFD" w:rsidP="00B840F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840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840F8">
              <w:rPr>
                <w:color w:val="000000" w:themeColor="text1"/>
                <w:sz w:val="24"/>
                <w:szCs w:val="24"/>
              </w:rPr>
              <w:t>Дзагкоев</w:t>
            </w:r>
            <w:proofErr w:type="spellEnd"/>
            <w:r w:rsidR="00B840F8">
              <w:rPr>
                <w:color w:val="000000" w:themeColor="text1"/>
                <w:sz w:val="24"/>
                <w:szCs w:val="24"/>
              </w:rPr>
              <w:t xml:space="preserve"> Магомед </w:t>
            </w:r>
            <w:proofErr w:type="spellStart"/>
            <w:r w:rsidR="00B840F8">
              <w:rPr>
                <w:color w:val="000000" w:themeColor="text1"/>
                <w:sz w:val="24"/>
                <w:szCs w:val="24"/>
              </w:rPr>
              <w:t>Дадеевич</w:t>
            </w:r>
            <w:proofErr w:type="spellEnd"/>
          </w:p>
        </w:tc>
        <w:tc>
          <w:tcPr>
            <w:tcW w:w="2551" w:type="dxa"/>
            <w:vAlign w:val="center"/>
          </w:tcPr>
          <w:p w:rsidR="0000442D" w:rsidRPr="00E16EF7" w:rsidRDefault="00622CFD" w:rsidP="00B8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40F8">
              <w:rPr>
                <w:sz w:val="24"/>
                <w:szCs w:val="24"/>
              </w:rPr>
              <w:t>19.02.1944</w:t>
            </w:r>
            <w:r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835" w:type="dxa"/>
            <w:vAlign w:val="center"/>
          </w:tcPr>
          <w:p w:rsidR="00B840F8" w:rsidRPr="00B840F8" w:rsidRDefault="00B840F8" w:rsidP="00B840F8">
            <w:pPr>
              <w:jc w:val="center"/>
              <w:rPr>
                <w:sz w:val="22"/>
                <w:szCs w:val="22"/>
              </w:rPr>
            </w:pPr>
            <w:r w:rsidRPr="00B840F8">
              <w:rPr>
                <w:sz w:val="22"/>
                <w:szCs w:val="22"/>
              </w:rPr>
              <w:t xml:space="preserve">Свидетельство на право собственности на землю </w:t>
            </w:r>
            <w:r>
              <w:rPr>
                <w:sz w:val="22"/>
                <w:szCs w:val="22"/>
              </w:rPr>
              <w:t xml:space="preserve">РФ </w:t>
            </w:r>
            <w:r w:rsidRPr="00B840F8">
              <w:rPr>
                <w:sz w:val="22"/>
                <w:szCs w:val="22"/>
              </w:rPr>
              <w:t>V11-750029 РО-09-13-520, запись выдачи 75, постановление Администрации Дубовского района № 28 от 23.01.1996 г.</w:t>
            </w:r>
          </w:p>
          <w:p w:rsidR="0000442D" w:rsidRPr="008A0EDD" w:rsidRDefault="0000442D" w:rsidP="00494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442D" w:rsidRPr="00E16EF7" w:rsidRDefault="00B840F8" w:rsidP="00736D6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26,92 га или 27/</w:t>
            </w:r>
            <w:r w:rsidR="00B054FC">
              <w:rPr>
                <w:color w:val="000000" w:themeColor="text1"/>
                <w:sz w:val="24"/>
              </w:rPr>
              <w:t>55</w:t>
            </w:r>
          </w:p>
        </w:tc>
      </w:tr>
      <w:tr w:rsidR="00B840F8" w:rsidRPr="00E16EF7" w:rsidTr="00E16EF7">
        <w:tc>
          <w:tcPr>
            <w:tcW w:w="629" w:type="dxa"/>
          </w:tcPr>
          <w:p w:rsidR="00B840F8" w:rsidRPr="00E16EF7" w:rsidRDefault="00B840F8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B840F8" w:rsidRDefault="00B840F8" w:rsidP="00B840F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Дзагкоева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Людмила Захаровна</w:t>
            </w:r>
          </w:p>
        </w:tc>
        <w:tc>
          <w:tcPr>
            <w:tcW w:w="2551" w:type="dxa"/>
            <w:vAlign w:val="center"/>
          </w:tcPr>
          <w:p w:rsidR="00B840F8" w:rsidRDefault="00B840F8" w:rsidP="00F3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15.09.1935 г.р.</w:t>
            </w:r>
          </w:p>
        </w:tc>
        <w:tc>
          <w:tcPr>
            <w:tcW w:w="2835" w:type="dxa"/>
            <w:vAlign w:val="center"/>
          </w:tcPr>
          <w:p w:rsidR="00B840F8" w:rsidRPr="00B840F8" w:rsidRDefault="00B840F8" w:rsidP="00B840F8">
            <w:pPr>
              <w:jc w:val="center"/>
              <w:rPr>
                <w:sz w:val="22"/>
                <w:szCs w:val="22"/>
              </w:rPr>
            </w:pPr>
            <w:r w:rsidRPr="00B840F8">
              <w:rPr>
                <w:sz w:val="22"/>
                <w:szCs w:val="22"/>
              </w:rPr>
              <w:t>Свидетельство на право собственности на землю РФ V11-750030 РО-09-13-519, запись выдачи 74, постановление Администрации Дубовского района № 28 от 23.01.1996 г.</w:t>
            </w:r>
          </w:p>
        </w:tc>
        <w:tc>
          <w:tcPr>
            <w:tcW w:w="1701" w:type="dxa"/>
            <w:vAlign w:val="center"/>
          </w:tcPr>
          <w:p w:rsidR="00B840F8" w:rsidRDefault="00B840F8" w:rsidP="00736D6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26,92 га</w:t>
            </w:r>
            <w:r w:rsidR="00B054FC">
              <w:rPr>
                <w:color w:val="000000" w:themeColor="text1"/>
                <w:sz w:val="24"/>
              </w:rPr>
              <w:t xml:space="preserve"> или 27/55</w:t>
            </w:r>
          </w:p>
        </w:tc>
      </w:tr>
    </w:tbl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p w:rsidR="00736D65" w:rsidRDefault="00736D65" w:rsidP="00397FA4">
      <w:pPr>
        <w:tabs>
          <w:tab w:val="left" w:pos="3690"/>
        </w:tabs>
        <w:jc w:val="center"/>
        <w:rPr>
          <w:sz w:val="28"/>
          <w:szCs w:val="28"/>
        </w:rPr>
      </w:pPr>
    </w:p>
    <w:sectPr w:rsidR="00736D65" w:rsidSect="00E16EF7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2A" w:rsidRDefault="00557B2A">
      <w:r>
        <w:separator/>
      </w:r>
    </w:p>
  </w:endnote>
  <w:endnote w:type="continuationSeparator" w:id="1">
    <w:p w:rsidR="00557B2A" w:rsidRDefault="00557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AA2C1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AA2C1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2078">
      <w:rPr>
        <w:rStyle w:val="ab"/>
        <w:noProof/>
      </w:rPr>
      <w:t>1</w:t>
    </w:r>
    <w:r>
      <w:rPr>
        <w:rStyle w:val="ab"/>
      </w:rPr>
      <w:fldChar w:fldCharType="end"/>
    </w:r>
  </w:p>
  <w:p w:rsidR="00920CF0" w:rsidRPr="00184EDC" w:rsidRDefault="00920CF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2A" w:rsidRDefault="00557B2A">
      <w:r>
        <w:separator/>
      </w:r>
    </w:p>
  </w:footnote>
  <w:footnote w:type="continuationSeparator" w:id="1">
    <w:p w:rsidR="00557B2A" w:rsidRDefault="00557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604E0"/>
    <w:multiLevelType w:val="hybridMultilevel"/>
    <w:tmpl w:val="70E681F2"/>
    <w:lvl w:ilvl="0" w:tplc="EE725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4"/>
  </w:num>
  <w:num w:numId="6">
    <w:abstractNumId w:val="29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5"/>
  </w:num>
  <w:num w:numId="12">
    <w:abstractNumId w:val="1"/>
  </w:num>
  <w:num w:numId="13">
    <w:abstractNumId w:val="22"/>
  </w:num>
  <w:num w:numId="14">
    <w:abstractNumId w:val="17"/>
  </w:num>
  <w:num w:numId="15">
    <w:abstractNumId w:val="26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7"/>
  </w:num>
  <w:num w:numId="25">
    <w:abstractNumId w:val="7"/>
  </w:num>
  <w:num w:numId="26">
    <w:abstractNumId w:val="31"/>
  </w:num>
  <w:num w:numId="27">
    <w:abstractNumId w:val="16"/>
  </w:num>
  <w:num w:numId="28">
    <w:abstractNumId w:val="3"/>
  </w:num>
  <w:num w:numId="29">
    <w:abstractNumId w:val="13"/>
  </w:num>
  <w:num w:numId="30">
    <w:abstractNumId w:val="23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442D"/>
    <w:rsid w:val="000067D7"/>
    <w:rsid w:val="000115F0"/>
    <w:rsid w:val="0001597B"/>
    <w:rsid w:val="000161C1"/>
    <w:rsid w:val="00025FAC"/>
    <w:rsid w:val="00036674"/>
    <w:rsid w:val="00037C5C"/>
    <w:rsid w:val="00042414"/>
    <w:rsid w:val="000437CB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E20"/>
    <w:rsid w:val="00097324"/>
    <w:rsid w:val="000A1D2A"/>
    <w:rsid w:val="000A4F61"/>
    <w:rsid w:val="000A5458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2BDB"/>
    <w:rsid w:val="000E52AE"/>
    <w:rsid w:val="000E5F10"/>
    <w:rsid w:val="000F06A4"/>
    <w:rsid w:val="000F126E"/>
    <w:rsid w:val="00102849"/>
    <w:rsid w:val="0010321F"/>
    <w:rsid w:val="00110817"/>
    <w:rsid w:val="001157AE"/>
    <w:rsid w:val="00122FC8"/>
    <w:rsid w:val="001232F4"/>
    <w:rsid w:val="00123961"/>
    <w:rsid w:val="00127A49"/>
    <w:rsid w:val="001311CB"/>
    <w:rsid w:val="001312D1"/>
    <w:rsid w:val="0013133D"/>
    <w:rsid w:val="001329BF"/>
    <w:rsid w:val="00134D8B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38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C3D16"/>
    <w:rsid w:val="001D038B"/>
    <w:rsid w:val="001D5AA1"/>
    <w:rsid w:val="001E0B43"/>
    <w:rsid w:val="001E0F14"/>
    <w:rsid w:val="001E7D7F"/>
    <w:rsid w:val="001F2078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4DA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6B9D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015A"/>
    <w:rsid w:val="002C2D56"/>
    <w:rsid w:val="002C2DF4"/>
    <w:rsid w:val="002C6C4B"/>
    <w:rsid w:val="002D180B"/>
    <w:rsid w:val="002D319D"/>
    <w:rsid w:val="002D404A"/>
    <w:rsid w:val="002E4312"/>
    <w:rsid w:val="002F4D57"/>
    <w:rsid w:val="00301816"/>
    <w:rsid w:val="00303368"/>
    <w:rsid w:val="00304CFC"/>
    <w:rsid w:val="00305371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92A83"/>
    <w:rsid w:val="00397FA4"/>
    <w:rsid w:val="003A155C"/>
    <w:rsid w:val="003A1597"/>
    <w:rsid w:val="003B0B63"/>
    <w:rsid w:val="003C21A9"/>
    <w:rsid w:val="003D1FAB"/>
    <w:rsid w:val="003D5292"/>
    <w:rsid w:val="003D6408"/>
    <w:rsid w:val="003F0051"/>
    <w:rsid w:val="003F1149"/>
    <w:rsid w:val="003F1A78"/>
    <w:rsid w:val="003F5D37"/>
    <w:rsid w:val="0040090F"/>
    <w:rsid w:val="004054E4"/>
    <w:rsid w:val="004111BA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0F48"/>
    <w:rsid w:val="00476F55"/>
    <w:rsid w:val="00481B18"/>
    <w:rsid w:val="0048772D"/>
    <w:rsid w:val="004912A7"/>
    <w:rsid w:val="00492AA0"/>
    <w:rsid w:val="00494952"/>
    <w:rsid w:val="00496401"/>
    <w:rsid w:val="004A094F"/>
    <w:rsid w:val="004A5157"/>
    <w:rsid w:val="004A52E7"/>
    <w:rsid w:val="004B5BC3"/>
    <w:rsid w:val="004B692F"/>
    <w:rsid w:val="004C1115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57B2A"/>
    <w:rsid w:val="0057404A"/>
    <w:rsid w:val="0057575C"/>
    <w:rsid w:val="00577970"/>
    <w:rsid w:val="00584659"/>
    <w:rsid w:val="0059130C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5F66BF"/>
    <w:rsid w:val="006000DD"/>
    <w:rsid w:val="00613351"/>
    <w:rsid w:val="00622CFD"/>
    <w:rsid w:val="00633558"/>
    <w:rsid w:val="00637717"/>
    <w:rsid w:val="00645B3D"/>
    <w:rsid w:val="006464BD"/>
    <w:rsid w:val="006536EC"/>
    <w:rsid w:val="00653F8E"/>
    <w:rsid w:val="006558C4"/>
    <w:rsid w:val="00661591"/>
    <w:rsid w:val="00661FE5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C1A09"/>
    <w:rsid w:val="006C307F"/>
    <w:rsid w:val="006C46BF"/>
    <w:rsid w:val="006D088E"/>
    <w:rsid w:val="006D6326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5B3A"/>
    <w:rsid w:val="00736452"/>
    <w:rsid w:val="00736D65"/>
    <w:rsid w:val="00741F33"/>
    <w:rsid w:val="00743F41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1694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7F6850"/>
    <w:rsid w:val="007F77E4"/>
    <w:rsid w:val="008067EB"/>
    <w:rsid w:val="00807445"/>
    <w:rsid w:val="00807E8C"/>
    <w:rsid w:val="00817322"/>
    <w:rsid w:val="00825C91"/>
    <w:rsid w:val="00826970"/>
    <w:rsid w:val="008318EE"/>
    <w:rsid w:val="00835EB8"/>
    <w:rsid w:val="00837132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0EDD"/>
    <w:rsid w:val="008A65C2"/>
    <w:rsid w:val="008B2D40"/>
    <w:rsid w:val="008B7CAA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0A0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5666"/>
    <w:rsid w:val="00936DE3"/>
    <w:rsid w:val="00936F4D"/>
    <w:rsid w:val="00943E42"/>
    <w:rsid w:val="00944C99"/>
    <w:rsid w:val="00945130"/>
    <w:rsid w:val="009550E1"/>
    <w:rsid w:val="00960C35"/>
    <w:rsid w:val="00964858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B266A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136EA"/>
    <w:rsid w:val="00A21D35"/>
    <w:rsid w:val="00A23923"/>
    <w:rsid w:val="00A30373"/>
    <w:rsid w:val="00A3345E"/>
    <w:rsid w:val="00A41A66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2C17"/>
    <w:rsid w:val="00AA3C48"/>
    <w:rsid w:val="00AA7EF5"/>
    <w:rsid w:val="00AB32C0"/>
    <w:rsid w:val="00AB5B8E"/>
    <w:rsid w:val="00AC06AE"/>
    <w:rsid w:val="00AC2A52"/>
    <w:rsid w:val="00AC4B59"/>
    <w:rsid w:val="00AC539A"/>
    <w:rsid w:val="00AC6853"/>
    <w:rsid w:val="00AC7C97"/>
    <w:rsid w:val="00AE2A03"/>
    <w:rsid w:val="00AF1AFD"/>
    <w:rsid w:val="00B01499"/>
    <w:rsid w:val="00B02A75"/>
    <w:rsid w:val="00B03D20"/>
    <w:rsid w:val="00B054FC"/>
    <w:rsid w:val="00B06A16"/>
    <w:rsid w:val="00B07968"/>
    <w:rsid w:val="00B11093"/>
    <w:rsid w:val="00B1688E"/>
    <w:rsid w:val="00B226AF"/>
    <w:rsid w:val="00B27189"/>
    <w:rsid w:val="00B30178"/>
    <w:rsid w:val="00B30C51"/>
    <w:rsid w:val="00B324F3"/>
    <w:rsid w:val="00B36F56"/>
    <w:rsid w:val="00B379A9"/>
    <w:rsid w:val="00B473A7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840F8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2FE9"/>
    <w:rsid w:val="00BC48A0"/>
    <w:rsid w:val="00BC6E3B"/>
    <w:rsid w:val="00BD279F"/>
    <w:rsid w:val="00BD75D4"/>
    <w:rsid w:val="00BE04BD"/>
    <w:rsid w:val="00BE075C"/>
    <w:rsid w:val="00BE209C"/>
    <w:rsid w:val="00BF279A"/>
    <w:rsid w:val="00BF2B19"/>
    <w:rsid w:val="00C04C53"/>
    <w:rsid w:val="00C071AC"/>
    <w:rsid w:val="00C10A10"/>
    <w:rsid w:val="00C12303"/>
    <w:rsid w:val="00C1246B"/>
    <w:rsid w:val="00C139D4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5E73"/>
    <w:rsid w:val="00C569E3"/>
    <w:rsid w:val="00C56ED2"/>
    <w:rsid w:val="00C71B9F"/>
    <w:rsid w:val="00C84BA5"/>
    <w:rsid w:val="00C904E9"/>
    <w:rsid w:val="00C913F7"/>
    <w:rsid w:val="00C93176"/>
    <w:rsid w:val="00CA0062"/>
    <w:rsid w:val="00CB13AC"/>
    <w:rsid w:val="00CB22E0"/>
    <w:rsid w:val="00CB23FA"/>
    <w:rsid w:val="00CB26E4"/>
    <w:rsid w:val="00CB2FD8"/>
    <w:rsid w:val="00CB7B5C"/>
    <w:rsid w:val="00CC093D"/>
    <w:rsid w:val="00CD3069"/>
    <w:rsid w:val="00CD5814"/>
    <w:rsid w:val="00CD5DF0"/>
    <w:rsid w:val="00CD7EDD"/>
    <w:rsid w:val="00CE0CD6"/>
    <w:rsid w:val="00CE354A"/>
    <w:rsid w:val="00CE3C40"/>
    <w:rsid w:val="00CF2DFE"/>
    <w:rsid w:val="00CF491D"/>
    <w:rsid w:val="00D12264"/>
    <w:rsid w:val="00D22D84"/>
    <w:rsid w:val="00D26BF1"/>
    <w:rsid w:val="00D27895"/>
    <w:rsid w:val="00D30987"/>
    <w:rsid w:val="00D332B0"/>
    <w:rsid w:val="00D36073"/>
    <w:rsid w:val="00D47EEB"/>
    <w:rsid w:val="00D50C5F"/>
    <w:rsid w:val="00D60444"/>
    <w:rsid w:val="00D60573"/>
    <w:rsid w:val="00D63175"/>
    <w:rsid w:val="00D65AD2"/>
    <w:rsid w:val="00D74A0B"/>
    <w:rsid w:val="00D83387"/>
    <w:rsid w:val="00D8360E"/>
    <w:rsid w:val="00D83CF9"/>
    <w:rsid w:val="00D84291"/>
    <w:rsid w:val="00D84383"/>
    <w:rsid w:val="00D852C3"/>
    <w:rsid w:val="00D95B56"/>
    <w:rsid w:val="00D96828"/>
    <w:rsid w:val="00DA13BE"/>
    <w:rsid w:val="00DA6DD2"/>
    <w:rsid w:val="00DA79D4"/>
    <w:rsid w:val="00DB13FB"/>
    <w:rsid w:val="00DB5BB9"/>
    <w:rsid w:val="00DB659F"/>
    <w:rsid w:val="00DC5709"/>
    <w:rsid w:val="00DD0990"/>
    <w:rsid w:val="00DD21F7"/>
    <w:rsid w:val="00DD5623"/>
    <w:rsid w:val="00DD5B79"/>
    <w:rsid w:val="00DD7AC6"/>
    <w:rsid w:val="00DE1E9F"/>
    <w:rsid w:val="00DE37C1"/>
    <w:rsid w:val="00DE405F"/>
    <w:rsid w:val="00DF0355"/>
    <w:rsid w:val="00DF66A2"/>
    <w:rsid w:val="00E033AA"/>
    <w:rsid w:val="00E07A65"/>
    <w:rsid w:val="00E16EF7"/>
    <w:rsid w:val="00E17BCE"/>
    <w:rsid w:val="00E23832"/>
    <w:rsid w:val="00E25575"/>
    <w:rsid w:val="00E27B99"/>
    <w:rsid w:val="00E36B39"/>
    <w:rsid w:val="00E36FB7"/>
    <w:rsid w:val="00E37C66"/>
    <w:rsid w:val="00E4780B"/>
    <w:rsid w:val="00E52A55"/>
    <w:rsid w:val="00E52D4D"/>
    <w:rsid w:val="00E5304D"/>
    <w:rsid w:val="00E56ECE"/>
    <w:rsid w:val="00E620AE"/>
    <w:rsid w:val="00E631DA"/>
    <w:rsid w:val="00E639D4"/>
    <w:rsid w:val="00E65F05"/>
    <w:rsid w:val="00E6731C"/>
    <w:rsid w:val="00E75C8C"/>
    <w:rsid w:val="00E76019"/>
    <w:rsid w:val="00E766DA"/>
    <w:rsid w:val="00E813B5"/>
    <w:rsid w:val="00E835D5"/>
    <w:rsid w:val="00E9255F"/>
    <w:rsid w:val="00E93DD9"/>
    <w:rsid w:val="00E9579F"/>
    <w:rsid w:val="00EA2CEE"/>
    <w:rsid w:val="00EA4566"/>
    <w:rsid w:val="00EA6C99"/>
    <w:rsid w:val="00EB00B7"/>
    <w:rsid w:val="00EB30A4"/>
    <w:rsid w:val="00EB4CD0"/>
    <w:rsid w:val="00EB6088"/>
    <w:rsid w:val="00EB7C45"/>
    <w:rsid w:val="00EC06EE"/>
    <w:rsid w:val="00EC1DCC"/>
    <w:rsid w:val="00EC3750"/>
    <w:rsid w:val="00EC385D"/>
    <w:rsid w:val="00ED0FB0"/>
    <w:rsid w:val="00ED1496"/>
    <w:rsid w:val="00ED160F"/>
    <w:rsid w:val="00ED228C"/>
    <w:rsid w:val="00ED3016"/>
    <w:rsid w:val="00ED36A1"/>
    <w:rsid w:val="00ED430E"/>
    <w:rsid w:val="00ED550D"/>
    <w:rsid w:val="00ED67BC"/>
    <w:rsid w:val="00EE192F"/>
    <w:rsid w:val="00EE532E"/>
    <w:rsid w:val="00EE6EC4"/>
    <w:rsid w:val="00EF0494"/>
    <w:rsid w:val="00EF79EB"/>
    <w:rsid w:val="00F033DC"/>
    <w:rsid w:val="00F05532"/>
    <w:rsid w:val="00F06C16"/>
    <w:rsid w:val="00F12C16"/>
    <w:rsid w:val="00F15545"/>
    <w:rsid w:val="00F20EAC"/>
    <w:rsid w:val="00F21382"/>
    <w:rsid w:val="00F307E3"/>
    <w:rsid w:val="00F3339A"/>
    <w:rsid w:val="00F36309"/>
    <w:rsid w:val="00F372DE"/>
    <w:rsid w:val="00F4159B"/>
    <w:rsid w:val="00F44774"/>
    <w:rsid w:val="00F543BE"/>
    <w:rsid w:val="00F5626E"/>
    <w:rsid w:val="00F61FDE"/>
    <w:rsid w:val="00F70F4D"/>
    <w:rsid w:val="00F766D8"/>
    <w:rsid w:val="00F810AD"/>
    <w:rsid w:val="00F82185"/>
    <w:rsid w:val="00F8503A"/>
    <w:rsid w:val="00F86C66"/>
    <w:rsid w:val="00F87543"/>
    <w:rsid w:val="00F87754"/>
    <w:rsid w:val="00F92101"/>
    <w:rsid w:val="00FA1285"/>
    <w:rsid w:val="00FA2968"/>
    <w:rsid w:val="00FA3D30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character" w:styleId="afd">
    <w:name w:val="Hyperlink"/>
    <w:basedOn w:val="a0"/>
    <w:uiPriority w:val="99"/>
    <w:rsid w:val="00DB13F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chanskoesp.ru/news/5804-ob-yavlenie-163-6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D43B-63BD-41BF-9EF9-082B452B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</TotalTime>
  <Pages>3</Pages>
  <Words>423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3608</CharactersWithSpaces>
  <SharedDoc>false</SharedDoc>
  <HLinks>
    <vt:vector size="6" baseType="variant"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https://www.semichanskoesp.ru/news/5609-ob-yavlenie-o-vozmozhnykh- nevostrebovannykh-zemelnykh-dolyakh-v-granitsakh-zemel-semichanskogo-selskogo-poseleniya-dubovskogo-rajona-rostovskoj-oblasti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4</cp:revision>
  <cp:lastPrinted>2025-08-13T06:26:00Z</cp:lastPrinted>
  <dcterms:created xsi:type="dcterms:W3CDTF">2025-08-13T06:13:00Z</dcterms:created>
  <dcterms:modified xsi:type="dcterms:W3CDTF">2025-08-14T09:51:00Z</dcterms:modified>
</cp:coreProperties>
</file>