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РОССИЙСКАЯ ФЕДЕРАЦИЯ</w:t>
      </w: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РОСТОВСКАЯ ОБЛАСТЬ</w:t>
      </w: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МУНИЦИПАЛЬНОЕ ОБРАЗОВАНИЕ</w:t>
      </w: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«СЕМИЧАНСКОЕ СЕЛЬСКОЕ ПОСЕЛЕНИЕ»</w:t>
      </w: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АДМИНИСТРАЦИЯ СЕМИЧАНСКОГО СЕЛЬСКОГО ПОСЕЛЕНИЯ</w:t>
      </w:r>
    </w:p>
    <w:p w:rsidR="00CE0948" w:rsidRDefault="00CE0948" w:rsidP="00CE0948">
      <w:pPr>
        <w:pStyle w:val="afc"/>
        <w:jc w:val="center"/>
        <w:rPr>
          <w:b/>
          <w:sz w:val="28"/>
          <w:szCs w:val="28"/>
        </w:rPr>
      </w:pP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ПОСТАНОВЛЕНИЕ</w:t>
      </w:r>
    </w:p>
    <w:p w:rsidR="00920CF0" w:rsidRDefault="00CE0948" w:rsidP="00CE0948">
      <w:pPr>
        <w:tabs>
          <w:tab w:val="left" w:pos="4275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«08» июля 2025 г.  </w:t>
      </w:r>
      <w:r w:rsidR="00920CF0" w:rsidRPr="0010629F">
        <w:rPr>
          <w:sz w:val="28"/>
          <w:szCs w:val="28"/>
        </w:rPr>
        <w:t xml:space="preserve">№ </w:t>
      </w:r>
      <w:r>
        <w:rPr>
          <w:sz w:val="28"/>
          <w:szCs w:val="28"/>
        </w:rPr>
        <w:t>83</w:t>
      </w:r>
    </w:p>
    <w:p w:rsidR="00ED160F" w:rsidRDefault="00920CF0" w:rsidP="00CE0948">
      <w:pPr>
        <w:spacing w:after="260"/>
        <w:jc w:val="center"/>
        <w:rPr>
          <w:sz w:val="28"/>
          <w:szCs w:val="28"/>
        </w:rPr>
      </w:pPr>
      <w:r w:rsidRPr="00A4470E">
        <w:rPr>
          <w:sz w:val="28"/>
          <w:szCs w:val="28"/>
        </w:rPr>
        <w:t>х. Семичный</w:t>
      </w:r>
    </w:p>
    <w:p w:rsidR="00CE0948" w:rsidRDefault="0045287E" w:rsidP="0070624B">
      <w:pPr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«</w:t>
      </w:r>
      <w:r w:rsidR="007653AF" w:rsidRPr="00CE0948">
        <w:rPr>
          <w:b/>
          <w:sz w:val="28"/>
          <w:szCs w:val="28"/>
        </w:rPr>
        <w:t xml:space="preserve">Об </w:t>
      </w:r>
      <w:r w:rsidR="00F56144" w:rsidRPr="00CE0948">
        <w:rPr>
          <w:b/>
          <w:sz w:val="28"/>
          <w:szCs w:val="28"/>
        </w:rPr>
        <w:t>отчете,</w:t>
      </w:r>
      <w:r w:rsidR="0070624B" w:rsidRPr="00CE0948">
        <w:rPr>
          <w:b/>
          <w:sz w:val="28"/>
          <w:szCs w:val="28"/>
        </w:rPr>
        <w:t xml:space="preserve"> об исполнении местного бюджета </w:t>
      </w:r>
    </w:p>
    <w:p w:rsidR="0070624B" w:rsidRPr="00CE0948" w:rsidRDefault="0070624B" w:rsidP="0070624B">
      <w:pPr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за</w:t>
      </w:r>
      <w:r w:rsidR="00B93BF4" w:rsidRPr="00CE0948">
        <w:rPr>
          <w:b/>
          <w:sz w:val="28"/>
          <w:szCs w:val="28"/>
        </w:rPr>
        <w:t xml:space="preserve"> 1</w:t>
      </w:r>
      <w:r w:rsidR="00B77DBF" w:rsidRPr="00CE0948">
        <w:rPr>
          <w:b/>
          <w:sz w:val="28"/>
          <w:szCs w:val="28"/>
        </w:rPr>
        <w:t>полугодие</w:t>
      </w:r>
      <w:r w:rsidR="00B93BF4" w:rsidRPr="00CE0948">
        <w:rPr>
          <w:b/>
          <w:sz w:val="28"/>
          <w:szCs w:val="28"/>
        </w:rPr>
        <w:t xml:space="preserve"> </w:t>
      </w:r>
      <w:r w:rsidR="00F5297D" w:rsidRPr="00CE0948">
        <w:rPr>
          <w:b/>
          <w:sz w:val="28"/>
          <w:szCs w:val="28"/>
        </w:rPr>
        <w:t>202</w:t>
      </w:r>
      <w:r w:rsidR="00570E4B" w:rsidRPr="00CE0948">
        <w:rPr>
          <w:b/>
          <w:sz w:val="28"/>
          <w:szCs w:val="28"/>
        </w:rPr>
        <w:t>5</w:t>
      </w:r>
      <w:r w:rsidRPr="00CE0948">
        <w:rPr>
          <w:b/>
          <w:sz w:val="28"/>
          <w:szCs w:val="28"/>
        </w:rPr>
        <w:t xml:space="preserve"> год</w:t>
      </w:r>
      <w:r w:rsidR="00936E11" w:rsidRPr="00CE0948">
        <w:rPr>
          <w:b/>
          <w:sz w:val="28"/>
          <w:szCs w:val="28"/>
        </w:rPr>
        <w:t>а</w:t>
      </w:r>
      <w:r w:rsidRPr="00CE0948">
        <w:rPr>
          <w:b/>
          <w:sz w:val="28"/>
          <w:szCs w:val="28"/>
        </w:rPr>
        <w:t>»</w:t>
      </w:r>
    </w:p>
    <w:p w:rsidR="00984E3C" w:rsidRDefault="00984E3C" w:rsidP="00984E3C">
      <w:pPr>
        <w:rPr>
          <w:sz w:val="28"/>
          <w:szCs w:val="28"/>
        </w:rPr>
      </w:pPr>
    </w:p>
    <w:p w:rsidR="00612E3A" w:rsidRDefault="007653AF" w:rsidP="00612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3A" w:rsidRPr="006A68A0">
        <w:rPr>
          <w:sz w:val="28"/>
          <w:szCs w:val="28"/>
        </w:rPr>
        <w:t xml:space="preserve">В соответствии со статьей </w:t>
      </w:r>
      <w:r w:rsidR="00612E3A" w:rsidRPr="007A5C90">
        <w:rPr>
          <w:sz w:val="28"/>
          <w:szCs w:val="28"/>
        </w:rPr>
        <w:t>264</w:t>
      </w:r>
      <w:r w:rsidR="00612E3A" w:rsidRPr="00E57128">
        <w:rPr>
          <w:sz w:val="28"/>
          <w:szCs w:val="28"/>
          <w:vertAlign w:val="superscript"/>
        </w:rPr>
        <w:t>2</w:t>
      </w:r>
      <w:r w:rsidR="00612E3A" w:rsidRPr="007A5C90">
        <w:rPr>
          <w:sz w:val="28"/>
          <w:szCs w:val="28"/>
        </w:rPr>
        <w:t xml:space="preserve"> Бюджетного кодекса Российской Федерации</w:t>
      </w:r>
      <w:r w:rsidR="00612E3A" w:rsidRPr="006A68A0">
        <w:rPr>
          <w:sz w:val="28"/>
          <w:szCs w:val="28"/>
        </w:rPr>
        <w:t xml:space="preserve">, </w:t>
      </w:r>
      <w:r w:rsidR="00612E3A">
        <w:rPr>
          <w:sz w:val="28"/>
          <w:szCs w:val="28"/>
        </w:rPr>
        <w:t>с</w:t>
      </w:r>
      <w:r w:rsidR="00612E3A" w:rsidRPr="00263C94">
        <w:rPr>
          <w:sz w:val="28"/>
          <w:szCs w:val="28"/>
        </w:rPr>
        <w:t xml:space="preserve">татьей </w:t>
      </w:r>
      <w:r w:rsidR="00612E3A" w:rsidRPr="00B42084">
        <w:rPr>
          <w:sz w:val="28"/>
          <w:szCs w:val="28"/>
        </w:rPr>
        <w:t>41 решения Собрания депутатов С</w:t>
      </w:r>
      <w:r w:rsidR="00292179">
        <w:rPr>
          <w:sz w:val="28"/>
          <w:szCs w:val="28"/>
        </w:rPr>
        <w:t>емичанского сельского поселения</w:t>
      </w:r>
      <w:r w:rsidR="00612E3A" w:rsidRPr="00B42084">
        <w:rPr>
          <w:sz w:val="28"/>
          <w:szCs w:val="28"/>
        </w:rPr>
        <w:t xml:space="preserve"> от 03.03.2015 года № 112 «О бюджетном процессе в Семичанском сельском поселении» </w:t>
      </w:r>
      <w:r w:rsidR="00612E3A">
        <w:rPr>
          <w:sz w:val="28"/>
          <w:szCs w:val="28"/>
        </w:rPr>
        <w:t xml:space="preserve">Администрация Семичанского сельского поселения, </w:t>
      </w:r>
      <w:r w:rsidR="00612E3A" w:rsidRPr="00CE0948">
        <w:rPr>
          <w:b/>
          <w:spacing w:val="40"/>
          <w:sz w:val="28"/>
          <w:szCs w:val="28"/>
        </w:rPr>
        <w:t>постановляет:</w:t>
      </w:r>
    </w:p>
    <w:p w:rsidR="00984E3C" w:rsidRDefault="00984E3C" w:rsidP="00984E3C">
      <w:pPr>
        <w:rPr>
          <w:sz w:val="28"/>
          <w:szCs w:val="28"/>
        </w:rPr>
      </w:pP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>1</w:t>
      </w:r>
      <w:r w:rsidRPr="0075232E">
        <w:rPr>
          <w:sz w:val="28"/>
          <w:szCs w:val="28"/>
        </w:rPr>
        <w:t>. Утвердить отчет об исполнении бюджета Семичанского сельс</w:t>
      </w:r>
      <w:r w:rsidR="00B93BF4">
        <w:rPr>
          <w:sz w:val="28"/>
          <w:szCs w:val="28"/>
        </w:rPr>
        <w:t xml:space="preserve">кого поселения за 1 </w:t>
      </w:r>
      <w:r w:rsidR="00B77DBF">
        <w:rPr>
          <w:sz w:val="28"/>
          <w:szCs w:val="28"/>
        </w:rPr>
        <w:t>полугодие</w:t>
      </w:r>
      <w:r w:rsidR="00B93BF4">
        <w:rPr>
          <w:sz w:val="28"/>
          <w:szCs w:val="28"/>
        </w:rPr>
        <w:t xml:space="preserve"> </w:t>
      </w:r>
      <w:r w:rsidR="00E938AF" w:rsidRPr="0075232E">
        <w:rPr>
          <w:sz w:val="28"/>
          <w:szCs w:val="28"/>
        </w:rPr>
        <w:t>20</w:t>
      </w:r>
      <w:r w:rsidR="00F5297D" w:rsidRPr="0075232E">
        <w:rPr>
          <w:sz w:val="28"/>
          <w:szCs w:val="28"/>
        </w:rPr>
        <w:t>2</w:t>
      </w:r>
      <w:r w:rsidR="008E7939">
        <w:rPr>
          <w:sz w:val="28"/>
          <w:szCs w:val="28"/>
        </w:rPr>
        <w:t>5</w:t>
      </w:r>
      <w:r w:rsidRPr="0075232E">
        <w:rPr>
          <w:sz w:val="28"/>
          <w:szCs w:val="28"/>
        </w:rPr>
        <w:t xml:space="preserve"> год</w:t>
      </w:r>
      <w:r w:rsidR="00B93BF4">
        <w:rPr>
          <w:sz w:val="28"/>
          <w:szCs w:val="28"/>
        </w:rPr>
        <w:t>а</w:t>
      </w:r>
      <w:r w:rsidRPr="0075232E">
        <w:rPr>
          <w:sz w:val="28"/>
          <w:szCs w:val="28"/>
        </w:rPr>
        <w:t xml:space="preserve"> по доходам в сумме </w:t>
      </w:r>
      <w:r w:rsidR="008E7939">
        <w:rPr>
          <w:color w:val="000000"/>
          <w:sz w:val="28"/>
          <w:szCs w:val="28"/>
        </w:rPr>
        <w:t>10 690 162,55 руб.</w:t>
      </w:r>
      <w:r w:rsidRPr="00C10492">
        <w:rPr>
          <w:sz w:val="28"/>
          <w:szCs w:val="28"/>
        </w:rPr>
        <w:t xml:space="preserve">, по расходам в </w:t>
      </w:r>
      <w:r w:rsidRPr="00A04614">
        <w:rPr>
          <w:sz w:val="28"/>
          <w:szCs w:val="28"/>
        </w:rPr>
        <w:t xml:space="preserve">сумме </w:t>
      </w:r>
      <w:r w:rsidR="008E7939">
        <w:rPr>
          <w:sz w:val="28"/>
          <w:szCs w:val="28"/>
        </w:rPr>
        <w:t>5 651 821,57 руб.</w:t>
      </w:r>
      <w:r w:rsidR="002974D9" w:rsidRPr="00C10492">
        <w:rPr>
          <w:sz w:val="28"/>
          <w:szCs w:val="28"/>
        </w:rPr>
        <w:t>,</w:t>
      </w:r>
      <w:r w:rsidRPr="00C10492">
        <w:rPr>
          <w:sz w:val="28"/>
          <w:szCs w:val="28"/>
        </w:rPr>
        <w:t xml:space="preserve"> с превышением </w:t>
      </w:r>
      <w:r w:rsidR="00AD60F0" w:rsidRPr="00C10492">
        <w:rPr>
          <w:sz w:val="28"/>
          <w:szCs w:val="28"/>
        </w:rPr>
        <w:t xml:space="preserve">доходов над </w:t>
      </w:r>
      <w:r w:rsidR="00506EB6" w:rsidRPr="00C10492">
        <w:rPr>
          <w:sz w:val="28"/>
          <w:szCs w:val="28"/>
        </w:rPr>
        <w:t>расход</w:t>
      </w:r>
      <w:r w:rsidR="00AD60F0" w:rsidRPr="00C10492">
        <w:rPr>
          <w:sz w:val="28"/>
          <w:szCs w:val="28"/>
        </w:rPr>
        <w:t>ами</w:t>
      </w:r>
      <w:r w:rsidRPr="00C10492">
        <w:rPr>
          <w:sz w:val="28"/>
          <w:szCs w:val="28"/>
        </w:rPr>
        <w:t xml:space="preserve"> (</w:t>
      </w:r>
      <w:r w:rsidR="00AD60F0" w:rsidRPr="00C10492">
        <w:rPr>
          <w:sz w:val="28"/>
          <w:szCs w:val="28"/>
        </w:rPr>
        <w:t>профицит</w:t>
      </w:r>
      <w:r w:rsidRPr="00C10492">
        <w:rPr>
          <w:sz w:val="28"/>
          <w:szCs w:val="28"/>
        </w:rPr>
        <w:t xml:space="preserve"> местного бюджета) в сумме </w:t>
      </w:r>
      <w:r w:rsidR="008E7939">
        <w:rPr>
          <w:sz w:val="28"/>
          <w:szCs w:val="28"/>
        </w:rPr>
        <w:t>5 038 340,98 руб.</w:t>
      </w:r>
      <w:r w:rsidR="003A1993" w:rsidRPr="00C10492">
        <w:rPr>
          <w:sz w:val="28"/>
          <w:szCs w:val="28"/>
        </w:rPr>
        <w:t>.</w:t>
      </w: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>
        <w:rPr>
          <w:sz w:val="28"/>
          <w:szCs w:val="28"/>
        </w:rPr>
        <w:t>Семичанского сельс</w:t>
      </w:r>
      <w:r w:rsidR="00E938AF">
        <w:rPr>
          <w:sz w:val="28"/>
          <w:szCs w:val="28"/>
        </w:rPr>
        <w:t>кого поселения за</w:t>
      </w:r>
      <w:r w:rsidR="00B93BF4">
        <w:rPr>
          <w:sz w:val="28"/>
          <w:szCs w:val="28"/>
        </w:rPr>
        <w:t xml:space="preserve"> 1 </w:t>
      </w:r>
      <w:r w:rsidR="00B77DBF">
        <w:rPr>
          <w:sz w:val="28"/>
          <w:szCs w:val="28"/>
        </w:rPr>
        <w:t>полугодие</w:t>
      </w:r>
      <w:r w:rsidR="00E938AF">
        <w:rPr>
          <w:sz w:val="28"/>
          <w:szCs w:val="28"/>
        </w:rPr>
        <w:t xml:space="preserve"> </w:t>
      </w:r>
      <w:r w:rsidR="00186935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186935">
        <w:rPr>
          <w:sz w:val="28"/>
          <w:szCs w:val="28"/>
        </w:rPr>
        <w:t xml:space="preserve"> </w:t>
      </w:r>
      <w:r w:rsidR="00877F72">
        <w:rPr>
          <w:sz w:val="28"/>
          <w:szCs w:val="28"/>
        </w:rPr>
        <w:t>год</w:t>
      </w:r>
      <w:r w:rsidR="00B93BF4">
        <w:rPr>
          <w:sz w:val="28"/>
          <w:szCs w:val="28"/>
        </w:rPr>
        <w:t>а</w:t>
      </w:r>
      <w:r w:rsidR="00877F72">
        <w:rPr>
          <w:sz w:val="28"/>
          <w:szCs w:val="28"/>
        </w:rPr>
        <w:t xml:space="preserve"> </w:t>
      </w:r>
      <w:r w:rsidRPr="006A68A0">
        <w:rPr>
          <w:sz w:val="28"/>
          <w:szCs w:val="28"/>
        </w:rPr>
        <w:t xml:space="preserve">является Администрация </w:t>
      </w:r>
      <w:r>
        <w:rPr>
          <w:sz w:val="28"/>
          <w:szCs w:val="28"/>
        </w:rPr>
        <w:t>Семичан</w:t>
      </w:r>
      <w:r w:rsidRPr="006A68A0">
        <w:rPr>
          <w:sz w:val="28"/>
          <w:szCs w:val="28"/>
        </w:rPr>
        <w:t>ского сельского поселения.</w:t>
      </w: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2. В </w:t>
      </w:r>
      <w:r w:rsidR="00292179">
        <w:rPr>
          <w:sz w:val="28"/>
          <w:szCs w:val="28"/>
        </w:rPr>
        <w:t xml:space="preserve">целях информирования населения </w:t>
      </w:r>
      <w:r w:rsidRPr="006A68A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6A68A0">
        <w:rPr>
          <w:sz w:val="28"/>
          <w:szCs w:val="28"/>
        </w:rPr>
        <w:t xml:space="preserve"> сведения о ходе исполнения бюджета </w:t>
      </w:r>
      <w:r>
        <w:rPr>
          <w:sz w:val="28"/>
          <w:szCs w:val="28"/>
        </w:rPr>
        <w:t>Семича</w:t>
      </w:r>
      <w:r w:rsidRPr="006A68A0">
        <w:rPr>
          <w:sz w:val="28"/>
          <w:szCs w:val="28"/>
        </w:rPr>
        <w:t xml:space="preserve">нского сельского поселения за </w:t>
      </w:r>
      <w:r w:rsidR="00B93BF4">
        <w:rPr>
          <w:sz w:val="28"/>
          <w:szCs w:val="28"/>
        </w:rPr>
        <w:t xml:space="preserve">1 </w:t>
      </w:r>
      <w:r w:rsidR="00B77DBF">
        <w:rPr>
          <w:sz w:val="28"/>
          <w:szCs w:val="28"/>
        </w:rPr>
        <w:t>полугодие</w:t>
      </w:r>
      <w:r w:rsidR="00B93BF4">
        <w:rPr>
          <w:sz w:val="28"/>
          <w:szCs w:val="28"/>
        </w:rPr>
        <w:t xml:space="preserve"> </w:t>
      </w:r>
      <w:r w:rsidR="00186935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877F72">
        <w:rPr>
          <w:sz w:val="28"/>
          <w:szCs w:val="28"/>
        </w:rPr>
        <w:t xml:space="preserve"> год</w:t>
      </w:r>
      <w:r w:rsidR="00B93BF4">
        <w:rPr>
          <w:sz w:val="28"/>
          <w:szCs w:val="28"/>
        </w:rPr>
        <w:t>а</w:t>
      </w:r>
      <w:r w:rsidR="00877F72">
        <w:rPr>
          <w:sz w:val="28"/>
          <w:szCs w:val="28"/>
        </w:rPr>
        <w:t xml:space="preserve"> </w:t>
      </w:r>
      <w:r w:rsidR="00877F72" w:rsidRPr="006A68A0">
        <w:rPr>
          <w:sz w:val="28"/>
          <w:szCs w:val="28"/>
        </w:rPr>
        <w:t xml:space="preserve"> </w:t>
      </w:r>
      <w:r w:rsidRPr="006A68A0">
        <w:rPr>
          <w:sz w:val="28"/>
          <w:szCs w:val="28"/>
        </w:rPr>
        <w:t>согласно приложению к настоящему постановлению.</w:t>
      </w: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3. Направить настоящее постановление и отчет об исполнении бюджета </w:t>
      </w:r>
      <w:r>
        <w:rPr>
          <w:sz w:val="28"/>
          <w:szCs w:val="28"/>
        </w:rPr>
        <w:t>Семичан</w:t>
      </w:r>
      <w:r w:rsidRPr="006A68A0">
        <w:rPr>
          <w:sz w:val="28"/>
          <w:szCs w:val="28"/>
        </w:rPr>
        <w:t>ского сельского поселения</w:t>
      </w:r>
      <w:r w:rsidR="00292179">
        <w:rPr>
          <w:sz w:val="28"/>
          <w:szCs w:val="28"/>
        </w:rPr>
        <w:t xml:space="preserve"> </w:t>
      </w:r>
      <w:r w:rsidR="00B93BF4" w:rsidRPr="006A68A0">
        <w:rPr>
          <w:sz w:val="28"/>
          <w:szCs w:val="28"/>
        </w:rPr>
        <w:t xml:space="preserve">за </w:t>
      </w:r>
      <w:r w:rsidR="005616A6">
        <w:rPr>
          <w:sz w:val="28"/>
          <w:szCs w:val="28"/>
        </w:rPr>
        <w:t xml:space="preserve">1 </w:t>
      </w:r>
      <w:r w:rsidR="00B77DBF">
        <w:rPr>
          <w:sz w:val="28"/>
          <w:szCs w:val="28"/>
        </w:rPr>
        <w:t>полугодие</w:t>
      </w:r>
      <w:r w:rsidR="005616A6">
        <w:rPr>
          <w:sz w:val="28"/>
          <w:szCs w:val="28"/>
        </w:rPr>
        <w:t xml:space="preserve"> 202</w:t>
      </w:r>
      <w:r w:rsidR="008E7939">
        <w:rPr>
          <w:sz w:val="28"/>
          <w:szCs w:val="28"/>
        </w:rPr>
        <w:t>5</w:t>
      </w:r>
      <w:r w:rsidR="005616A6">
        <w:rPr>
          <w:sz w:val="28"/>
          <w:szCs w:val="28"/>
        </w:rPr>
        <w:t xml:space="preserve"> года</w:t>
      </w:r>
      <w:r w:rsidR="00B93BF4" w:rsidRPr="006A68A0">
        <w:rPr>
          <w:sz w:val="28"/>
          <w:szCs w:val="28"/>
        </w:rPr>
        <w:t xml:space="preserve"> </w:t>
      </w:r>
      <w:r w:rsidRPr="006A68A0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>Семичанс</w:t>
      </w:r>
      <w:r w:rsidRPr="006A68A0">
        <w:rPr>
          <w:sz w:val="28"/>
          <w:szCs w:val="28"/>
        </w:rPr>
        <w:t>кого сельского поселения.</w:t>
      </w:r>
    </w:p>
    <w:p w:rsidR="0070624B" w:rsidRPr="006A68A0" w:rsidRDefault="0070624B" w:rsidP="0070624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6A68A0">
        <w:rPr>
          <w:sz w:val="28"/>
          <w:szCs w:val="28"/>
        </w:rPr>
        <w:t>остановление вступает в силу со дня его официального о</w:t>
      </w:r>
      <w:r>
        <w:rPr>
          <w:sz w:val="28"/>
          <w:szCs w:val="28"/>
        </w:rPr>
        <w:t>публикования</w:t>
      </w:r>
      <w:r w:rsidRPr="006A68A0">
        <w:rPr>
          <w:sz w:val="28"/>
          <w:szCs w:val="28"/>
        </w:rPr>
        <w:t>.</w:t>
      </w:r>
    </w:p>
    <w:p w:rsidR="0070624B" w:rsidRPr="006A68A0" w:rsidRDefault="0070624B" w:rsidP="0070624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5. Контроль за </w:t>
      </w:r>
      <w:r>
        <w:rPr>
          <w:sz w:val="28"/>
          <w:szCs w:val="28"/>
        </w:rPr>
        <w:t>ис</w:t>
      </w:r>
      <w:r w:rsidRPr="006A68A0">
        <w:rPr>
          <w:sz w:val="28"/>
          <w:szCs w:val="28"/>
        </w:rPr>
        <w:t>полнением постановления оставляю за собой.</w:t>
      </w:r>
    </w:p>
    <w:p w:rsidR="006E54CE" w:rsidRDefault="006E54CE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24B" w:rsidRDefault="0070624B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4CE" w:rsidRDefault="004F1B1B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4E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84E3C">
        <w:rPr>
          <w:sz w:val="28"/>
          <w:szCs w:val="28"/>
        </w:rPr>
        <w:t xml:space="preserve"> </w:t>
      </w:r>
      <w:r w:rsidR="006E54CE">
        <w:rPr>
          <w:sz w:val="28"/>
          <w:szCs w:val="28"/>
        </w:rPr>
        <w:t>Администрации</w:t>
      </w:r>
    </w:p>
    <w:p w:rsidR="00984E3C" w:rsidRDefault="00984E3C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               </w:t>
      </w:r>
      <w:r w:rsidR="00D40E4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6E54CE">
        <w:rPr>
          <w:sz w:val="28"/>
          <w:szCs w:val="28"/>
        </w:rPr>
        <w:t xml:space="preserve">   О.В.</w:t>
      </w:r>
      <w:r w:rsidR="00032319">
        <w:rPr>
          <w:sz w:val="28"/>
          <w:szCs w:val="28"/>
        </w:rPr>
        <w:t xml:space="preserve"> </w:t>
      </w:r>
      <w:r w:rsidR="004F1B1B">
        <w:rPr>
          <w:sz w:val="28"/>
          <w:szCs w:val="28"/>
        </w:rPr>
        <w:t>Грачев</w:t>
      </w:r>
    </w:p>
    <w:p w:rsidR="006E54CE" w:rsidRDefault="006E54CE" w:rsidP="00984E3C"/>
    <w:p w:rsidR="00CE0948" w:rsidRDefault="00CE0948" w:rsidP="00984E3C"/>
    <w:p w:rsidR="00CE0948" w:rsidRDefault="00CE0948" w:rsidP="00984E3C"/>
    <w:p w:rsidR="00CE0948" w:rsidRDefault="00CE0948" w:rsidP="00984E3C"/>
    <w:p w:rsidR="00CE0948" w:rsidRPr="0070624B" w:rsidRDefault="00CE0948" w:rsidP="00984E3C"/>
    <w:p w:rsidR="0070624B" w:rsidRDefault="0070624B" w:rsidP="0070624B">
      <w:pPr>
        <w:jc w:val="both"/>
      </w:pPr>
      <w:r w:rsidRPr="00F7554D">
        <w:t>Постановление</w:t>
      </w:r>
      <w:r>
        <w:t xml:space="preserve"> </w:t>
      </w:r>
      <w:r w:rsidRPr="00F7554D">
        <w:t>вносит</w:t>
      </w:r>
    </w:p>
    <w:p w:rsidR="0070624B" w:rsidRPr="00F7554D" w:rsidRDefault="0070624B" w:rsidP="0070624B">
      <w:pPr>
        <w:jc w:val="both"/>
      </w:pPr>
      <w:r>
        <w:t>сектор экономики и финансов</w:t>
      </w:r>
    </w:p>
    <w:p w:rsidR="000040A8" w:rsidRPr="00CE0948" w:rsidRDefault="000040A8" w:rsidP="00CE0948">
      <w:pPr>
        <w:jc w:val="right"/>
        <w:rPr>
          <w:sz w:val="24"/>
        </w:rPr>
      </w:pPr>
      <w:r w:rsidRPr="00CE0948">
        <w:rPr>
          <w:sz w:val="24"/>
        </w:rPr>
        <w:lastRenderedPageBreak/>
        <w:t>Приложение</w:t>
      </w:r>
    </w:p>
    <w:p w:rsidR="00CE0948" w:rsidRDefault="000040A8" w:rsidP="00CE0948">
      <w:pPr>
        <w:jc w:val="right"/>
        <w:rPr>
          <w:sz w:val="24"/>
        </w:rPr>
      </w:pPr>
      <w:r w:rsidRPr="00CE0948">
        <w:rPr>
          <w:sz w:val="24"/>
        </w:rPr>
        <w:t xml:space="preserve">к </w:t>
      </w:r>
      <w:r w:rsidR="00CE0948">
        <w:rPr>
          <w:sz w:val="24"/>
        </w:rPr>
        <w:t>п</w:t>
      </w:r>
      <w:r w:rsidRPr="00CE0948">
        <w:rPr>
          <w:sz w:val="24"/>
        </w:rPr>
        <w:t>остановлению</w:t>
      </w:r>
      <w:r w:rsidR="00CE0948">
        <w:rPr>
          <w:sz w:val="24"/>
        </w:rPr>
        <w:t xml:space="preserve"> </w:t>
      </w:r>
      <w:r w:rsidRPr="00CE0948">
        <w:rPr>
          <w:sz w:val="24"/>
        </w:rPr>
        <w:t xml:space="preserve"> Администрации </w:t>
      </w:r>
    </w:p>
    <w:p w:rsidR="000040A8" w:rsidRPr="00CE0948" w:rsidRDefault="000040A8" w:rsidP="00CE0948">
      <w:pPr>
        <w:jc w:val="right"/>
        <w:rPr>
          <w:sz w:val="24"/>
        </w:rPr>
      </w:pPr>
      <w:r w:rsidRPr="00CE0948">
        <w:rPr>
          <w:sz w:val="24"/>
        </w:rPr>
        <w:t>Семичанского сельского поселения</w:t>
      </w:r>
    </w:p>
    <w:p w:rsidR="000040A8" w:rsidRPr="00CE0948" w:rsidRDefault="000040A8" w:rsidP="00CE0948">
      <w:pPr>
        <w:jc w:val="right"/>
        <w:rPr>
          <w:sz w:val="24"/>
        </w:rPr>
      </w:pPr>
      <w:r w:rsidRPr="00CE0948">
        <w:rPr>
          <w:sz w:val="24"/>
        </w:rPr>
        <w:t xml:space="preserve">                                                                                        </w:t>
      </w:r>
      <w:r w:rsidR="00110E35" w:rsidRPr="00CE0948">
        <w:rPr>
          <w:sz w:val="24"/>
        </w:rPr>
        <w:t>о</w:t>
      </w:r>
      <w:r w:rsidRPr="00CE0948">
        <w:rPr>
          <w:sz w:val="24"/>
        </w:rPr>
        <w:t>т</w:t>
      </w:r>
      <w:r w:rsidR="00CE0948">
        <w:rPr>
          <w:sz w:val="24"/>
        </w:rPr>
        <w:t xml:space="preserve"> 08.07.2025</w:t>
      </w:r>
      <w:r w:rsidR="00BB23BD" w:rsidRPr="00CE0948">
        <w:rPr>
          <w:sz w:val="24"/>
        </w:rPr>
        <w:t xml:space="preserve"> </w:t>
      </w:r>
      <w:r w:rsidRPr="00CE0948">
        <w:rPr>
          <w:sz w:val="24"/>
        </w:rPr>
        <w:t>№</w:t>
      </w:r>
      <w:r w:rsidR="00110E35" w:rsidRPr="00CE0948">
        <w:rPr>
          <w:sz w:val="24"/>
        </w:rPr>
        <w:t xml:space="preserve"> </w:t>
      </w:r>
      <w:r w:rsidR="00CE0948">
        <w:rPr>
          <w:sz w:val="24"/>
        </w:rPr>
        <w:t>83</w:t>
      </w:r>
    </w:p>
    <w:p w:rsidR="000040A8" w:rsidRDefault="000040A8" w:rsidP="000040A8">
      <w:pPr>
        <w:pStyle w:val="1"/>
        <w:spacing w:line="235" w:lineRule="auto"/>
        <w:rPr>
          <w:rFonts w:ascii="Calibri" w:hAnsi="Calibri"/>
          <w:b w:val="0"/>
          <w:szCs w:val="28"/>
          <w:lang w:val="ru-RU"/>
        </w:rPr>
      </w:pPr>
    </w:p>
    <w:p w:rsidR="00DC06E1" w:rsidRPr="00DC06E1" w:rsidRDefault="00DC06E1" w:rsidP="00DC06E1">
      <w:pPr>
        <w:rPr>
          <w:lang/>
        </w:rPr>
      </w:pPr>
    </w:p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Сведения</w:t>
      </w:r>
    </w:p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о ходе исполнения бюджета</w:t>
      </w:r>
    </w:p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Семичанского сельского поселения</w:t>
      </w:r>
    </w:p>
    <w:p w:rsidR="000040A8" w:rsidRPr="000040A8" w:rsidRDefault="00186935" w:rsidP="00004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A19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93BF4">
        <w:rPr>
          <w:b/>
          <w:sz w:val="28"/>
          <w:szCs w:val="28"/>
        </w:rPr>
        <w:t xml:space="preserve">1 </w:t>
      </w:r>
      <w:r w:rsidR="003538EE">
        <w:rPr>
          <w:b/>
          <w:sz w:val="28"/>
          <w:szCs w:val="28"/>
        </w:rPr>
        <w:t>полугодие</w:t>
      </w:r>
      <w:r w:rsidR="00B93BF4">
        <w:rPr>
          <w:b/>
          <w:sz w:val="28"/>
          <w:szCs w:val="28"/>
        </w:rPr>
        <w:t xml:space="preserve"> </w:t>
      </w:r>
      <w:r w:rsidR="00AB2554">
        <w:rPr>
          <w:b/>
          <w:sz w:val="28"/>
          <w:szCs w:val="28"/>
        </w:rPr>
        <w:t>202</w:t>
      </w:r>
      <w:r w:rsidR="008E7939">
        <w:rPr>
          <w:b/>
          <w:sz w:val="28"/>
          <w:szCs w:val="28"/>
        </w:rPr>
        <w:t>5</w:t>
      </w:r>
      <w:r w:rsidR="000040A8" w:rsidRPr="000040A8">
        <w:rPr>
          <w:b/>
          <w:sz w:val="28"/>
          <w:szCs w:val="28"/>
        </w:rPr>
        <w:t xml:space="preserve"> год</w:t>
      </w:r>
      <w:r w:rsidR="00B93BF4">
        <w:rPr>
          <w:b/>
          <w:sz w:val="28"/>
          <w:szCs w:val="28"/>
        </w:rPr>
        <w:t>а</w:t>
      </w:r>
    </w:p>
    <w:p w:rsidR="000040A8" w:rsidRPr="006A68A0" w:rsidRDefault="000040A8" w:rsidP="000040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40A8" w:rsidRPr="00FA2486" w:rsidRDefault="000040A8" w:rsidP="000040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A68A0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CA2D7E">
        <w:rPr>
          <w:rFonts w:ascii="Times New Roman CYR" w:hAnsi="Times New Roman CYR" w:cs="Times New Roman CYR"/>
          <w:sz w:val="28"/>
          <w:szCs w:val="28"/>
        </w:rPr>
        <w:t xml:space="preserve">Исполнение бюджета Семичанского сельского поселения </w:t>
      </w:r>
      <w:r w:rsidRPr="00CA2D7E">
        <w:rPr>
          <w:sz w:val="28"/>
          <w:szCs w:val="28"/>
        </w:rPr>
        <w:t xml:space="preserve">(далее – местный бюджет) </w:t>
      </w:r>
      <w:r w:rsidRPr="00CA2D7E">
        <w:rPr>
          <w:rFonts w:ascii="Times New Roman CYR" w:hAnsi="Times New Roman CYR" w:cs="Times New Roman CYR"/>
          <w:sz w:val="28"/>
          <w:szCs w:val="28"/>
        </w:rPr>
        <w:t>за</w:t>
      </w:r>
      <w:r w:rsidR="00186935" w:rsidRPr="00CA2D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3BF4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3538EE">
        <w:rPr>
          <w:rFonts w:ascii="Times New Roman CYR" w:hAnsi="Times New Roman CYR" w:cs="Times New Roman CYR"/>
          <w:sz w:val="28"/>
          <w:szCs w:val="28"/>
        </w:rPr>
        <w:t>полугодие</w:t>
      </w:r>
      <w:r w:rsidR="00B93B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F72" w:rsidRPr="00CA2D7E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B93BF4">
        <w:rPr>
          <w:sz w:val="28"/>
          <w:szCs w:val="28"/>
        </w:rPr>
        <w:t xml:space="preserve"> года </w:t>
      </w:r>
      <w:r w:rsidRPr="00CA2D7E">
        <w:rPr>
          <w:rFonts w:ascii="Times New Roman CYR" w:hAnsi="Times New Roman CYR" w:cs="Times New Roman CYR"/>
          <w:sz w:val="28"/>
          <w:szCs w:val="28"/>
        </w:rPr>
        <w:t xml:space="preserve">составило по </w:t>
      </w:r>
      <w:r w:rsidRPr="00402BE5">
        <w:rPr>
          <w:rFonts w:ascii="Times New Roman CYR" w:hAnsi="Times New Roman CYR" w:cs="Times New Roman CYR"/>
          <w:sz w:val="28"/>
          <w:szCs w:val="28"/>
        </w:rPr>
        <w:t xml:space="preserve">доходам </w:t>
      </w:r>
      <w:r w:rsidR="008E7939">
        <w:rPr>
          <w:sz w:val="28"/>
          <w:szCs w:val="28"/>
        </w:rPr>
        <w:t>10690,</w:t>
      </w:r>
      <w:r w:rsidR="009B374C">
        <w:rPr>
          <w:sz w:val="28"/>
          <w:szCs w:val="28"/>
        </w:rPr>
        <w:t>1</w:t>
      </w:r>
      <w:r w:rsidR="007B41EC" w:rsidRPr="00402BE5">
        <w:rPr>
          <w:sz w:val="28"/>
          <w:szCs w:val="28"/>
        </w:rPr>
        <w:t xml:space="preserve"> </w:t>
      </w:r>
      <w:r w:rsidR="0097554C" w:rsidRPr="00402BE5">
        <w:rPr>
          <w:rFonts w:ascii="Times New Roman CYR" w:hAnsi="Times New Roman CYR" w:cs="Times New Roman CYR"/>
          <w:sz w:val="28"/>
          <w:szCs w:val="28"/>
        </w:rPr>
        <w:t xml:space="preserve">тыс. руб., </w:t>
      </w:r>
      <w:r w:rsidR="0097554C" w:rsidRPr="006F3326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8E7939">
        <w:rPr>
          <w:rFonts w:ascii="Times New Roman CYR" w:hAnsi="Times New Roman CYR" w:cs="Times New Roman CYR"/>
          <w:sz w:val="28"/>
          <w:szCs w:val="28"/>
        </w:rPr>
        <w:t>77,1</w:t>
      </w:r>
      <w:r w:rsidR="00E7293D" w:rsidRPr="006F33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572" w:rsidRPr="006F3326">
        <w:rPr>
          <w:rFonts w:ascii="Times New Roman CYR" w:hAnsi="Times New Roman CYR" w:cs="Times New Roman CYR"/>
          <w:sz w:val="28"/>
          <w:szCs w:val="28"/>
        </w:rPr>
        <w:t>процент</w:t>
      </w:r>
      <w:r w:rsidR="002C3AC2" w:rsidRPr="006F3326">
        <w:rPr>
          <w:rFonts w:ascii="Times New Roman CYR" w:hAnsi="Times New Roman CYR" w:cs="Times New Roman CYR"/>
          <w:sz w:val="28"/>
          <w:szCs w:val="28"/>
        </w:rPr>
        <w:t>а</w:t>
      </w:r>
      <w:r w:rsidRPr="006F3326">
        <w:rPr>
          <w:rFonts w:ascii="Times New Roman CYR" w:hAnsi="Times New Roman CYR" w:cs="Times New Roman CYR"/>
          <w:sz w:val="28"/>
          <w:szCs w:val="28"/>
        </w:rPr>
        <w:t xml:space="preserve"> к годовому плану</w:t>
      </w:r>
      <w:r w:rsidRPr="00A76A5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02BE5">
        <w:rPr>
          <w:rFonts w:ascii="Times New Roman CYR" w:hAnsi="Times New Roman CYR" w:cs="Times New Roman CYR"/>
          <w:sz w:val="28"/>
          <w:szCs w:val="28"/>
        </w:rPr>
        <w:t xml:space="preserve">и по расходам </w:t>
      </w:r>
      <w:r w:rsidRPr="00402BE5">
        <w:rPr>
          <w:sz w:val="28"/>
          <w:szCs w:val="28"/>
        </w:rPr>
        <w:t xml:space="preserve">– </w:t>
      </w:r>
      <w:r w:rsidRPr="00402BE5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8E7939">
        <w:rPr>
          <w:sz w:val="28"/>
          <w:szCs w:val="28"/>
        </w:rPr>
        <w:t>5651,8</w:t>
      </w:r>
      <w:r w:rsidR="003F507B" w:rsidRPr="00402BE5">
        <w:rPr>
          <w:sz w:val="28"/>
          <w:szCs w:val="28"/>
        </w:rPr>
        <w:t xml:space="preserve"> </w:t>
      </w:r>
      <w:r w:rsidRPr="00402BE5">
        <w:rPr>
          <w:rFonts w:ascii="Times New Roman CYR" w:hAnsi="Times New Roman CYR" w:cs="Times New Roman CYR"/>
          <w:sz w:val="28"/>
          <w:szCs w:val="28"/>
        </w:rPr>
        <w:t xml:space="preserve">тыс. руб., </w:t>
      </w:r>
      <w:r w:rsidRPr="00D85D8E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8E7939">
        <w:rPr>
          <w:rFonts w:ascii="Times New Roman CYR" w:hAnsi="Times New Roman CYR" w:cs="Times New Roman CYR"/>
          <w:sz w:val="28"/>
          <w:szCs w:val="28"/>
        </w:rPr>
        <w:t>39,6</w:t>
      </w:r>
      <w:r w:rsidR="00E7293D" w:rsidRPr="00870A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572" w:rsidRPr="00870A28">
        <w:rPr>
          <w:rFonts w:ascii="Times New Roman CYR" w:hAnsi="Times New Roman CYR" w:cs="Times New Roman CYR"/>
          <w:sz w:val="28"/>
          <w:szCs w:val="28"/>
        </w:rPr>
        <w:t>процен</w:t>
      </w:r>
      <w:r w:rsidR="00032319" w:rsidRPr="00870A28">
        <w:rPr>
          <w:rFonts w:ascii="Times New Roman CYR" w:hAnsi="Times New Roman CYR" w:cs="Times New Roman CYR"/>
          <w:sz w:val="28"/>
          <w:szCs w:val="28"/>
        </w:rPr>
        <w:t>т</w:t>
      </w:r>
      <w:r w:rsidR="00E940FA" w:rsidRPr="00870A28">
        <w:rPr>
          <w:rFonts w:ascii="Times New Roman CYR" w:hAnsi="Times New Roman CYR" w:cs="Times New Roman CYR"/>
          <w:sz w:val="28"/>
          <w:szCs w:val="28"/>
        </w:rPr>
        <w:t>ов</w:t>
      </w:r>
      <w:r w:rsidRPr="00870A28">
        <w:rPr>
          <w:rFonts w:ascii="Times New Roman CYR" w:hAnsi="Times New Roman CYR" w:cs="Times New Roman CYR"/>
          <w:sz w:val="28"/>
          <w:szCs w:val="28"/>
        </w:rPr>
        <w:t xml:space="preserve"> к плану</w:t>
      </w:r>
      <w:r w:rsidRPr="00D85D8E">
        <w:rPr>
          <w:rFonts w:ascii="Times New Roman CYR" w:hAnsi="Times New Roman CYR" w:cs="Times New Roman CYR"/>
          <w:sz w:val="28"/>
          <w:szCs w:val="28"/>
        </w:rPr>
        <w:t xml:space="preserve"> года. </w:t>
      </w:r>
      <w:r w:rsidRPr="0063411A">
        <w:rPr>
          <w:sz w:val="28"/>
          <w:szCs w:val="28"/>
        </w:rPr>
        <w:t xml:space="preserve">По сравнению с аналогичным периодом прошлого года прослеживается </w:t>
      </w:r>
      <w:r w:rsidR="00421C9E" w:rsidRPr="0063411A">
        <w:rPr>
          <w:sz w:val="28"/>
          <w:szCs w:val="28"/>
        </w:rPr>
        <w:t>увеличение</w:t>
      </w:r>
      <w:r w:rsidRPr="0063411A">
        <w:rPr>
          <w:sz w:val="28"/>
          <w:szCs w:val="28"/>
        </w:rPr>
        <w:t xml:space="preserve"> по доходам местного бюджета на </w:t>
      </w:r>
      <w:r w:rsidR="008E7939">
        <w:rPr>
          <w:sz w:val="28"/>
          <w:szCs w:val="28"/>
        </w:rPr>
        <w:t>4393,4</w:t>
      </w:r>
      <w:r w:rsidRPr="0063411A">
        <w:rPr>
          <w:sz w:val="28"/>
          <w:szCs w:val="28"/>
        </w:rPr>
        <w:t xml:space="preserve"> тыс. рублей, или на </w:t>
      </w:r>
      <w:r w:rsidR="008E7939">
        <w:rPr>
          <w:sz w:val="28"/>
          <w:szCs w:val="28"/>
        </w:rPr>
        <w:t>69,8</w:t>
      </w:r>
      <w:r w:rsidR="000C7572" w:rsidRPr="0063411A">
        <w:rPr>
          <w:sz w:val="28"/>
          <w:szCs w:val="28"/>
        </w:rPr>
        <w:t xml:space="preserve"> </w:t>
      </w:r>
      <w:r w:rsidRPr="0063411A">
        <w:rPr>
          <w:sz w:val="28"/>
          <w:szCs w:val="28"/>
        </w:rPr>
        <w:t>процент</w:t>
      </w:r>
      <w:r w:rsidR="008E7EB2" w:rsidRPr="0063411A">
        <w:rPr>
          <w:sz w:val="28"/>
          <w:szCs w:val="28"/>
        </w:rPr>
        <w:t>а</w:t>
      </w:r>
      <w:r w:rsidRPr="0063411A">
        <w:rPr>
          <w:sz w:val="28"/>
          <w:szCs w:val="28"/>
        </w:rPr>
        <w:t xml:space="preserve">, </w:t>
      </w:r>
      <w:r w:rsidRPr="002045BC">
        <w:rPr>
          <w:sz w:val="28"/>
          <w:szCs w:val="28"/>
        </w:rPr>
        <w:t xml:space="preserve">по расходам </w:t>
      </w:r>
      <w:r w:rsidR="008E7939">
        <w:rPr>
          <w:sz w:val="28"/>
          <w:szCs w:val="28"/>
        </w:rPr>
        <w:t>уменьшение</w:t>
      </w:r>
      <w:r w:rsidR="000C7572" w:rsidRPr="002045BC">
        <w:rPr>
          <w:sz w:val="28"/>
          <w:szCs w:val="28"/>
        </w:rPr>
        <w:t xml:space="preserve"> </w:t>
      </w:r>
      <w:r w:rsidRPr="002045BC">
        <w:rPr>
          <w:sz w:val="28"/>
          <w:szCs w:val="28"/>
        </w:rPr>
        <w:t xml:space="preserve">на </w:t>
      </w:r>
      <w:r w:rsidR="008E7939">
        <w:rPr>
          <w:color w:val="000000"/>
          <w:sz w:val="28"/>
          <w:szCs w:val="28"/>
        </w:rPr>
        <w:t>277,3</w:t>
      </w:r>
      <w:r w:rsidRPr="002045BC">
        <w:rPr>
          <w:color w:val="000000"/>
          <w:sz w:val="28"/>
          <w:szCs w:val="28"/>
        </w:rPr>
        <w:t xml:space="preserve"> тыс</w:t>
      </w:r>
      <w:r w:rsidRPr="002045BC">
        <w:rPr>
          <w:sz w:val="28"/>
          <w:szCs w:val="28"/>
        </w:rPr>
        <w:t xml:space="preserve">. рублей, или на </w:t>
      </w:r>
      <w:r w:rsidR="008E7939">
        <w:rPr>
          <w:sz w:val="28"/>
          <w:szCs w:val="28"/>
        </w:rPr>
        <w:t>4,7</w:t>
      </w:r>
      <w:r w:rsidR="002D0127" w:rsidRPr="002045BC">
        <w:rPr>
          <w:sz w:val="28"/>
          <w:szCs w:val="28"/>
        </w:rPr>
        <w:t xml:space="preserve"> процент</w:t>
      </w:r>
      <w:r w:rsidR="004D4288" w:rsidRPr="002045BC">
        <w:rPr>
          <w:sz w:val="28"/>
          <w:szCs w:val="28"/>
        </w:rPr>
        <w:t>а</w:t>
      </w:r>
      <w:r w:rsidRPr="002045BC">
        <w:rPr>
          <w:sz w:val="28"/>
          <w:szCs w:val="28"/>
        </w:rPr>
        <w:t xml:space="preserve">. </w:t>
      </w:r>
      <w:r w:rsidR="00727620" w:rsidRPr="002045BC">
        <w:rPr>
          <w:rFonts w:ascii="Times New Roman CYR" w:hAnsi="Times New Roman CYR" w:cs="Times New Roman CYR"/>
          <w:sz w:val="28"/>
          <w:szCs w:val="28"/>
        </w:rPr>
        <w:t xml:space="preserve">Профицит </w:t>
      </w:r>
      <w:r w:rsidRPr="002045BC">
        <w:rPr>
          <w:rFonts w:ascii="Times New Roman CYR" w:hAnsi="Times New Roman CYR" w:cs="Times New Roman CYR"/>
          <w:sz w:val="28"/>
          <w:szCs w:val="28"/>
        </w:rPr>
        <w:t xml:space="preserve">по итогам </w:t>
      </w:r>
      <w:r w:rsidR="00B93BF4" w:rsidRPr="002045BC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3538EE" w:rsidRPr="002045BC">
        <w:rPr>
          <w:rFonts w:ascii="Times New Roman CYR" w:hAnsi="Times New Roman CYR" w:cs="Times New Roman CYR"/>
          <w:sz w:val="28"/>
          <w:szCs w:val="28"/>
        </w:rPr>
        <w:t>полугодия</w:t>
      </w:r>
      <w:r w:rsidR="00B93BF4" w:rsidRPr="002045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F72" w:rsidRPr="002045BC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877F72" w:rsidRPr="002045BC">
        <w:rPr>
          <w:sz w:val="28"/>
          <w:szCs w:val="28"/>
        </w:rPr>
        <w:t xml:space="preserve"> года </w:t>
      </w:r>
      <w:r w:rsidRPr="002045BC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="008E7939">
        <w:rPr>
          <w:rFonts w:ascii="Times New Roman CYR" w:hAnsi="Times New Roman CYR" w:cs="Times New Roman CYR"/>
          <w:sz w:val="28"/>
          <w:szCs w:val="28"/>
        </w:rPr>
        <w:t>5038,3</w:t>
      </w:r>
      <w:r w:rsidRPr="002045BC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  <w:r w:rsidRPr="00FA248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40A8" w:rsidRPr="00FA2486" w:rsidRDefault="000040A8" w:rsidP="000040A8">
      <w:pPr>
        <w:ind w:firstLine="709"/>
        <w:jc w:val="both"/>
        <w:rPr>
          <w:sz w:val="28"/>
          <w:szCs w:val="28"/>
        </w:rPr>
      </w:pPr>
      <w:r w:rsidRPr="00FA2486">
        <w:rPr>
          <w:sz w:val="28"/>
          <w:szCs w:val="28"/>
        </w:rPr>
        <w:t xml:space="preserve">Информация об исполнении бюджета </w:t>
      </w:r>
      <w:r w:rsidRPr="00FA2486">
        <w:rPr>
          <w:rFonts w:ascii="Times New Roman CYR" w:hAnsi="Times New Roman CYR" w:cs="Times New Roman CYR"/>
          <w:sz w:val="28"/>
          <w:szCs w:val="28"/>
        </w:rPr>
        <w:t>Семичанского сельского поселения</w:t>
      </w:r>
      <w:r w:rsidRPr="00FA2486">
        <w:rPr>
          <w:sz w:val="28"/>
          <w:szCs w:val="28"/>
        </w:rPr>
        <w:t xml:space="preserve"> за </w:t>
      </w:r>
      <w:r w:rsidR="00B93BF4">
        <w:rPr>
          <w:sz w:val="28"/>
          <w:szCs w:val="28"/>
        </w:rPr>
        <w:t xml:space="preserve">1 </w:t>
      </w:r>
      <w:r w:rsidR="003538EE">
        <w:rPr>
          <w:sz w:val="28"/>
          <w:szCs w:val="28"/>
        </w:rPr>
        <w:t>полугодие</w:t>
      </w:r>
      <w:r w:rsidR="00B93BF4">
        <w:rPr>
          <w:sz w:val="28"/>
          <w:szCs w:val="28"/>
        </w:rPr>
        <w:t xml:space="preserve"> </w:t>
      </w:r>
      <w:r w:rsidR="00877F72" w:rsidRPr="00FA2486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877F72" w:rsidRPr="00FA2486">
        <w:rPr>
          <w:sz w:val="28"/>
          <w:szCs w:val="28"/>
        </w:rPr>
        <w:t xml:space="preserve"> год</w:t>
      </w:r>
      <w:r w:rsidR="00B93BF4">
        <w:rPr>
          <w:sz w:val="28"/>
          <w:szCs w:val="28"/>
        </w:rPr>
        <w:t>а</w:t>
      </w:r>
      <w:r w:rsidR="00877F72" w:rsidRPr="00FA2486">
        <w:rPr>
          <w:sz w:val="28"/>
          <w:szCs w:val="28"/>
        </w:rPr>
        <w:t xml:space="preserve"> </w:t>
      </w:r>
      <w:r w:rsidRPr="00FA2486">
        <w:rPr>
          <w:sz w:val="28"/>
          <w:szCs w:val="28"/>
        </w:rPr>
        <w:t>прилагается.</w:t>
      </w:r>
    </w:p>
    <w:p w:rsidR="00E56FF9" w:rsidRPr="00092C09" w:rsidRDefault="000040A8" w:rsidP="00092C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0934">
        <w:rPr>
          <w:sz w:val="28"/>
          <w:szCs w:val="28"/>
        </w:rPr>
        <w:t xml:space="preserve">Налоговые и неналоговые доходы местного бюджета исполнены в сумме  </w:t>
      </w:r>
      <w:r w:rsidR="00345484">
        <w:rPr>
          <w:sz w:val="28"/>
          <w:szCs w:val="28"/>
        </w:rPr>
        <w:t>6915,8</w:t>
      </w:r>
      <w:r w:rsidRPr="00CE0934">
        <w:rPr>
          <w:sz w:val="28"/>
          <w:szCs w:val="28"/>
        </w:rPr>
        <w:t xml:space="preserve"> тыс. рублей, или </w:t>
      </w:r>
      <w:r w:rsidR="00345484">
        <w:rPr>
          <w:sz w:val="28"/>
          <w:szCs w:val="28"/>
        </w:rPr>
        <w:t>126,9</w:t>
      </w:r>
      <w:r w:rsidR="000C7572" w:rsidRPr="00CE0934">
        <w:rPr>
          <w:sz w:val="28"/>
          <w:szCs w:val="28"/>
        </w:rPr>
        <w:t xml:space="preserve"> </w:t>
      </w:r>
      <w:r w:rsidR="004D4298" w:rsidRPr="00CE0934">
        <w:rPr>
          <w:sz w:val="28"/>
          <w:szCs w:val="28"/>
        </w:rPr>
        <w:t>процент</w:t>
      </w:r>
      <w:r w:rsidR="002C2D28" w:rsidRPr="00CE0934">
        <w:rPr>
          <w:sz w:val="28"/>
          <w:szCs w:val="28"/>
        </w:rPr>
        <w:t>а</w:t>
      </w:r>
      <w:r w:rsidRPr="00CE0934">
        <w:rPr>
          <w:sz w:val="28"/>
          <w:szCs w:val="28"/>
        </w:rPr>
        <w:t xml:space="preserve"> к плану года. </w:t>
      </w:r>
      <w:r w:rsidRPr="00CA50EE">
        <w:rPr>
          <w:sz w:val="28"/>
          <w:szCs w:val="28"/>
        </w:rPr>
        <w:t>В сравнении с аналогичным периодом прошлого года объем собств</w:t>
      </w:r>
      <w:r w:rsidR="00AC0266" w:rsidRPr="00CA50EE">
        <w:rPr>
          <w:sz w:val="28"/>
          <w:szCs w:val="28"/>
        </w:rPr>
        <w:t xml:space="preserve">енных доходов местного бюджета </w:t>
      </w:r>
      <w:r w:rsidR="00CA41EB" w:rsidRPr="00CA50EE">
        <w:rPr>
          <w:sz w:val="28"/>
          <w:szCs w:val="28"/>
        </w:rPr>
        <w:t>выше</w:t>
      </w:r>
      <w:r w:rsidR="00C2518C" w:rsidRPr="00CA50EE">
        <w:rPr>
          <w:sz w:val="28"/>
          <w:szCs w:val="28"/>
        </w:rPr>
        <w:t xml:space="preserve"> уровня прошлого года</w:t>
      </w:r>
      <w:r w:rsidR="00EE74C8" w:rsidRPr="00CA50EE">
        <w:rPr>
          <w:sz w:val="28"/>
          <w:szCs w:val="28"/>
        </w:rPr>
        <w:t xml:space="preserve"> </w:t>
      </w:r>
      <w:r w:rsidRPr="00CA50EE">
        <w:rPr>
          <w:sz w:val="28"/>
          <w:szCs w:val="28"/>
        </w:rPr>
        <w:t xml:space="preserve">на </w:t>
      </w:r>
      <w:r w:rsidR="00345484">
        <w:rPr>
          <w:sz w:val="28"/>
          <w:szCs w:val="28"/>
        </w:rPr>
        <w:t>5032,9</w:t>
      </w:r>
      <w:r w:rsidRPr="00CA50EE">
        <w:rPr>
          <w:sz w:val="28"/>
          <w:szCs w:val="28"/>
        </w:rPr>
        <w:t xml:space="preserve"> тыс. рублей, или на </w:t>
      </w:r>
      <w:r w:rsidR="00345484">
        <w:rPr>
          <w:sz w:val="28"/>
          <w:szCs w:val="28"/>
        </w:rPr>
        <w:t>3,7 раза</w:t>
      </w:r>
      <w:r w:rsidRPr="00CA50EE">
        <w:rPr>
          <w:sz w:val="28"/>
          <w:szCs w:val="28"/>
        </w:rPr>
        <w:t xml:space="preserve">. Это обусловлено </w:t>
      </w:r>
      <w:r w:rsidR="00CA41EB" w:rsidRPr="00CA50EE">
        <w:rPr>
          <w:sz w:val="28"/>
          <w:szCs w:val="28"/>
        </w:rPr>
        <w:t xml:space="preserve">увеличением </w:t>
      </w:r>
      <w:r w:rsidRPr="00CA50EE">
        <w:rPr>
          <w:sz w:val="28"/>
          <w:szCs w:val="28"/>
        </w:rPr>
        <w:t xml:space="preserve">поступлений </w:t>
      </w:r>
      <w:r w:rsidR="00345484">
        <w:rPr>
          <w:sz w:val="28"/>
          <w:szCs w:val="28"/>
        </w:rPr>
        <w:t>за счет продажи земельных участков, находящихся в муниципальной собственности.</w:t>
      </w:r>
      <w:r w:rsidR="009E1043" w:rsidRPr="00F30046">
        <w:rPr>
          <w:sz w:val="28"/>
          <w:szCs w:val="28"/>
        </w:rPr>
        <w:t xml:space="preserve"> За 1 </w:t>
      </w:r>
      <w:r w:rsidR="00092C09" w:rsidRPr="00F30046">
        <w:rPr>
          <w:sz w:val="28"/>
          <w:szCs w:val="28"/>
        </w:rPr>
        <w:t>полугодие</w:t>
      </w:r>
      <w:r w:rsidR="009E1043" w:rsidRPr="00F30046">
        <w:rPr>
          <w:sz w:val="28"/>
          <w:szCs w:val="28"/>
        </w:rPr>
        <w:t xml:space="preserve"> 202</w:t>
      </w:r>
      <w:r w:rsidR="00345484">
        <w:rPr>
          <w:sz w:val="28"/>
          <w:szCs w:val="28"/>
        </w:rPr>
        <w:t>4</w:t>
      </w:r>
      <w:r w:rsidR="009E1043" w:rsidRPr="00F30046">
        <w:rPr>
          <w:sz w:val="28"/>
          <w:szCs w:val="28"/>
        </w:rPr>
        <w:t xml:space="preserve"> года поступления по данному виду налога отсутствовали.</w:t>
      </w:r>
    </w:p>
    <w:p w:rsidR="000040A8" w:rsidRPr="00DC64A2" w:rsidRDefault="000040A8" w:rsidP="000040A8">
      <w:pPr>
        <w:jc w:val="both"/>
        <w:rPr>
          <w:sz w:val="28"/>
          <w:szCs w:val="28"/>
        </w:rPr>
      </w:pPr>
      <w:r w:rsidRPr="00DC64A2">
        <w:rPr>
          <w:sz w:val="28"/>
          <w:szCs w:val="28"/>
        </w:rPr>
        <w:t xml:space="preserve">         Объем безвозмездных поступлений в местный бюджет за </w:t>
      </w:r>
      <w:r w:rsidR="00B62A35" w:rsidRPr="00DC64A2">
        <w:rPr>
          <w:sz w:val="28"/>
          <w:szCs w:val="28"/>
        </w:rPr>
        <w:t xml:space="preserve">1 </w:t>
      </w:r>
      <w:r w:rsidR="00537099" w:rsidRPr="00DC64A2">
        <w:rPr>
          <w:sz w:val="28"/>
          <w:szCs w:val="28"/>
        </w:rPr>
        <w:t>полугодие</w:t>
      </w:r>
      <w:r w:rsidR="00B62A35" w:rsidRPr="00DC64A2">
        <w:rPr>
          <w:sz w:val="28"/>
          <w:szCs w:val="28"/>
        </w:rPr>
        <w:t xml:space="preserve"> </w:t>
      </w:r>
      <w:r w:rsidR="00877F72" w:rsidRPr="00DC64A2">
        <w:rPr>
          <w:sz w:val="28"/>
          <w:szCs w:val="28"/>
        </w:rPr>
        <w:t>202</w:t>
      </w:r>
      <w:r w:rsidR="00345484">
        <w:rPr>
          <w:sz w:val="28"/>
          <w:szCs w:val="28"/>
        </w:rPr>
        <w:t>5</w:t>
      </w:r>
      <w:r w:rsidR="00877F72" w:rsidRPr="00DC64A2">
        <w:rPr>
          <w:sz w:val="28"/>
          <w:szCs w:val="28"/>
        </w:rPr>
        <w:t xml:space="preserve"> год</w:t>
      </w:r>
      <w:r w:rsidR="00B62A35" w:rsidRPr="00DC64A2">
        <w:rPr>
          <w:sz w:val="28"/>
          <w:szCs w:val="28"/>
        </w:rPr>
        <w:t>а</w:t>
      </w:r>
      <w:r w:rsidR="00877F72" w:rsidRPr="00DC64A2">
        <w:rPr>
          <w:sz w:val="28"/>
          <w:szCs w:val="28"/>
        </w:rPr>
        <w:t xml:space="preserve"> </w:t>
      </w:r>
      <w:r w:rsidRPr="00DC64A2">
        <w:rPr>
          <w:sz w:val="28"/>
          <w:szCs w:val="28"/>
        </w:rPr>
        <w:t xml:space="preserve">составил </w:t>
      </w:r>
      <w:r w:rsidR="00345484">
        <w:rPr>
          <w:sz w:val="28"/>
          <w:szCs w:val="28"/>
        </w:rPr>
        <w:t>3774,3</w:t>
      </w:r>
      <w:r w:rsidRPr="00DC64A2">
        <w:rPr>
          <w:sz w:val="28"/>
          <w:szCs w:val="28"/>
        </w:rPr>
        <w:t xml:space="preserve"> тыс. рублей, в том числе:</w:t>
      </w:r>
    </w:p>
    <w:p w:rsidR="00E2151F" w:rsidRPr="00DC64A2" w:rsidRDefault="000040A8" w:rsidP="000040A8">
      <w:pPr>
        <w:ind w:firstLine="709"/>
        <w:jc w:val="both"/>
        <w:rPr>
          <w:sz w:val="28"/>
          <w:szCs w:val="28"/>
        </w:rPr>
      </w:pPr>
      <w:r w:rsidRPr="00DC64A2">
        <w:rPr>
          <w:sz w:val="28"/>
          <w:szCs w:val="28"/>
        </w:rPr>
        <w:t>–</w:t>
      </w:r>
      <w:r w:rsidR="00E2151F" w:rsidRPr="00DC64A2">
        <w:rPr>
          <w:sz w:val="28"/>
          <w:szCs w:val="28"/>
        </w:rPr>
        <w:t xml:space="preserve"> </w:t>
      </w:r>
      <w:r w:rsidR="00912E0D" w:rsidRPr="00DC64A2">
        <w:rPr>
          <w:color w:val="000000"/>
          <w:sz w:val="28"/>
          <w:szCs w:val="28"/>
        </w:rPr>
        <w:t xml:space="preserve">дотации бюджетам сельских поселений </w:t>
      </w:r>
      <w:r w:rsidRPr="00DC64A2">
        <w:rPr>
          <w:color w:val="000000"/>
          <w:sz w:val="28"/>
          <w:szCs w:val="28"/>
        </w:rPr>
        <w:t>на выравнивание бюджетной  обеспеченности</w:t>
      </w:r>
      <w:r w:rsidRPr="00DC64A2">
        <w:rPr>
          <w:sz w:val="28"/>
          <w:szCs w:val="28"/>
        </w:rPr>
        <w:t xml:space="preserve"> – </w:t>
      </w:r>
      <w:r w:rsidR="00345484">
        <w:rPr>
          <w:sz w:val="28"/>
          <w:szCs w:val="28"/>
        </w:rPr>
        <w:t>3382,2</w:t>
      </w:r>
      <w:r w:rsidR="00696CD8" w:rsidRPr="00DC64A2">
        <w:rPr>
          <w:sz w:val="28"/>
          <w:szCs w:val="28"/>
        </w:rPr>
        <w:t xml:space="preserve"> </w:t>
      </w:r>
      <w:r w:rsidRPr="00DC64A2">
        <w:rPr>
          <w:sz w:val="28"/>
          <w:szCs w:val="28"/>
        </w:rPr>
        <w:t>тыс. рублей;</w:t>
      </w:r>
    </w:p>
    <w:p w:rsidR="00912E0D" w:rsidRDefault="00912E0D" w:rsidP="0091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4A2">
        <w:rPr>
          <w:sz w:val="28"/>
          <w:szCs w:val="28"/>
        </w:rPr>
        <w:t xml:space="preserve">– </w:t>
      </w:r>
      <w:r w:rsidRPr="00DC64A2">
        <w:rPr>
          <w:color w:val="000000"/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</w:t>
      </w:r>
      <w:r w:rsidRPr="00DC64A2">
        <w:rPr>
          <w:sz w:val="28"/>
          <w:szCs w:val="28"/>
        </w:rPr>
        <w:t xml:space="preserve">– </w:t>
      </w:r>
      <w:r w:rsidR="00345484">
        <w:rPr>
          <w:sz w:val="28"/>
          <w:szCs w:val="28"/>
        </w:rPr>
        <w:t>308,4</w:t>
      </w:r>
      <w:r w:rsidRPr="00DC64A2">
        <w:rPr>
          <w:sz w:val="28"/>
          <w:szCs w:val="28"/>
        </w:rPr>
        <w:t xml:space="preserve"> тыс. рублей;</w:t>
      </w:r>
    </w:p>
    <w:p w:rsidR="00E2151F" w:rsidRPr="00DC64A2" w:rsidRDefault="000040A8" w:rsidP="000040A8">
      <w:pPr>
        <w:ind w:firstLine="709"/>
        <w:jc w:val="both"/>
        <w:rPr>
          <w:sz w:val="28"/>
          <w:szCs w:val="28"/>
        </w:rPr>
      </w:pPr>
      <w:r w:rsidRPr="00DC64A2">
        <w:rPr>
          <w:sz w:val="28"/>
          <w:szCs w:val="28"/>
        </w:rPr>
        <w:t xml:space="preserve">– </w:t>
      </w:r>
      <w:r w:rsidRPr="00DC64A2">
        <w:rPr>
          <w:color w:val="000000"/>
          <w:sz w:val="28"/>
          <w:szCs w:val="28"/>
        </w:rPr>
        <w:t xml:space="preserve">субвенции бюджетам </w:t>
      </w:r>
      <w:r w:rsidR="00912E0D" w:rsidRPr="00DC64A2">
        <w:rPr>
          <w:color w:val="000000"/>
          <w:sz w:val="28"/>
          <w:szCs w:val="28"/>
        </w:rPr>
        <w:t xml:space="preserve">сельских </w:t>
      </w:r>
      <w:r w:rsidRPr="00DC64A2">
        <w:rPr>
          <w:color w:val="000000"/>
          <w:sz w:val="28"/>
          <w:szCs w:val="28"/>
        </w:rPr>
        <w:t xml:space="preserve">поселений на осуществление первичного воинского учета </w:t>
      </w:r>
      <w:r w:rsidR="00912E0D" w:rsidRPr="00DC64A2">
        <w:rPr>
          <w:color w:val="000000"/>
          <w:sz w:val="28"/>
          <w:szCs w:val="28"/>
        </w:rPr>
        <w:t xml:space="preserve">органами местного самоуправления поселений, муниципальных и городских округов </w:t>
      </w:r>
      <w:r w:rsidRPr="00DC64A2">
        <w:rPr>
          <w:sz w:val="28"/>
          <w:szCs w:val="28"/>
        </w:rPr>
        <w:t xml:space="preserve">– </w:t>
      </w:r>
      <w:r w:rsidR="009B374C">
        <w:rPr>
          <w:sz w:val="28"/>
          <w:szCs w:val="28"/>
        </w:rPr>
        <w:t>77,1</w:t>
      </w:r>
      <w:r w:rsidR="003C5600" w:rsidRPr="00DC64A2">
        <w:rPr>
          <w:sz w:val="28"/>
          <w:szCs w:val="28"/>
        </w:rPr>
        <w:t xml:space="preserve"> </w:t>
      </w:r>
      <w:r w:rsidRPr="00DC64A2">
        <w:rPr>
          <w:sz w:val="28"/>
          <w:szCs w:val="28"/>
        </w:rPr>
        <w:t>тыс. рублей;</w:t>
      </w:r>
    </w:p>
    <w:p w:rsidR="00291481" w:rsidRPr="00DE5E09" w:rsidRDefault="00E2151F" w:rsidP="000040A8">
      <w:pPr>
        <w:ind w:firstLine="709"/>
        <w:jc w:val="both"/>
        <w:rPr>
          <w:sz w:val="28"/>
          <w:szCs w:val="28"/>
        </w:rPr>
      </w:pPr>
      <w:r w:rsidRPr="00DE5E09">
        <w:rPr>
          <w:sz w:val="28"/>
          <w:szCs w:val="28"/>
        </w:rPr>
        <w:t>–</w:t>
      </w:r>
      <w:r w:rsidR="000C15E3" w:rsidRPr="00DE5E09">
        <w:rPr>
          <w:b/>
          <w:sz w:val="28"/>
          <w:szCs w:val="28"/>
        </w:rPr>
        <w:t xml:space="preserve"> </w:t>
      </w:r>
      <w:r w:rsidR="00511B1B" w:rsidRPr="00DE5E09">
        <w:rPr>
          <w:sz w:val="28"/>
          <w:szCs w:val="28"/>
        </w:rPr>
        <w:t xml:space="preserve">иные </w:t>
      </w:r>
      <w:r w:rsidR="000C15E3" w:rsidRPr="00DE5E09">
        <w:rPr>
          <w:sz w:val="28"/>
          <w:szCs w:val="28"/>
        </w:rPr>
        <w:t xml:space="preserve">межбюджетные трансферты </w:t>
      </w:r>
      <w:r w:rsidR="000C15E3" w:rsidRPr="00DE5E09">
        <w:rPr>
          <w:b/>
          <w:sz w:val="28"/>
          <w:szCs w:val="28"/>
        </w:rPr>
        <w:t xml:space="preserve">- </w:t>
      </w:r>
      <w:r w:rsidR="000C15E3" w:rsidRPr="00DE5E09">
        <w:rPr>
          <w:sz w:val="28"/>
          <w:szCs w:val="28"/>
        </w:rPr>
        <w:t xml:space="preserve"> </w:t>
      </w:r>
      <w:r w:rsidR="00345484">
        <w:rPr>
          <w:sz w:val="28"/>
          <w:szCs w:val="28"/>
        </w:rPr>
        <w:t>6,4</w:t>
      </w:r>
      <w:r w:rsidR="003A2A61" w:rsidRPr="00DE5E09">
        <w:rPr>
          <w:sz w:val="28"/>
          <w:szCs w:val="28"/>
        </w:rPr>
        <w:t xml:space="preserve"> </w:t>
      </w:r>
      <w:r w:rsidR="000C15E3" w:rsidRPr="00DE5E09">
        <w:rPr>
          <w:sz w:val="28"/>
          <w:szCs w:val="28"/>
        </w:rPr>
        <w:t>тыс.</w:t>
      </w:r>
      <w:r w:rsidRPr="00DE5E09">
        <w:rPr>
          <w:sz w:val="28"/>
          <w:szCs w:val="28"/>
        </w:rPr>
        <w:t xml:space="preserve"> </w:t>
      </w:r>
      <w:r w:rsidR="000C15E3" w:rsidRPr="00DE5E09">
        <w:rPr>
          <w:sz w:val="28"/>
          <w:szCs w:val="28"/>
        </w:rPr>
        <w:t>рублей.</w:t>
      </w:r>
    </w:p>
    <w:p w:rsidR="000040A8" w:rsidRPr="00DE5E09" w:rsidRDefault="000040A8" w:rsidP="000040A8">
      <w:pPr>
        <w:ind w:firstLine="709"/>
        <w:jc w:val="both"/>
        <w:rPr>
          <w:sz w:val="28"/>
          <w:szCs w:val="28"/>
        </w:rPr>
      </w:pPr>
      <w:r w:rsidRPr="00DE5E09">
        <w:rPr>
          <w:sz w:val="28"/>
          <w:szCs w:val="28"/>
        </w:rPr>
        <w:t>– субвенции бюджетам сельских поселений на выполнение передаваемых полномочий субъектов Российской Федерации – 0</w:t>
      </w:r>
      <w:r w:rsidR="009F421C" w:rsidRPr="00DE5E09">
        <w:rPr>
          <w:sz w:val="28"/>
          <w:szCs w:val="28"/>
        </w:rPr>
        <w:t>,2 тыс. рублей.</w:t>
      </w:r>
    </w:p>
    <w:p w:rsidR="00070F11" w:rsidRPr="003478A4" w:rsidRDefault="00070F11" w:rsidP="00070F11">
      <w:pPr>
        <w:ind w:firstLine="708"/>
        <w:jc w:val="both"/>
        <w:rPr>
          <w:sz w:val="28"/>
          <w:szCs w:val="28"/>
        </w:rPr>
      </w:pPr>
      <w:r w:rsidRPr="003478A4">
        <w:rPr>
          <w:sz w:val="28"/>
          <w:szCs w:val="28"/>
        </w:rPr>
        <w:t>Бюджетная политика в сфере расходов консолидированного бюджета Семичанского сельского поселения была направлена на решение социальных и экономических задач.</w:t>
      </w:r>
    </w:p>
    <w:p w:rsidR="00070F11" w:rsidRPr="003A4A06" w:rsidRDefault="00070F11" w:rsidP="00070F11">
      <w:pPr>
        <w:ind w:firstLine="708"/>
        <w:jc w:val="both"/>
        <w:rPr>
          <w:sz w:val="28"/>
          <w:szCs w:val="28"/>
        </w:rPr>
      </w:pPr>
      <w:r w:rsidRPr="003A4A06">
        <w:rPr>
          <w:sz w:val="28"/>
          <w:szCs w:val="28"/>
        </w:rPr>
        <w:lastRenderedPageBreak/>
        <w:t xml:space="preserve">На финансирование жилищно-коммунального хозяйства направлено </w:t>
      </w:r>
      <w:r w:rsidR="00345484">
        <w:rPr>
          <w:color w:val="000000"/>
          <w:sz w:val="28"/>
          <w:szCs w:val="28"/>
        </w:rPr>
        <w:t>1118,5</w:t>
      </w:r>
      <w:r w:rsidR="0005080A" w:rsidRPr="003A4A06">
        <w:rPr>
          <w:color w:val="000000"/>
          <w:sz w:val="28"/>
          <w:szCs w:val="28"/>
        </w:rPr>
        <w:t xml:space="preserve"> </w:t>
      </w:r>
      <w:r w:rsidRPr="003A4A06">
        <w:rPr>
          <w:sz w:val="28"/>
          <w:szCs w:val="28"/>
        </w:rPr>
        <w:t xml:space="preserve">тыс. рублей, что составляет </w:t>
      </w:r>
      <w:r w:rsidR="00345484">
        <w:rPr>
          <w:sz w:val="28"/>
          <w:szCs w:val="28"/>
        </w:rPr>
        <w:t>54,9</w:t>
      </w:r>
      <w:r w:rsidRPr="003A4A06">
        <w:rPr>
          <w:sz w:val="28"/>
          <w:szCs w:val="28"/>
        </w:rPr>
        <w:t xml:space="preserve"> процент</w:t>
      </w:r>
      <w:r w:rsidR="00017455">
        <w:rPr>
          <w:sz w:val="28"/>
          <w:szCs w:val="28"/>
        </w:rPr>
        <w:t>а</w:t>
      </w:r>
      <w:r w:rsidRPr="003A4A06">
        <w:rPr>
          <w:sz w:val="28"/>
          <w:szCs w:val="28"/>
        </w:rPr>
        <w:t xml:space="preserve"> к годовым плановым назначениям.</w:t>
      </w:r>
    </w:p>
    <w:p w:rsidR="00C6564B" w:rsidRPr="00E45D57" w:rsidRDefault="00C6564B" w:rsidP="00070F11">
      <w:pPr>
        <w:ind w:firstLine="708"/>
        <w:jc w:val="both"/>
        <w:rPr>
          <w:sz w:val="28"/>
          <w:szCs w:val="28"/>
        </w:rPr>
      </w:pPr>
      <w:r w:rsidRPr="00E45D57">
        <w:rPr>
          <w:sz w:val="28"/>
          <w:szCs w:val="28"/>
        </w:rPr>
        <w:t xml:space="preserve">На развитие дорожного хозяйства направлено </w:t>
      </w:r>
      <w:r w:rsidR="00345484">
        <w:rPr>
          <w:color w:val="000000"/>
          <w:sz w:val="28"/>
          <w:szCs w:val="28"/>
        </w:rPr>
        <w:t>6,4</w:t>
      </w:r>
      <w:r w:rsidRPr="00E45D57">
        <w:rPr>
          <w:sz w:val="28"/>
          <w:szCs w:val="28"/>
        </w:rPr>
        <w:t xml:space="preserve"> тыс. рублей, что составляет </w:t>
      </w:r>
      <w:r w:rsidR="00345484">
        <w:rPr>
          <w:sz w:val="28"/>
          <w:szCs w:val="28"/>
        </w:rPr>
        <w:t>4,4</w:t>
      </w:r>
      <w:r w:rsidRPr="00E45D57">
        <w:rPr>
          <w:sz w:val="28"/>
          <w:szCs w:val="28"/>
        </w:rPr>
        <w:t xml:space="preserve"> процен</w:t>
      </w:r>
      <w:r w:rsidR="00EA5A99" w:rsidRPr="00E45D57">
        <w:rPr>
          <w:sz w:val="28"/>
          <w:szCs w:val="28"/>
        </w:rPr>
        <w:t>т</w:t>
      </w:r>
      <w:r w:rsidR="00E940FA" w:rsidRPr="00E45D57">
        <w:rPr>
          <w:sz w:val="28"/>
          <w:szCs w:val="28"/>
        </w:rPr>
        <w:t>а</w:t>
      </w:r>
      <w:r w:rsidRPr="00E45D57">
        <w:rPr>
          <w:sz w:val="28"/>
          <w:szCs w:val="28"/>
        </w:rPr>
        <w:t xml:space="preserve"> к годовым плановым назначениям.</w:t>
      </w:r>
    </w:p>
    <w:p w:rsidR="00070F11" w:rsidRPr="00017455" w:rsidRDefault="00070F11" w:rsidP="00070F11">
      <w:pPr>
        <w:ind w:firstLine="709"/>
        <w:jc w:val="both"/>
        <w:rPr>
          <w:sz w:val="28"/>
          <w:szCs w:val="28"/>
        </w:rPr>
      </w:pPr>
      <w:r w:rsidRPr="00017455">
        <w:rPr>
          <w:sz w:val="28"/>
          <w:szCs w:val="28"/>
        </w:rPr>
        <w:t xml:space="preserve">На финансирование национальной безопасности и правоохранительной деятельности, направлено </w:t>
      </w:r>
      <w:r w:rsidR="00017455" w:rsidRPr="00017455">
        <w:rPr>
          <w:sz w:val="28"/>
          <w:szCs w:val="28"/>
        </w:rPr>
        <w:t>15,0</w:t>
      </w:r>
      <w:r w:rsidRPr="00017455">
        <w:rPr>
          <w:sz w:val="28"/>
          <w:szCs w:val="28"/>
        </w:rPr>
        <w:t xml:space="preserve"> тыс. рублей, или </w:t>
      </w:r>
      <w:r w:rsidR="00345484">
        <w:rPr>
          <w:sz w:val="28"/>
          <w:szCs w:val="28"/>
        </w:rPr>
        <w:t>36,6</w:t>
      </w:r>
      <w:r w:rsidR="0047451D" w:rsidRPr="00017455">
        <w:rPr>
          <w:sz w:val="28"/>
          <w:szCs w:val="28"/>
        </w:rPr>
        <w:t xml:space="preserve"> </w:t>
      </w:r>
      <w:r w:rsidRPr="00017455">
        <w:rPr>
          <w:sz w:val="28"/>
          <w:szCs w:val="28"/>
        </w:rPr>
        <w:t>процент</w:t>
      </w:r>
      <w:r w:rsidR="00D40B9F">
        <w:rPr>
          <w:sz w:val="28"/>
          <w:szCs w:val="28"/>
        </w:rPr>
        <w:t>а</w:t>
      </w:r>
      <w:r w:rsidRPr="00017455">
        <w:rPr>
          <w:sz w:val="28"/>
          <w:szCs w:val="28"/>
        </w:rPr>
        <w:t xml:space="preserve"> к годовым плановым назначениям.</w:t>
      </w:r>
    </w:p>
    <w:p w:rsidR="00070F11" w:rsidRPr="00046F52" w:rsidRDefault="00070F11" w:rsidP="00070F11">
      <w:pPr>
        <w:ind w:firstLine="708"/>
        <w:jc w:val="both"/>
        <w:rPr>
          <w:sz w:val="28"/>
          <w:szCs w:val="28"/>
        </w:rPr>
      </w:pPr>
      <w:r w:rsidRPr="00D40B9F">
        <w:rPr>
          <w:sz w:val="28"/>
          <w:szCs w:val="28"/>
        </w:rPr>
        <w:t xml:space="preserve">На реализацию муниципальных программ из консолидированного бюджета за </w:t>
      </w:r>
      <w:r w:rsidR="00B62A35" w:rsidRPr="00D40B9F">
        <w:rPr>
          <w:sz w:val="28"/>
          <w:szCs w:val="28"/>
        </w:rPr>
        <w:t xml:space="preserve">1 </w:t>
      </w:r>
      <w:r w:rsidR="007F4414" w:rsidRPr="00D40B9F">
        <w:rPr>
          <w:sz w:val="28"/>
          <w:szCs w:val="28"/>
        </w:rPr>
        <w:t>полугодие</w:t>
      </w:r>
      <w:r w:rsidR="00B62A35" w:rsidRPr="00D40B9F">
        <w:rPr>
          <w:sz w:val="28"/>
          <w:szCs w:val="28"/>
        </w:rPr>
        <w:t xml:space="preserve"> </w:t>
      </w:r>
      <w:r w:rsidR="00877F72" w:rsidRPr="00D40B9F">
        <w:rPr>
          <w:sz w:val="28"/>
          <w:szCs w:val="28"/>
        </w:rPr>
        <w:t>202</w:t>
      </w:r>
      <w:r w:rsidR="00345484">
        <w:rPr>
          <w:sz w:val="28"/>
          <w:szCs w:val="28"/>
        </w:rPr>
        <w:t>5</w:t>
      </w:r>
      <w:r w:rsidR="00877F72" w:rsidRPr="00D40B9F">
        <w:rPr>
          <w:sz w:val="28"/>
          <w:szCs w:val="28"/>
        </w:rPr>
        <w:t xml:space="preserve"> год</w:t>
      </w:r>
      <w:r w:rsidR="00B62A35" w:rsidRPr="00D40B9F">
        <w:rPr>
          <w:sz w:val="28"/>
          <w:szCs w:val="28"/>
        </w:rPr>
        <w:t>а</w:t>
      </w:r>
      <w:r w:rsidR="00877F72" w:rsidRPr="00D40B9F">
        <w:rPr>
          <w:sz w:val="28"/>
          <w:szCs w:val="28"/>
        </w:rPr>
        <w:t xml:space="preserve"> </w:t>
      </w:r>
      <w:r w:rsidRPr="00D40B9F">
        <w:rPr>
          <w:sz w:val="28"/>
          <w:szCs w:val="28"/>
        </w:rPr>
        <w:t xml:space="preserve">направлено </w:t>
      </w:r>
      <w:r w:rsidR="00345484">
        <w:rPr>
          <w:sz w:val="28"/>
          <w:szCs w:val="28"/>
        </w:rPr>
        <w:t>5574,5</w:t>
      </w:r>
      <w:r w:rsidRPr="00D40B9F">
        <w:rPr>
          <w:sz w:val="28"/>
          <w:szCs w:val="28"/>
        </w:rPr>
        <w:t xml:space="preserve"> тыс. рублей, что составляет </w:t>
      </w:r>
      <w:r w:rsidR="00345484">
        <w:rPr>
          <w:sz w:val="28"/>
          <w:szCs w:val="28"/>
        </w:rPr>
        <w:t>39,6</w:t>
      </w:r>
      <w:r w:rsidRPr="00D40B9F">
        <w:rPr>
          <w:sz w:val="28"/>
          <w:szCs w:val="28"/>
        </w:rPr>
        <w:t xml:space="preserve"> процент</w:t>
      </w:r>
      <w:r w:rsidR="00240EFB" w:rsidRPr="00D40B9F">
        <w:rPr>
          <w:sz w:val="28"/>
          <w:szCs w:val="28"/>
        </w:rPr>
        <w:t>ов</w:t>
      </w:r>
      <w:r w:rsidRPr="00D40B9F">
        <w:rPr>
          <w:sz w:val="28"/>
          <w:szCs w:val="28"/>
        </w:rPr>
        <w:t xml:space="preserve"> к годовым плановым назначениям, </w:t>
      </w:r>
      <w:r w:rsidRPr="00813285">
        <w:rPr>
          <w:sz w:val="28"/>
          <w:szCs w:val="28"/>
        </w:rPr>
        <w:t xml:space="preserve">или </w:t>
      </w:r>
      <w:r w:rsidR="00345484">
        <w:rPr>
          <w:sz w:val="28"/>
          <w:szCs w:val="28"/>
        </w:rPr>
        <w:t>98,6</w:t>
      </w:r>
      <w:r w:rsidRPr="00813285">
        <w:rPr>
          <w:sz w:val="28"/>
          <w:szCs w:val="28"/>
        </w:rPr>
        <w:t xml:space="preserve"> процент</w:t>
      </w:r>
      <w:r w:rsidR="00593813" w:rsidRPr="00813285">
        <w:rPr>
          <w:sz w:val="28"/>
          <w:szCs w:val="28"/>
        </w:rPr>
        <w:t>а</w:t>
      </w:r>
      <w:r w:rsidRPr="00813285">
        <w:rPr>
          <w:sz w:val="28"/>
          <w:szCs w:val="28"/>
        </w:rPr>
        <w:t xml:space="preserve"> всех расходов консолидированного бюджета поселения.</w:t>
      </w:r>
    </w:p>
    <w:p w:rsidR="00070F11" w:rsidRPr="00BE5CC1" w:rsidRDefault="00070F11" w:rsidP="00070F11">
      <w:pPr>
        <w:ind w:firstLine="900"/>
        <w:jc w:val="both"/>
        <w:rPr>
          <w:sz w:val="28"/>
          <w:szCs w:val="28"/>
        </w:rPr>
      </w:pPr>
      <w:r w:rsidRPr="00BE5CC1">
        <w:rPr>
          <w:sz w:val="28"/>
          <w:szCs w:val="28"/>
        </w:rPr>
        <w:t>Просроченная задолженность по долговым обязательствам местного бюджета, по итогам</w:t>
      </w:r>
      <w:r w:rsidR="00DB15BD">
        <w:rPr>
          <w:sz w:val="28"/>
          <w:szCs w:val="28"/>
        </w:rPr>
        <w:t xml:space="preserve"> 1 </w:t>
      </w:r>
      <w:r w:rsidR="003538EE">
        <w:rPr>
          <w:sz w:val="28"/>
          <w:szCs w:val="28"/>
        </w:rPr>
        <w:t>полугодие</w:t>
      </w:r>
      <w:r w:rsidRPr="00BE5CC1">
        <w:rPr>
          <w:sz w:val="28"/>
          <w:szCs w:val="28"/>
        </w:rPr>
        <w:t xml:space="preserve"> </w:t>
      </w:r>
      <w:r w:rsidR="005913CC" w:rsidRPr="00BE5CC1">
        <w:rPr>
          <w:sz w:val="28"/>
          <w:szCs w:val="28"/>
        </w:rPr>
        <w:t>202</w:t>
      </w:r>
      <w:r w:rsidR="00345484">
        <w:rPr>
          <w:sz w:val="28"/>
          <w:szCs w:val="28"/>
        </w:rPr>
        <w:t>5</w:t>
      </w:r>
      <w:r w:rsidR="005913CC" w:rsidRPr="00BE5CC1">
        <w:rPr>
          <w:sz w:val="28"/>
          <w:szCs w:val="28"/>
        </w:rPr>
        <w:t xml:space="preserve"> года </w:t>
      </w:r>
      <w:r w:rsidRPr="00BE5CC1">
        <w:rPr>
          <w:sz w:val="28"/>
          <w:szCs w:val="28"/>
        </w:rPr>
        <w:t>отсутствует.</w:t>
      </w:r>
    </w:p>
    <w:p w:rsidR="00070F11" w:rsidRDefault="00070F11" w:rsidP="00070F11">
      <w:pPr>
        <w:ind w:firstLine="900"/>
        <w:jc w:val="both"/>
        <w:rPr>
          <w:sz w:val="28"/>
          <w:szCs w:val="28"/>
        </w:rPr>
      </w:pPr>
      <w:r w:rsidRPr="00BE5CC1">
        <w:rPr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также не имеет места.</w:t>
      </w:r>
    </w:p>
    <w:p w:rsidR="000040A8" w:rsidRDefault="000040A8" w:rsidP="000040A8">
      <w:pPr>
        <w:ind w:firstLine="900"/>
        <w:jc w:val="both"/>
        <w:rPr>
          <w:sz w:val="28"/>
          <w:szCs w:val="28"/>
        </w:rPr>
      </w:pPr>
    </w:p>
    <w:p w:rsidR="007B3C45" w:rsidRDefault="007B3C45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941D9F" w:rsidRDefault="00941D9F" w:rsidP="00984E3C">
      <w:pPr>
        <w:tabs>
          <w:tab w:val="left" w:pos="960"/>
        </w:tabs>
        <w:rPr>
          <w:sz w:val="28"/>
          <w:szCs w:val="28"/>
        </w:rPr>
      </w:pPr>
    </w:p>
    <w:p w:rsidR="00941D9F" w:rsidRDefault="00941D9F" w:rsidP="00984E3C">
      <w:pPr>
        <w:tabs>
          <w:tab w:val="left" w:pos="960"/>
        </w:tabs>
        <w:rPr>
          <w:sz w:val="28"/>
          <w:szCs w:val="28"/>
        </w:rPr>
      </w:pPr>
    </w:p>
    <w:p w:rsidR="00941D9F" w:rsidRDefault="00941D9F" w:rsidP="00984E3C">
      <w:pPr>
        <w:tabs>
          <w:tab w:val="left" w:pos="960"/>
        </w:tabs>
        <w:rPr>
          <w:sz w:val="28"/>
          <w:szCs w:val="28"/>
        </w:rPr>
      </w:pPr>
    </w:p>
    <w:p w:rsidR="00941D9F" w:rsidRDefault="00941D9F" w:rsidP="00984E3C">
      <w:pPr>
        <w:tabs>
          <w:tab w:val="left" w:pos="960"/>
        </w:tabs>
        <w:rPr>
          <w:sz w:val="28"/>
          <w:szCs w:val="28"/>
        </w:rPr>
      </w:pPr>
    </w:p>
    <w:p w:rsidR="003A297C" w:rsidRDefault="003A297C" w:rsidP="00984E3C">
      <w:pPr>
        <w:tabs>
          <w:tab w:val="left" w:pos="960"/>
        </w:tabs>
        <w:rPr>
          <w:sz w:val="28"/>
          <w:szCs w:val="28"/>
        </w:rPr>
      </w:pPr>
    </w:p>
    <w:p w:rsidR="005616A6" w:rsidRDefault="005616A6" w:rsidP="00984E3C">
      <w:pPr>
        <w:tabs>
          <w:tab w:val="left" w:pos="960"/>
        </w:tabs>
        <w:rPr>
          <w:sz w:val="28"/>
          <w:szCs w:val="28"/>
        </w:rPr>
      </w:pPr>
    </w:p>
    <w:p w:rsidR="005616A6" w:rsidRDefault="005616A6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CE0948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lastRenderedPageBreak/>
        <w:t>Приложение</w:t>
      </w:r>
    </w:p>
    <w:p w:rsidR="00CE0948" w:rsidRDefault="00CE0948" w:rsidP="00CE0948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к Сведениям о ходе исполнения бюджета</w:t>
      </w:r>
    </w:p>
    <w:p w:rsidR="00CE0948" w:rsidRDefault="00CE0948" w:rsidP="00CE0948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Семичанского сельского поселения</w:t>
      </w:r>
    </w:p>
    <w:p w:rsidR="00CE0948" w:rsidRPr="00CE0948" w:rsidRDefault="00CE0948" w:rsidP="00CE0948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за 1 полугодие 2025 года</w:t>
      </w:r>
    </w:p>
    <w:tbl>
      <w:tblPr>
        <w:tblW w:w="9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7"/>
        <w:gridCol w:w="1991"/>
        <w:gridCol w:w="1569"/>
      </w:tblGrid>
      <w:tr w:rsidR="000040A8" w:rsidRPr="006A68A0" w:rsidTr="00CE094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537" w:type="dxa"/>
            <w:gridSpan w:val="3"/>
            <w:shd w:val="clear" w:color="auto" w:fill="auto"/>
          </w:tcPr>
          <w:p w:rsidR="00CE0948" w:rsidRDefault="00CE0948" w:rsidP="00351E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40A8" w:rsidRDefault="000040A8" w:rsidP="00351E4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82E">
              <w:rPr>
                <w:b/>
                <w:bCs/>
                <w:sz w:val="28"/>
                <w:szCs w:val="28"/>
              </w:rPr>
              <w:t>ИНФОРМАЦИЯ</w:t>
            </w:r>
          </w:p>
          <w:p w:rsidR="00282E74" w:rsidRDefault="00282E74" w:rsidP="00282E74">
            <w:pPr>
              <w:jc w:val="center"/>
              <w:rPr>
                <w:b/>
                <w:bCs/>
                <w:sz w:val="28"/>
                <w:szCs w:val="28"/>
              </w:rPr>
            </w:pPr>
            <w:r w:rsidRPr="008E382E">
              <w:rPr>
                <w:b/>
                <w:bCs/>
                <w:sz w:val="28"/>
                <w:szCs w:val="28"/>
              </w:rPr>
              <w:t xml:space="preserve">об исполнении бюджета </w:t>
            </w:r>
            <w:r>
              <w:rPr>
                <w:b/>
                <w:bCs/>
                <w:sz w:val="28"/>
                <w:szCs w:val="28"/>
              </w:rPr>
              <w:t>Семичанского</w:t>
            </w:r>
          </w:p>
          <w:p w:rsidR="00282E74" w:rsidRDefault="00282E74" w:rsidP="00282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282E74" w:rsidRDefault="00282E74" w:rsidP="00282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07A0C">
              <w:rPr>
                <w:b/>
                <w:bCs/>
                <w:sz w:val="28"/>
                <w:szCs w:val="28"/>
              </w:rPr>
              <w:t xml:space="preserve">за </w:t>
            </w:r>
            <w:r w:rsidR="00523731">
              <w:rPr>
                <w:b/>
                <w:bCs/>
                <w:sz w:val="28"/>
                <w:szCs w:val="28"/>
              </w:rPr>
              <w:t xml:space="preserve">1 </w:t>
            </w:r>
            <w:r w:rsidR="00F83156">
              <w:rPr>
                <w:b/>
                <w:bCs/>
                <w:sz w:val="28"/>
                <w:szCs w:val="28"/>
              </w:rPr>
              <w:t>полугодие</w:t>
            </w:r>
            <w:r w:rsidR="00523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18332B">
              <w:rPr>
                <w:b/>
                <w:sz w:val="28"/>
                <w:szCs w:val="28"/>
              </w:rPr>
              <w:t>5</w:t>
            </w:r>
            <w:r w:rsidRPr="00F50D1C">
              <w:rPr>
                <w:b/>
                <w:sz w:val="28"/>
                <w:szCs w:val="28"/>
              </w:rPr>
              <w:t xml:space="preserve"> год</w:t>
            </w:r>
            <w:r w:rsidR="00523731">
              <w:rPr>
                <w:b/>
                <w:sz w:val="28"/>
                <w:szCs w:val="28"/>
              </w:rPr>
              <w:t>а</w:t>
            </w:r>
            <w:r w:rsidRPr="00F50D1C">
              <w:rPr>
                <w:b/>
                <w:bCs/>
                <w:sz w:val="28"/>
                <w:szCs w:val="28"/>
              </w:rPr>
              <w:t xml:space="preserve">  </w:t>
            </w:r>
          </w:p>
          <w:p w:rsidR="00282E74" w:rsidRPr="008E382E" w:rsidRDefault="00282E74" w:rsidP="00282E74">
            <w:pPr>
              <w:jc w:val="right"/>
              <w:rPr>
                <w:b/>
                <w:bCs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тыс.руб</w:t>
            </w:r>
            <w:r>
              <w:rPr>
                <w:bCs/>
                <w:color w:val="000000"/>
                <w:sz w:val="28"/>
                <w:szCs w:val="28"/>
              </w:rPr>
              <w:t>лей</w:t>
            </w:r>
          </w:p>
        </w:tc>
      </w:tr>
      <w:tr w:rsidR="00282E74" w:rsidRPr="006A68A0" w:rsidTr="00CE094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 xml:space="preserve">Утвержденные бюджетные назначения </w:t>
            </w:r>
          </w:p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на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282E74" w:rsidRPr="006A68A0" w:rsidTr="00CE094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Default="000040A8" w:rsidP="00282E74">
            <w:pPr>
              <w:autoSpaceDE w:val="0"/>
              <w:autoSpaceDN w:val="0"/>
              <w:adjustRightInd w:val="0"/>
              <w:ind w:left="303" w:hanging="303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ДОХОДЫ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91" w:type="dxa"/>
          </w:tcPr>
          <w:p w:rsidR="0087354C" w:rsidRPr="00A20582" w:rsidRDefault="0087354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2554" w:rsidRPr="00A20582" w:rsidRDefault="0018332B" w:rsidP="00726E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5450,8</w:t>
            </w:r>
          </w:p>
        </w:tc>
        <w:tc>
          <w:tcPr>
            <w:tcW w:w="1569" w:type="dxa"/>
          </w:tcPr>
          <w:p w:rsidR="0087354C" w:rsidRPr="00A20582" w:rsidRDefault="0087354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8332B" w:rsidP="00726E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6915,8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91" w:type="dxa"/>
          </w:tcPr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69" w:type="dxa"/>
          </w:tcPr>
          <w:p w:rsidR="000040A8" w:rsidRPr="00A20582" w:rsidRDefault="00A257E2" w:rsidP="006E6A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232,0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 РОССИЙСКОЙ ФЕДЕРАЦИИ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НАЛОГИ НА СОВОКУПНЫЙ ДОХОД 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 xml:space="preserve">Налог, взимаемый в связи с применением </w:t>
            </w:r>
            <w:r w:rsidRPr="00507A0C">
              <w:rPr>
                <w:sz w:val="28"/>
                <w:szCs w:val="28"/>
              </w:rPr>
              <w:br/>
              <w:t xml:space="preserve">упрощенной системы налогообложения 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91" w:type="dxa"/>
          </w:tcPr>
          <w:p w:rsidR="00AB2554" w:rsidRPr="00A20582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 xml:space="preserve">          </w:t>
            </w:r>
            <w:r w:rsidR="0018332B">
              <w:rPr>
                <w:color w:val="000000"/>
                <w:sz w:val="28"/>
                <w:szCs w:val="28"/>
              </w:rPr>
              <w:t>750,0</w:t>
            </w:r>
          </w:p>
          <w:p w:rsidR="000040A8" w:rsidRPr="00A20582" w:rsidRDefault="00142A6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b/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42A6C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69" w:type="dxa"/>
          </w:tcPr>
          <w:p w:rsidR="000040A8" w:rsidRPr="00A20582" w:rsidRDefault="00A257E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232,0</w:t>
            </w:r>
          </w:p>
          <w:p w:rsidR="000040A8" w:rsidRPr="00A20582" w:rsidRDefault="00142A6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b/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42A6C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756,0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18332B" w:rsidP="00C135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91" w:type="dxa"/>
          </w:tcPr>
          <w:p w:rsidR="000040A8" w:rsidRPr="00A20582" w:rsidRDefault="0018332B" w:rsidP="002D06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569" w:type="dxa"/>
          </w:tcPr>
          <w:p w:rsidR="000040A8" w:rsidRPr="00A20582" w:rsidRDefault="0018332B" w:rsidP="002F6C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641,3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91" w:type="dxa"/>
          </w:tcPr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69" w:type="dxa"/>
          </w:tcPr>
          <w:p w:rsidR="000040A8" w:rsidRPr="00A20582" w:rsidRDefault="0018332B" w:rsidP="008679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91" w:type="dxa"/>
          </w:tcPr>
          <w:p w:rsidR="000040A8" w:rsidRPr="00A20582" w:rsidRDefault="0018332B" w:rsidP="003B3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2111,4</w:t>
            </w:r>
          </w:p>
        </w:tc>
        <w:tc>
          <w:tcPr>
            <w:tcW w:w="1569" w:type="dxa"/>
          </w:tcPr>
          <w:p w:rsidR="00BB23BD" w:rsidRPr="00A20582" w:rsidRDefault="0018332B" w:rsidP="002F6C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630,4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ГОСУДАРСТВЕННАЯ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68A0">
              <w:rPr>
                <w:color w:val="000000"/>
                <w:sz w:val="28"/>
                <w:szCs w:val="28"/>
              </w:rPr>
              <w:t xml:space="preserve"> ПОШЛИНА</w:t>
            </w:r>
          </w:p>
        </w:tc>
        <w:tc>
          <w:tcPr>
            <w:tcW w:w="1991" w:type="dxa"/>
          </w:tcPr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8E3C94" w:rsidRPr="00A20582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20582" w:rsidRDefault="00790D1F" w:rsidP="001833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</w:t>
            </w:r>
            <w:r w:rsidR="0018332B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1" w:type="dxa"/>
          </w:tcPr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E3C94" w:rsidRPr="00A2058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20582" w:rsidRDefault="00790D1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18332B">
              <w:rPr>
                <w:color w:val="000000"/>
                <w:sz w:val="28"/>
                <w:szCs w:val="28"/>
              </w:rPr>
              <w:t>1</w:t>
            </w:r>
          </w:p>
          <w:p w:rsidR="00C13560" w:rsidRPr="00A20582" w:rsidRDefault="00C13560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Земельный налог (по обязательствам, возникшим до 1 января 20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6A68A0">
              <w:rPr>
                <w:color w:val="000000"/>
                <w:sz w:val="28"/>
                <w:szCs w:val="28"/>
              </w:rPr>
              <w:t xml:space="preserve"> г)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1" w:type="dxa"/>
          </w:tcPr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1362,9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A20582" w:rsidRDefault="006C6E56" w:rsidP="002C5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514,0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4042"/>
        </w:trPr>
        <w:tc>
          <w:tcPr>
            <w:tcW w:w="5977" w:type="dxa"/>
          </w:tcPr>
          <w:p w:rsidR="00020D2B" w:rsidRDefault="00020D2B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E1043">
              <w:rPr>
                <w:sz w:val="28"/>
                <w:szCs w:val="28"/>
              </w:rPr>
              <w:t>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 земельных участков (за  исключением земельных участков бюджетных и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ГОУДАРСТВА</w:t>
            </w:r>
          </w:p>
        </w:tc>
        <w:tc>
          <w:tcPr>
            <w:tcW w:w="1991" w:type="dxa"/>
          </w:tcPr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831,7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531,2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8E3C9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69" w:type="dxa"/>
          </w:tcPr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735C37" w:rsidP="002C5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42,4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977" w:type="dxa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52BA8">
              <w:rPr>
                <w:sz w:val="28"/>
                <w:szCs w:val="28"/>
              </w:rPr>
              <w:t>оходы, поступающие в порядке возмещения расходов</w:t>
            </w:r>
            <w:r>
              <w:rPr>
                <w:sz w:val="28"/>
                <w:szCs w:val="28"/>
              </w:rPr>
              <w:t>,</w:t>
            </w:r>
            <w:r w:rsidRPr="00A52BA8">
              <w:rPr>
                <w:sz w:val="28"/>
                <w:szCs w:val="28"/>
              </w:rPr>
              <w:t xml:space="preserve"> понесенных в связи с эксплуатацией имущества поселений</w:t>
            </w:r>
          </w:p>
          <w:p w:rsidR="005E4BE6" w:rsidRPr="00A52BA8" w:rsidRDefault="005E4BE6" w:rsidP="001C10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</w:t>
            </w:r>
            <w:r w:rsidR="001C104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джетов сельских поселений</w:t>
            </w:r>
          </w:p>
        </w:tc>
        <w:tc>
          <w:tcPr>
            <w:tcW w:w="1991" w:type="dxa"/>
          </w:tcPr>
          <w:p w:rsidR="000040A8" w:rsidRPr="00A20582" w:rsidRDefault="008E3C9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60,0</w:t>
            </w:r>
          </w:p>
          <w:p w:rsidR="005E4BE6" w:rsidRPr="00A20582" w:rsidRDefault="005E4B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0040A8" w:rsidRPr="00A20582" w:rsidRDefault="00735C37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42,4</w:t>
            </w:r>
          </w:p>
          <w:p w:rsidR="005E4BE6" w:rsidRPr="00A20582" w:rsidRDefault="005E4BE6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9449E8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8762B8" w:rsidRPr="00A20582" w:rsidRDefault="008762B8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91" w:type="dxa"/>
          </w:tcPr>
          <w:p w:rsidR="000040A8" w:rsidRPr="00A20582" w:rsidRDefault="000F00FA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0040A8" w:rsidRPr="00A20582" w:rsidRDefault="00735C37" w:rsidP="00E053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4707,5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977" w:type="dxa"/>
          </w:tcPr>
          <w:p w:rsidR="000040A8" w:rsidRPr="006A68A0" w:rsidRDefault="000040A8" w:rsidP="00651E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Доходы от </w:t>
            </w:r>
            <w:r>
              <w:rPr>
                <w:color w:val="000000"/>
                <w:sz w:val="28"/>
                <w:szCs w:val="28"/>
              </w:rPr>
              <w:t>реализации</w:t>
            </w:r>
            <w:r w:rsidR="00651E93">
              <w:rPr>
                <w:color w:val="000000"/>
                <w:sz w:val="28"/>
                <w:szCs w:val="28"/>
              </w:rPr>
              <w:t xml:space="preserve"> иного</w:t>
            </w:r>
            <w:r>
              <w:rPr>
                <w:color w:val="000000"/>
                <w:sz w:val="28"/>
                <w:szCs w:val="28"/>
              </w:rPr>
              <w:t xml:space="preserve"> имущества, находящегося </w:t>
            </w:r>
            <w:r w:rsidR="00651E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собственности</w:t>
            </w:r>
            <w:r w:rsidR="00651E93">
              <w:rPr>
                <w:color w:val="000000"/>
                <w:sz w:val="28"/>
                <w:szCs w:val="28"/>
              </w:rPr>
              <w:t xml:space="preserve"> сельских поселений</w:t>
            </w:r>
            <w:r>
              <w:rPr>
                <w:color w:val="000000"/>
                <w:sz w:val="28"/>
                <w:szCs w:val="28"/>
              </w:rPr>
              <w:t xml:space="preserve"> (за</w:t>
            </w:r>
            <w:r w:rsidRPr="006A68A0">
              <w:rPr>
                <w:color w:val="000000"/>
                <w:sz w:val="28"/>
                <w:szCs w:val="28"/>
              </w:rPr>
              <w:t xml:space="preserve"> исключением</w:t>
            </w:r>
            <w:r>
              <w:rPr>
                <w:color w:val="000000"/>
                <w:sz w:val="28"/>
                <w:szCs w:val="28"/>
              </w:rPr>
              <w:t xml:space="preserve"> имущества </w:t>
            </w:r>
            <w:r w:rsidR="00651E93">
              <w:rPr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color w:val="000000"/>
                <w:sz w:val="28"/>
                <w:szCs w:val="28"/>
              </w:rPr>
              <w:t xml:space="preserve">бюджетных и автономных </w:t>
            </w:r>
            <w:r w:rsidRPr="006A68A0">
              <w:rPr>
                <w:color w:val="000000"/>
                <w:sz w:val="28"/>
                <w:szCs w:val="28"/>
              </w:rPr>
              <w:t>учреждений</w:t>
            </w:r>
            <w:r>
              <w:rPr>
                <w:color w:val="000000"/>
                <w:sz w:val="28"/>
                <w:szCs w:val="28"/>
              </w:rPr>
              <w:t xml:space="preserve">, а также имущества </w:t>
            </w:r>
            <w:r w:rsidRPr="006A68A0">
              <w:rPr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color w:val="000000"/>
                <w:sz w:val="28"/>
                <w:szCs w:val="28"/>
              </w:rPr>
              <w:t>унитарных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предприятий, в том числе казенных)</w:t>
            </w:r>
            <w:r w:rsidR="00651E93">
              <w:rPr>
                <w:color w:val="000000"/>
                <w:sz w:val="28"/>
                <w:szCs w:val="28"/>
              </w:rPr>
              <w:t>, в части реализации основных средств по указанному имуществу</w:t>
            </w:r>
          </w:p>
        </w:tc>
        <w:tc>
          <w:tcPr>
            <w:tcW w:w="1991" w:type="dxa"/>
          </w:tcPr>
          <w:p w:rsidR="000040A8" w:rsidRPr="00A20582" w:rsidRDefault="00E573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A20582" w:rsidRDefault="00735C37" w:rsidP="00B630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5977" w:type="dxa"/>
          </w:tcPr>
          <w:p w:rsidR="000040A8" w:rsidRPr="000E3E63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3E63">
              <w:rPr>
                <w:sz w:val="28"/>
                <w:szCs w:val="28"/>
              </w:rPr>
              <w:t xml:space="preserve">Доходы от продажи земельных участков, находящихся в собственности </w:t>
            </w:r>
            <w:r w:rsidR="00651E93">
              <w:rPr>
                <w:sz w:val="28"/>
                <w:szCs w:val="28"/>
              </w:rPr>
              <w:t xml:space="preserve">сельских </w:t>
            </w:r>
            <w:r w:rsidRPr="000E3E63">
              <w:rPr>
                <w:sz w:val="28"/>
                <w:szCs w:val="28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  <w:p w:rsidR="000040A8" w:rsidRDefault="0064144A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</w:t>
            </w:r>
            <w:r w:rsidR="000040A8">
              <w:rPr>
                <w:color w:val="000000"/>
                <w:sz w:val="28"/>
                <w:szCs w:val="28"/>
              </w:rPr>
              <w:t xml:space="preserve"> штрафы, установленные </w:t>
            </w:r>
          </w:p>
          <w:p w:rsidR="000040A8" w:rsidRDefault="000040A8" w:rsidP="00FD63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законами субъектов Российской Федерации </w:t>
            </w:r>
            <w:r w:rsidR="00FD638A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 w:rsidR="0064144A">
              <w:rPr>
                <w:color w:val="000000"/>
                <w:sz w:val="28"/>
                <w:szCs w:val="28"/>
              </w:rPr>
              <w:t xml:space="preserve">, за </w:t>
            </w:r>
            <w:r w:rsidR="0064144A">
              <w:rPr>
                <w:color w:val="000000"/>
                <w:sz w:val="28"/>
                <w:szCs w:val="28"/>
              </w:rPr>
              <w:lastRenderedPageBreak/>
              <w:t>нарушение муниципальных правовых актов</w:t>
            </w:r>
          </w:p>
          <w:p w:rsidR="00FD638A" w:rsidRDefault="00FD638A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  <w:p w:rsidR="005E4BE6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  <w:p w:rsidR="005E4BE6" w:rsidRPr="006A68A0" w:rsidRDefault="005E4BE6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  <w:r w:rsidR="001852A3">
              <w:rPr>
                <w:color w:val="000000"/>
                <w:sz w:val="28"/>
                <w:szCs w:val="28"/>
              </w:rPr>
              <w:t>, зачисляемые в бюджеты сельских поселений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F00FA" w:rsidP="00B16A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735C37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16,5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735C37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  <w:p w:rsidR="005E4BE6" w:rsidRPr="00A20582" w:rsidRDefault="005E4BE6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638A" w:rsidRPr="00A20582" w:rsidRDefault="00FD638A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E67990" w:rsidRPr="00A20582" w:rsidRDefault="00E67990" w:rsidP="00876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BE6" w:rsidRPr="00A20582" w:rsidRDefault="00095761" w:rsidP="00876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0,0</w:t>
            </w:r>
          </w:p>
          <w:p w:rsidR="001852A3" w:rsidRPr="00A20582" w:rsidRDefault="001852A3" w:rsidP="00876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52A3" w:rsidRPr="00A20582" w:rsidRDefault="00095761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A20582" w:rsidRDefault="00735C37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4551,5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735C37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20,5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735C37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638A" w:rsidRPr="00A20582" w:rsidRDefault="00C53D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E67990" w:rsidRPr="00A20582" w:rsidRDefault="00E67990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95761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0,0</w:t>
            </w:r>
          </w:p>
          <w:p w:rsidR="001852A3" w:rsidRPr="00A20582" w:rsidRDefault="001852A3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9576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 xml:space="preserve"> 0,0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 xml:space="preserve"> 0,0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91" w:type="dxa"/>
          </w:tcPr>
          <w:p w:rsidR="000040A8" w:rsidRPr="00EC5945" w:rsidRDefault="008F77CD" w:rsidP="00AC69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8406,0</w:t>
            </w:r>
          </w:p>
        </w:tc>
        <w:tc>
          <w:tcPr>
            <w:tcW w:w="1569" w:type="dxa"/>
          </w:tcPr>
          <w:p w:rsidR="000040A8" w:rsidRPr="00EC5945" w:rsidRDefault="008F77CD" w:rsidP="00EE33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3774,3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6A68A0">
              <w:rPr>
                <w:cap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1" w:type="dxa"/>
          </w:tcPr>
          <w:p w:rsidR="000040A8" w:rsidRPr="00EC5945" w:rsidRDefault="008F77CD" w:rsidP="00AC69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8406,0</w:t>
            </w:r>
          </w:p>
        </w:tc>
        <w:tc>
          <w:tcPr>
            <w:tcW w:w="1569" w:type="dxa"/>
          </w:tcPr>
          <w:p w:rsidR="000040A8" w:rsidRPr="00EC5945" w:rsidRDefault="008F77CD" w:rsidP="00AC69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3774,3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977" w:type="dxa"/>
          </w:tcPr>
          <w:p w:rsidR="000040A8" w:rsidRDefault="000040A8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Дотации бюджетам </w:t>
            </w:r>
            <w:r w:rsidR="008608C8">
              <w:rPr>
                <w:color w:val="000000"/>
                <w:sz w:val="28"/>
                <w:szCs w:val="28"/>
              </w:rPr>
              <w:t xml:space="preserve">сельских </w:t>
            </w:r>
            <w:r w:rsidRPr="006A68A0">
              <w:rPr>
                <w:color w:val="000000"/>
                <w:sz w:val="28"/>
                <w:szCs w:val="28"/>
              </w:rPr>
              <w:t>поселений  на выравнивание бюджетной  обеспеченности</w:t>
            </w:r>
            <w:r w:rsidR="008608C8">
              <w:rPr>
                <w:color w:val="000000"/>
                <w:sz w:val="28"/>
                <w:szCs w:val="28"/>
              </w:rPr>
              <w:t xml:space="preserve"> из бюджета субъекта Российской Федерации</w:t>
            </w:r>
          </w:p>
          <w:p w:rsidR="00147177" w:rsidRDefault="00DB33E8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6A68A0">
              <w:rPr>
                <w:color w:val="000000"/>
                <w:sz w:val="28"/>
                <w:szCs w:val="28"/>
              </w:rPr>
              <w:t xml:space="preserve">поселений  на </w:t>
            </w:r>
            <w:r>
              <w:rPr>
                <w:color w:val="000000"/>
                <w:sz w:val="28"/>
                <w:szCs w:val="28"/>
              </w:rPr>
              <w:t>поддержку мер по обеспечению сбалансированности</w:t>
            </w:r>
            <w:r w:rsidRPr="006A68A0">
              <w:rPr>
                <w:color w:val="000000"/>
                <w:sz w:val="28"/>
                <w:szCs w:val="28"/>
              </w:rPr>
              <w:t xml:space="preserve">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</w:p>
          <w:p w:rsidR="00DB33E8" w:rsidRDefault="00147177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  <w:r w:rsidR="00DB33E8" w:rsidRPr="006A68A0">
              <w:rPr>
                <w:color w:val="000000"/>
                <w:sz w:val="28"/>
                <w:szCs w:val="28"/>
              </w:rPr>
              <w:t xml:space="preserve"> </w:t>
            </w:r>
          </w:p>
          <w:p w:rsidR="00297151" w:rsidRPr="006A68A0" w:rsidRDefault="007648BD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48BD">
              <w:rPr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91" w:type="dxa"/>
          </w:tcPr>
          <w:p w:rsidR="008608C8" w:rsidRPr="00EC5945" w:rsidRDefault="008608C8" w:rsidP="00020D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EC5945" w:rsidRDefault="008F77CD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7464,6</w:t>
            </w:r>
          </w:p>
          <w:p w:rsidR="007648BD" w:rsidRPr="00EC5945" w:rsidRDefault="007648BD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DB33E8" w:rsidRPr="00EC5945" w:rsidRDefault="008F77CD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616,9</w:t>
            </w:r>
          </w:p>
          <w:p w:rsidR="00DB33E8" w:rsidRPr="00EC5945" w:rsidRDefault="00DB33E8" w:rsidP="001852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B33E8" w:rsidRPr="00EC5945" w:rsidRDefault="00DB33E8" w:rsidP="001852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648BD" w:rsidRPr="00EC5945" w:rsidRDefault="008F77CD" w:rsidP="001852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297151" w:rsidRPr="00EC5945" w:rsidRDefault="00297151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97151" w:rsidRPr="00EC5945" w:rsidRDefault="00297151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97151" w:rsidRPr="00EC5945" w:rsidRDefault="008F77CD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8608C8" w:rsidRPr="00EC5945" w:rsidRDefault="008608C8" w:rsidP="00020D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3282,2</w:t>
            </w:r>
          </w:p>
          <w:p w:rsidR="007648BD" w:rsidRPr="00EC5945" w:rsidRDefault="007648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DB33E8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308,4</w:t>
            </w:r>
          </w:p>
          <w:p w:rsidR="00DB33E8" w:rsidRPr="00EC5945" w:rsidRDefault="00DB33E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648BD" w:rsidRPr="00EC5945" w:rsidRDefault="007648BD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648BD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7648BD" w:rsidRPr="00EC5945" w:rsidRDefault="007648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97151" w:rsidRPr="00EC5945" w:rsidRDefault="0029715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97151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  <w:p w:rsidR="00297151" w:rsidRPr="00EC5945" w:rsidRDefault="0029715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977" w:type="dxa"/>
          </w:tcPr>
          <w:p w:rsidR="000040A8" w:rsidRDefault="000040A8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="0004290D">
              <w:rPr>
                <w:color w:val="000000"/>
                <w:sz w:val="28"/>
                <w:szCs w:val="28"/>
              </w:rPr>
              <w:t xml:space="preserve">бюджетной системы Российской Федерации </w:t>
            </w:r>
          </w:p>
          <w:p w:rsidR="000040A8" w:rsidRPr="006A68A0" w:rsidRDefault="000040A8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Субвенции бюджетам</w:t>
            </w:r>
            <w:r w:rsidR="008608C8">
              <w:rPr>
                <w:color w:val="000000"/>
                <w:sz w:val="28"/>
                <w:szCs w:val="28"/>
              </w:rPr>
              <w:t xml:space="preserve"> сельских</w:t>
            </w:r>
            <w:r w:rsidRPr="006A68A0">
              <w:rPr>
                <w:color w:val="000000"/>
                <w:sz w:val="28"/>
                <w:szCs w:val="28"/>
              </w:rPr>
              <w:t xml:space="preserve"> поселений на осуществление первичного воинского учета</w:t>
            </w:r>
            <w:r w:rsidR="008608C8"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 w:rsidR="008608C8">
              <w:rPr>
                <w:color w:val="000000"/>
                <w:sz w:val="28"/>
                <w:szCs w:val="28"/>
              </w:rPr>
              <w:t>муниципальных и городских округов</w:t>
            </w:r>
          </w:p>
        </w:tc>
        <w:tc>
          <w:tcPr>
            <w:tcW w:w="1991" w:type="dxa"/>
          </w:tcPr>
          <w:p w:rsidR="000040A8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179,8</w:t>
            </w:r>
          </w:p>
          <w:p w:rsidR="0004290D" w:rsidRPr="00EC5945" w:rsidRDefault="0004290D" w:rsidP="0004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EC5945" w:rsidRDefault="008F77CD" w:rsidP="0004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569" w:type="dxa"/>
          </w:tcPr>
          <w:p w:rsidR="000040A8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77,3</w:t>
            </w:r>
          </w:p>
          <w:p w:rsidR="000040A8" w:rsidRPr="00EC5945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EC5945" w:rsidRDefault="008F77CD" w:rsidP="00487E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977" w:type="dxa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91" w:type="dxa"/>
          </w:tcPr>
          <w:p w:rsidR="0004290D" w:rsidRPr="00EC5945" w:rsidRDefault="0004290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EC5945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9" w:type="dxa"/>
          </w:tcPr>
          <w:p w:rsidR="0004290D" w:rsidRPr="00EC5945" w:rsidRDefault="0004290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EC5945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E255A" w:rsidRPr="00AF795E" w:rsidTr="00CE094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977" w:type="dxa"/>
            <w:vMerge w:val="restart"/>
          </w:tcPr>
          <w:p w:rsidR="00FE255A" w:rsidRDefault="00FE255A" w:rsidP="008735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BA6C5A">
              <w:rPr>
                <w:color w:val="000000"/>
                <w:sz w:val="28"/>
                <w:szCs w:val="28"/>
              </w:rPr>
              <w:t>НЫЕ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 w:rsidR="00BA6C5A">
              <w:rPr>
                <w:color w:val="000000"/>
                <w:sz w:val="28"/>
                <w:szCs w:val="28"/>
              </w:rPr>
              <w:t>МЕЖБЮДЖЕТНЫЕ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 w:rsidR="00BA6C5A">
              <w:rPr>
                <w:color w:val="000000"/>
                <w:sz w:val="28"/>
                <w:szCs w:val="28"/>
              </w:rPr>
              <w:t>ТРАНСФЕРТЫ</w:t>
            </w:r>
          </w:p>
          <w:p w:rsidR="00FE255A" w:rsidRDefault="00FE255A" w:rsidP="008735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55A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FE255A">
              <w:rPr>
                <w:color w:val="000000"/>
                <w:sz w:val="28"/>
                <w:szCs w:val="28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  <w:p w:rsidR="00FE255A" w:rsidRPr="00FE255A" w:rsidRDefault="00FE255A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55A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FE255A" w:rsidRPr="006A68A0" w:rsidRDefault="00FE255A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16F">
              <w:rPr>
                <w:b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991" w:type="dxa"/>
          </w:tcPr>
          <w:p w:rsidR="00FE255A" w:rsidRPr="00EC5945" w:rsidRDefault="004B0F20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C5945">
              <w:rPr>
                <w:b/>
                <w:color w:val="000000"/>
                <w:sz w:val="28"/>
                <w:szCs w:val="28"/>
              </w:rPr>
              <w:lastRenderedPageBreak/>
              <w:t>144,7</w:t>
            </w: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255A" w:rsidRPr="00EC5945" w:rsidRDefault="004B0F20" w:rsidP="008E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144,7</w:t>
            </w:r>
          </w:p>
        </w:tc>
        <w:tc>
          <w:tcPr>
            <w:tcW w:w="1569" w:type="dxa"/>
          </w:tcPr>
          <w:p w:rsidR="00FE255A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6,4</w:t>
            </w:r>
          </w:p>
          <w:p w:rsidR="00FE255A" w:rsidRPr="00EC5945" w:rsidRDefault="00FE255A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255A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</w:tr>
      <w:tr w:rsidR="00FE255A" w:rsidRPr="00AF795E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  <w:vMerge/>
          </w:tcPr>
          <w:p w:rsidR="00FE255A" w:rsidRPr="0080516F" w:rsidRDefault="00FE255A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</w:tcPr>
          <w:p w:rsidR="00FE255A" w:rsidRPr="00EC5945" w:rsidRDefault="00FE25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4B0F20" w:rsidP="008E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0,0</w:t>
            </w: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255A" w:rsidRPr="00EC5945" w:rsidRDefault="008F77CD" w:rsidP="00CB21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13856,8</w:t>
            </w:r>
          </w:p>
        </w:tc>
        <w:tc>
          <w:tcPr>
            <w:tcW w:w="1569" w:type="dxa"/>
          </w:tcPr>
          <w:p w:rsidR="00FE255A" w:rsidRPr="00EC5945" w:rsidRDefault="00FE25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4B0F20" w:rsidP="008E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0,0</w:t>
            </w: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255A" w:rsidRPr="00EC5945" w:rsidRDefault="008F77CD" w:rsidP="009B37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10690,</w:t>
            </w:r>
            <w:r w:rsidR="009B374C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040A8" w:rsidRPr="00AF795E" w:rsidTr="00CE094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977" w:type="dxa"/>
          </w:tcPr>
          <w:p w:rsidR="00831944" w:rsidRDefault="00831944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31944" w:rsidRDefault="00831944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991" w:type="dxa"/>
          </w:tcPr>
          <w:p w:rsidR="000040A8" w:rsidRPr="0052373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69" w:type="dxa"/>
          </w:tcPr>
          <w:p w:rsidR="000040A8" w:rsidRPr="0052373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91" w:type="dxa"/>
          </w:tcPr>
          <w:p w:rsidR="000040A8" w:rsidRPr="00AC7125" w:rsidRDefault="00831944" w:rsidP="00431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1006,7</w:t>
            </w:r>
          </w:p>
        </w:tc>
        <w:tc>
          <w:tcPr>
            <w:tcW w:w="1569" w:type="dxa"/>
          </w:tcPr>
          <w:p w:rsidR="000040A8" w:rsidRPr="00AC7125" w:rsidRDefault="00831944" w:rsidP="000E09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3540,7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1" w:type="dxa"/>
          </w:tcPr>
          <w:p w:rsidR="000040A8" w:rsidRPr="00AC7125" w:rsidRDefault="008959E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C7125">
              <w:rPr>
                <w:color w:val="000000"/>
                <w:sz w:val="28"/>
                <w:szCs w:val="28"/>
              </w:rPr>
              <w:t>0</w:t>
            </w:r>
            <w:r w:rsidR="00322004" w:rsidRPr="00AC712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C7125" w:rsidRDefault="008959E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C7125">
              <w:rPr>
                <w:color w:val="000000"/>
                <w:sz w:val="28"/>
                <w:szCs w:val="28"/>
              </w:rPr>
              <w:t>0</w:t>
            </w:r>
            <w:r w:rsidR="00322004" w:rsidRPr="00AC7125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991" w:type="dxa"/>
          </w:tcPr>
          <w:p w:rsidR="000040A8" w:rsidRPr="00AC7125" w:rsidRDefault="007614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C7125">
              <w:rPr>
                <w:color w:val="000000"/>
                <w:sz w:val="28"/>
                <w:szCs w:val="28"/>
              </w:rPr>
              <w:t>0</w:t>
            </w:r>
            <w:r w:rsidR="00322004" w:rsidRPr="00AC7125">
              <w:rPr>
                <w:color w:val="000000"/>
                <w:sz w:val="28"/>
                <w:szCs w:val="28"/>
              </w:rPr>
              <w:t>,0</w:t>
            </w:r>
          </w:p>
          <w:p w:rsidR="000040A8" w:rsidRPr="00AC7125" w:rsidRDefault="000040A8" w:rsidP="00351E45">
            <w:pPr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831944" w:rsidP="00351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9580,0</w:t>
            </w: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AC7125" w:rsidRDefault="007614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C7125">
              <w:rPr>
                <w:color w:val="000000"/>
                <w:sz w:val="28"/>
                <w:szCs w:val="28"/>
              </w:rPr>
              <w:t>0</w:t>
            </w:r>
            <w:r w:rsidR="00322004" w:rsidRPr="00AC7125">
              <w:rPr>
                <w:color w:val="000000"/>
                <w:sz w:val="28"/>
                <w:szCs w:val="28"/>
              </w:rPr>
              <w:t>,0</w:t>
            </w:r>
          </w:p>
          <w:p w:rsidR="000040A8" w:rsidRPr="00AC7125" w:rsidRDefault="000040A8" w:rsidP="00351E45">
            <w:pPr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831944" w:rsidP="00351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3465,6</w:t>
            </w: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991" w:type="dxa"/>
          </w:tcPr>
          <w:p w:rsidR="000040A8" w:rsidRPr="00EF3D24" w:rsidRDefault="00345C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3D2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0040A8" w:rsidRPr="00EF3D24" w:rsidRDefault="00345CD2" w:rsidP="00B45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3D2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991" w:type="dxa"/>
          </w:tcPr>
          <w:p w:rsidR="000040A8" w:rsidRPr="00EF3D24" w:rsidRDefault="00831944" w:rsidP="00431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06CF6" w:rsidRPr="00EF3D24">
              <w:rPr>
                <w:color w:val="000000"/>
                <w:sz w:val="28"/>
                <w:szCs w:val="28"/>
              </w:rPr>
              <w:t>0,</w:t>
            </w:r>
            <w:r w:rsidR="004311E7" w:rsidRPr="00EF3D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0040A8" w:rsidRPr="00EF3D24" w:rsidRDefault="001227C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3D2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91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416,7</w:t>
            </w:r>
          </w:p>
        </w:tc>
        <w:tc>
          <w:tcPr>
            <w:tcW w:w="1569" w:type="dxa"/>
          </w:tcPr>
          <w:p w:rsidR="000040A8" w:rsidRPr="00EF3D24" w:rsidRDefault="00831944" w:rsidP="00AA2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991" w:type="dxa"/>
          </w:tcPr>
          <w:p w:rsidR="000040A8" w:rsidRPr="00EF3D24" w:rsidRDefault="00831944" w:rsidP="00184D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569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77,1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91" w:type="dxa"/>
          </w:tcPr>
          <w:p w:rsidR="000040A8" w:rsidRPr="00EF3D24" w:rsidRDefault="00831944" w:rsidP="00184D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569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1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569" w:type="dxa"/>
          </w:tcPr>
          <w:p w:rsidR="000040A8" w:rsidRPr="00EF3D24" w:rsidRDefault="00EF3D2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3D24">
              <w:rPr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B45C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45CAE" w:rsidRPr="00B70865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1991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  <w:p w:rsidR="00B45CAE" w:rsidRPr="00EF3D24" w:rsidRDefault="00B45CA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EF3D24" w:rsidRDefault="00831944" w:rsidP="00014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91" w:type="dxa"/>
          </w:tcPr>
          <w:p w:rsidR="000040A8" w:rsidRPr="00EF3D24" w:rsidRDefault="00831944" w:rsidP="002C67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9" w:type="dxa"/>
          </w:tcPr>
          <w:p w:rsidR="000040A8" w:rsidRPr="00EF3D24" w:rsidRDefault="00831944" w:rsidP="00431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977" w:type="dxa"/>
          </w:tcPr>
          <w:p w:rsidR="00D67719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91" w:type="dxa"/>
          </w:tcPr>
          <w:p w:rsidR="000040A8" w:rsidRPr="00875696" w:rsidRDefault="00F06CF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75696">
              <w:rPr>
                <w:b/>
                <w:color w:val="000000"/>
                <w:sz w:val="28"/>
                <w:szCs w:val="28"/>
              </w:rPr>
              <w:t>144,7</w:t>
            </w:r>
          </w:p>
          <w:p w:rsidR="000040A8" w:rsidRPr="00875696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875696" w:rsidRDefault="00831944" w:rsidP="002C67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6,4</w:t>
            </w:r>
          </w:p>
          <w:p w:rsidR="00D67719" w:rsidRPr="00875696" w:rsidRDefault="00D67719" w:rsidP="002C67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91" w:type="dxa"/>
          </w:tcPr>
          <w:p w:rsidR="000040A8" w:rsidRPr="00875696" w:rsidRDefault="00BC2E8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5696">
              <w:rPr>
                <w:color w:val="000000"/>
                <w:sz w:val="28"/>
                <w:szCs w:val="28"/>
              </w:rPr>
              <w:t>144,7</w:t>
            </w:r>
          </w:p>
        </w:tc>
        <w:tc>
          <w:tcPr>
            <w:tcW w:w="1569" w:type="dxa"/>
          </w:tcPr>
          <w:p w:rsidR="000040A8" w:rsidRPr="00875696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91" w:type="dxa"/>
          </w:tcPr>
          <w:p w:rsidR="000040A8" w:rsidRPr="00875696" w:rsidRDefault="00831944" w:rsidP="00D67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2037,0</w:t>
            </w:r>
          </w:p>
        </w:tc>
        <w:tc>
          <w:tcPr>
            <w:tcW w:w="1569" w:type="dxa"/>
          </w:tcPr>
          <w:p w:rsidR="000040A8" w:rsidRPr="00D1776F" w:rsidRDefault="00831944" w:rsidP="00D1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1118,5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91" w:type="dxa"/>
          </w:tcPr>
          <w:p w:rsidR="000040A8" w:rsidRPr="00875696" w:rsidRDefault="00831944" w:rsidP="00313F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569" w:type="dxa"/>
          </w:tcPr>
          <w:p w:rsidR="000040A8" w:rsidRPr="00D1776F" w:rsidRDefault="00814C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1776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991" w:type="dxa"/>
          </w:tcPr>
          <w:p w:rsidR="00C45509" w:rsidRPr="00875696" w:rsidRDefault="00831944" w:rsidP="001D31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1948,2</w:t>
            </w:r>
          </w:p>
        </w:tc>
        <w:tc>
          <w:tcPr>
            <w:tcW w:w="1569" w:type="dxa"/>
          </w:tcPr>
          <w:p w:rsidR="000040A8" w:rsidRPr="00D1776F" w:rsidRDefault="00831944" w:rsidP="00D1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1118,5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91" w:type="dxa"/>
          </w:tcPr>
          <w:p w:rsidR="000040A8" w:rsidRPr="00875696" w:rsidRDefault="00313F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5696">
              <w:rPr>
                <w:color w:val="000000"/>
                <w:sz w:val="28"/>
                <w:szCs w:val="28"/>
              </w:rPr>
              <w:t>0</w:t>
            </w:r>
            <w:r w:rsidR="00322004" w:rsidRPr="0087569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875696" w:rsidRDefault="00313F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5696">
              <w:rPr>
                <w:color w:val="000000"/>
                <w:sz w:val="28"/>
                <w:szCs w:val="28"/>
              </w:rPr>
              <w:t>0</w:t>
            </w:r>
            <w:r w:rsidR="00322004" w:rsidRPr="0087569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13FD2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313FD2" w:rsidRPr="00B70865" w:rsidRDefault="00313FD2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91" w:type="dxa"/>
          </w:tcPr>
          <w:p w:rsidR="00313FD2" w:rsidRPr="00B70865" w:rsidRDefault="00814CE6" w:rsidP="002C67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865">
              <w:rPr>
                <w:b/>
                <w:color w:val="000000"/>
                <w:sz w:val="28"/>
                <w:szCs w:val="28"/>
              </w:rPr>
              <w:t>10</w:t>
            </w:r>
            <w:r w:rsidR="001B2E73" w:rsidRPr="00B70865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313FD2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  <w:r w:rsidR="00B70865" w:rsidRPr="00B70865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991" w:type="dxa"/>
          </w:tcPr>
          <w:p w:rsidR="000040A8" w:rsidRPr="00B70865" w:rsidRDefault="00831944" w:rsidP="00310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1640,0</w:t>
            </w:r>
          </w:p>
        </w:tc>
        <w:tc>
          <w:tcPr>
            <w:tcW w:w="1569" w:type="dxa"/>
          </w:tcPr>
          <w:p w:rsidR="000040A8" w:rsidRPr="00B70865" w:rsidRDefault="00831944" w:rsidP="00B77E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814,5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BD28F7" w:rsidRPr="00B70865" w:rsidRDefault="000040A8" w:rsidP="00BD28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Культура</w:t>
            </w:r>
            <w:r w:rsidR="00BD28F7" w:rsidRPr="00B70865">
              <w:rPr>
                <w:color w:val="000000"/>
                <w:sz w:val="28"/>
                <w:szCs w:val="28"/>
              </w:rPr>
              <w:t xml:space="preserve"> </w:t>
            </w:r>
          </w:p>
          <w:p w:rsidR="000040A8" w:rsidRPr="00B70865" w:rsidRDefault="008F7636" w:rsidP="00BD28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8F7636" w:rsidRPr="00B70865" w:rsidRDefault="008F7636" w:rsidP="00BD28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 xml:space="preserve">Субсидии бюджетным учреждениям </w:t>
            </w:r>
          </w:p>
          <w:p w:rsidR="008F7636" w:rsidRPr="00B70865" w:rsidRDefault="008F7636" w:rsidP="00BD28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на иные цели</w:t>
            </w:r>
          </w:p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СОЦИАЛЬНАЯ   ПОЛИТИКА</w:t>
            </w:r>
          </w:p>
          <w:p w:rsidR="006F2481" w:rsidRPr="00B70865" w:rsidRDefault="002F6C32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t>Пенсионное обеспечение</w:t>
            </w:r>
            <w:r w:rsidRPr="00B708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</w:tcPr>
          <w:p w:rsidR="000040A8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1640,0</w:t>
            </w:r>
          </w:p>
          <w:p w:rsidR="00BD28F7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1640,0</w:t>
            </w:r>
          </w:p>
          <w:p w:rsidR="00BD28F7" w:rsidRPr="00B70865" w:rsidRDefault="00BD28F7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203,1</w:t>
            </w:r>
          </w:p>
          <w:p w:rsidR="000040A8" w:rsidRPr="00B70865" w:rsidRDefault="00831944" w:rsidP="002F36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203,1</w:t>
            </w:r>
          </w:p>
        </w:tc>
        <w:tc>
          <w:tcPr>
            <w:tcW w:w="1569" w:type="dxa"/>
          </w:tcPr>
          <w:p w:rsidR="000040A8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814,5</w:t>
            </w:r>
          </w:p>
          <w:p w:rsidR="00BD28F7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814,5</w:t>
            </w:r>
          </w:p>
          <w:p w:rsidR="00BD28F7" w:rsidRPr="00B70865" w:rsidRDefault="00BD28F7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79,6</w:t>
            </w:r>
          </w:p>
          <w:p w:rsidR="000040A8" w:rsidRPr="00B70865" w:rsidRDefault="00831944" w:rsidP="008319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79,6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ЗДРАВООХРАНЕНИЕ, ФИЗИЧЕСКАЯ КУЛЬТУРА И СПОРТ</w:t>
            </w:r>
          </w:p>
        </w:tc>
        <w:tc>
          <w:tcPr>
            <w:tcW w:w="1991" w:type="dxa"/>
          </w:tcPr>
          <w:p w:rsidR="000040A8" w:rsidRPr="00B70865" w:rsidRDefault="00F17E6C" w:rsidP="00D129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865">
              <w:rPr>
                <w:b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</w:tcPr>
          <w:p w:rsidR="000040A8" w:rsidRPr="00B70865" w:rsidRDefault="00EC7C9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865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977" w:type="dxa"/>
          </w:tcPr>
          <w:p w:rsidR="000040A8" w:rsidRPr="0000555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5555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91" w:type="dxa"/>
          </w:tcPr>
          <w:p w:rsidR="000040A8" w:rsidRPr="00005555" w:rsidRDefault="00F17E6C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0555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</w:tcPr>
          <w:p w:rsidR="000040A8" w:rsidRPr="00005555" w:rsidRDefault="00EC7C9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0555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005555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05555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991" w:type="dxa"/>
          </w:tcPr>
          <w:p w:rsidR="000040A8" w:rsidRPr="00005555" w:rsidRDefault="00831944" w:rsidP="00EE5E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14272,1</w:t>
            </w:r>
          </w:p>
        </w:tc>
        <w:tc>
          <w:tcPr>
            <w:tcW w:w="1569" w:type="dxa"/>
          </w:tcPr>
          <w:p w:rsidR="000040A8" w:rsidRPr="00005555" w:rsidRDefault="00831944" w:rsidP="004E40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55651,8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5C78BF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8BF">
              <w:rPr>
                <w:color w:val="000000"/>
                <w:sz w:val="28"/>
                <w:szCs w:val="28"/>
              </w:rPr>
              <w:t>ДЕФИЦИТ (-), ПРОФИЦИТ (</w:t>
            </w:r>
            <w:r w:rsidRPr="005C78BF">
              <w:rPr>
                <w:b/>
                <w:color w:val="000000"/>
                <w:sz w:val="28"/>
                <w:szCs w:val="28"/>
              </w:rPr>
              <w:t>+</w:t>
            </w:r>
            <w:r w:rsidRPr="005C78B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91" w:type="dxa"/>
          </w:tcPr>
          <w:p w:rsidR="000040A8" w:rsidRPr="005C78BF" w:rsidRDefault="008B1FFB" w:rsidP="00EF4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-415,0</w:t>
            </w:r>
          </w:p>
        </w:tc>
        <w:tc>
          <w:tcPr>
            <w:tcW w:w="1569" w:type="dxa"/>
          </w:tcPr>
          <w:p w:rsidR="000040A8" w:rsidRPr="005C78BF" w:rsidRDefault="008B1FFB" w:rsidP="008D70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5038,3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5C78BF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78BF">
              <w:rPr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991" w:type="dxa"/>
          </w:tcPr>
          <w:p w:rsidR="000040A8" w:rsidRPr="005C78BF" w:rsidRDefault="008B1FFB" w:rsidP="002B2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69" w:type="dxa"/>
          </w:tcPr>
          <w:p w:rsidR="000040A8" w:rsidRPr="005C78BF" w:rsidRDefault="008B1FFB" w:rsidP="004E40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-5038,3</w:t>
            </w:r>
          </w:p>
        </w:tc>
      </w:tr>
      <w:tr w:rsidR="000040A8" w:rsidRPr="00255A97" w:rsidTr="00CE09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7" w:type="dxa"/>
          </w:tcPr>
          <w:p w:rsidR="000040A8" w:rsidRPr="005C78BF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78BF">
              <w:rPr>
                <w:color w:val="000000"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991" w:type="dxa"/>
          </w:tcPr>
          <w:p w:rsidR="000040A8" w:rsidRPr="005C78BF" w:rsidRDefault="008B1FFB" w:rsidP="002B2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69" w:type="dxa"/>
          </w:tcPr>
          <w:p w:rsidR="000040A8" w:rsidRPr="005C78BF" w:rsidRDefault="000040A8" w:rsidP="004E40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040A8" w:rsidRPr="00984E3C" w:rsidRDefault="000040A8" w:rsidP="0021418E">
      <w:pPr>
        <w:tabs>
          <w:tab w:val="left" w:pos="960"/>
        </w:tabs>
        <w:rPr>
          <w:sz w:val="28"/>
          <w:szCs w:val="28"/>
        </w:rPr>
      </w:pPr>
    </w:p>
    <w:sectPr w:rsidR="000040A8" w:rsidRPr="00984E3C" w:rsidSect="00CE0948">
      <w:footerReference w:type="even" r:id="rId8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5B" w:rsidRDefault="00CD0E5B">
      <w:r>
        <w:separator/>
      </w:r>
    </w:p>
  </w:endnote>
  <w:endnote w:type="continuationSeparator" w:id="1">
    <w:p w:rsidR="00CD0E5B" w:rsidRDefault="00CD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A2" w:rsidRDefault="00FB30A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30A2" w:rsidRDefault="00FB30A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5B" w:rsidRDefault="00CD0E5B">
      <w:r>
        <w:separator/>
      </w:r>
    </w:p>
  </w:footnote>
  <w:footnote w:type="continuationSeparator" w:id="1">
    <w:p w:rsidR="00CD0E5B" w:rsidRDefault="00CD0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25"/>
  </w:num>
  <w:num w:numId="5">
    <w:abstractNumId w:val="14"/>
  </w:num>
  <w:num w:numId="6">
    <w:abstractNumId w:val="26"/>
  </w:num>
  <w:num w:numId="7">
    <w:abstractNumId w:val="5"/>
  </w:num>
  <w:num w:numId="8">
    <w:abstractNumId w:val="17"/>
  </w:num>
  <w:num w:numId="9">
    <w:abstractNumId w:val="2"/>
  </w:num>
  <w:num w:numId="10">
    <w:abstractNumId w:val="19"/>
  </w:num>
  <w:num w:numId="11">
    <w:abstractNumId w:val="22"/>
  </w:num>
  <w:num w:numId="12">
    <w:abstractNumId w:val="1"/>
  </w:num>
  <w:num w:numId="13">
    <w:abstractNumId w:val="21"/>
  </w:num>
  <w:num w:numId="14">
    <w:abstractNumId w:val="16"/>
  </w:num>
  <w:num w:numId="15">
    <w:abstractNumId w:val="23"/>
  </w:num>
  <w:num w:numId="16">
    <w:abstractNumId w:val="18"/>
  </w:num>
  <w:num w:numId="17">
    <w:abstractNumId w:val="12"/>
  </w:num>
  <w:num w:numId="18">
    <w:abstractNumId w:val="4"/>
  </w:num>
  <w:num w:numId="19">
    <w:abstractNumId w:val="0"/>
  </w:num>
  <w:num w:numId="20">
    <w:abstractNumId w:val="20"/>
  </w:num>
  <w:num w:numId="21">
    <w:abstractNumId w:val="10"/>
  </w:num>
  <w:num w:numId="22">
    <w:abstractNumId w:val="6"/>
  </w:num>
  <w:num w:numId="23">
    <w:abstractNumId w:val="11"/>
  </w:num>
  <w:num w:numId="24">
    <w:abstractNumId w:val="24"/>
  </w:num>
  <w:num w:numId="25">
    <w:abstractNumId w:val="7"/>
  </w:num>
  <w:num w:numId="26">
    <w:abstractNumId w:val="28"/>
  </w:num>
  <w:num w:numId="27">
    <w:abstractNumId w:val="15"/>
  </w:num>
  <w:num w:numId="28">
    <w:abstractNumId w:val="3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40A8"/>
    <w:rsid w:val="00005555"/>
    <w:rsid w:val="00005BC3"/>
    <w:rsid w:val="000067D7"/>
    <w:rsid w:val="000115F0"/>
    <w:rsid w:val="00012949"/>
    <w:rsid w:val="00012A90"/>
    <w:rsid w:val="00014ECC"/>
    <w:rsid w:val="00017455"/>
    <w:rsid w:val="00020D2B"/>
    <w:rsid w:val="00025FAC"/>
    <w:rsid w:val="00030065"/>
    <w:rsid w:val="00032319"/>
    <w:rsid w:val="000363F8"/>
    <w:rsid w:val="0003771D"/>
    <w:rsid w:val="00041C98"/>
    <w:rsid w:val="00042414"/>
    <w:rsid w:val="0004290D"/>
    <w:rsid w:val="000437CB"/>
    <w:rsid w:val="000438A1"/>
    <w:rsid w:val="00044CB7"/>
    <w:rsid w:val="00045DA0"/>
    <w:rsid w:val="00045FDD"/>
    <w:rsid w:val="00046EAF"/>
    <w:rsid w:val="00046F52"/>
    <w:rsid w:val="0005080A"/>
    <w:rsid w:val="000553CB"/>
    <w:rsid w:val="00055658"/>
    <w:rsid w:val="00057A1E"/>
    <w:rsid w:val="00060F5A"/>
    <w:rsid w:val="00064DFE"/>
    <w:rsid w:val="00066269"/>
    <w:rsid w:val="000676E0"/>
    <w:rsid w:val="00070A85"/>
    <w:rsid w:val="00070F11"/>
    <w:rsid w:val="00071927"/>
    <w:rsid w:val="00072471"/>
    <w:rsid w:val="00073812"/>
    <w:rsid w:val="00074989"/>
    <w:rsid w:val="00076EDF"/>
    <w:rsid w:val="000813B6"/>
    <w:rsid w:val="00083116"/>
    <w:rsid w:val="000853DD"/>
    <w:rsid w:val="00092C09"/>
    <w:rsid w:val="000938D0"/>
    <w:rsid w:val="00094E20"/>
    <w:rsid w:val="00095761"/>
    <w:rsid w:val="000963C3"/>
    <w:rsid w:val="000966B2"/>
    <w:rsid w:val="000A1D2A"/>
    <w:rsid w:val="000A25D7"/>
    <w:rsid w:val="000A4F61"/>
    <w:rsid w:val="000A4FBD"/>
    <w:rsid w:val="000A6888"/>
    <w:rsid w:val="000B08D1"/>
    <w:rsid w:val="000B1E8F"/>
    <w:rsid w:val="000B2B6E"/>
    <w:rsid w:val="000B4345"/>
    <w:rsid w:val="000B4C41"/>
    <w:rsid w:val="000B4EB6"/>
    <w:rsid w:val="000B7A81"/>
    <w:rsid w:val="000C00F2"/>
    <w:rsid w:val="000C15E3"/>
    <w:rsid w:val="000C18CF"/>
    <w:rsid w:val="000C5213"/>
    <w:rsid w:val="000C551F"/>
    <w:rsid w:val="000C67D2"/>
    <w:rsid w:val="000C7572"/>
    <w:rsid w:val="000D08B2"/>
    <w:rsid w:val="000D0A88"/>
    <w:rsid w:val="000D157C"/>
    <w:rsid w:val="000D166E"/>
    <w:rsid w:val="000D603F"/>
    <w:rsid w:val="000D62EB"/>
    <w:rsid w:val="000E0995"/>
    <w:rsid w:val="000E114E"/>
    <w:rsid w:val="000E1E20"/>
    <w:rsid w:val="000E5685"/>
    <w:rsid w:val="000E5D12"/>
    <w:rsid w:val="000E5F10"/>
    <w:rsid w:val="000E7D11"/>
    <w:rsid w:val="000F00FA"/>
    <w:rsid w:val="000F06A4"/>
    <w:rsid w:val="000F63AD"/>
    <w:rsid w:val="000F67B1"/>
    <w:rsid w:val="00102849"/>
    <w:rsid w:val="0010321F"/>
    <w:rsid w:val="0010629F"/>
    <w:rsid w:val="0011027B"/>
    <w:rsid w:val="00110E35"/>
    <w:rsid w:val="00111E86"/>
    <w:rsid w:val="00112A65"/>
    <w:rsid w:val="00113B01"/>
    <w:rsid w:val="001157AE"/>
    <w:rsid w:val="00117B53"/>
    <w:rsid w:val="00120282"/>
    <w:rsid w:val="00120304"/>
    <w:rsid w:val="00121A86"/>
    <w:rsid w:val="001227CA"/>
    <w:rsid w:val="001232F4"/>
    <w:rsid w:val="00123961"/>
    <w:rsid w:val="0012407A"/>
    <w:rsid w:val="00126155"/>
    <w:rsid w:val="001269A4"/>
    <w:rsid w:val="001312D1"/>
    <w:rsid w:val="0013133D"/>
    <w:rsid w:val="00131606"/>
    <w:rsid w:val="00132235"/>
    <w:rsid w:val="001329BF"/>
    <w:rsid w:val="0013580C"/>
    <w:rsid w:val="001377B7"/>
    <w:rsid w:val="00142A6C"/>
    <w:rsid w:val="00143F05"/>
    <w:rsid w:val="00143FC4"/>
    <w:rsid w:val="00144352"/>
    <w:rsid w:val="00147177"/>
    <w:rsid w:val="00147712"/>
    <w:rsid w:val="001532E8"/>
    <w:rsid w:val="001536B9"/>
    <w:rsid w:val="00153E1D"/>
    <w:rsid w:val="001540BC"/>
    <w:rsid w:val="00157C8B"/>
    <w:rsid w:val="001622DD"/>
    <w:rsid w:val="001647E4"/>
    <w:rsid w:val="00164A61"/>
    <w:rsid w:val="00165FEB"/>
    <w:rsid w:val="00167645"/>
    <w:rsid w:val="00167B10"/>
    <w:rsid w:val="0017002F"/>
    <w:rsid w:val="00175153"/>
    <w:rsid w:val="00180F8B"/>
    <w:rsid w:val="001825B0"/>
    <w:rsid w:val="0018332B"/>
    <w:rsid w:val="00184D77"/>
    <w:rsid w:val="00184E27"/>
    <w:rsid w:val="00184EDC"/>
    <w:rsid w:val="001852A3"/>
    <w:rsid w:val="00186935"/>
    <w:rsid w:val="0019006B"/>
    <w:rsid w:val="0019306B"/>
    <w:rsid w:val="00193D1D"/>
    <w:rsid w:val="001969E4"/>
    <w:rsid w:val="001A00C2"/>
    <w:rsid w:val="001A0C17"/>
    <w:rsid w:val="001A192C"/>
    <w:rsid w:val="001A1B4E"/>
    <w:rsid w:val="001A439E"/>
    <w:rsid w:val="001A49DD"/>
    <w:rsid w:val="001A7BFD"/>
    <w:rsid w:val="001B24AD"/>
    <w:rsid w:val="001B2E73"/>
    <w:rsid w:val="001B3D75"/>
    <w:rsid w:val="001B3DCD"/>
    <w:rsid w:val="001B592D"/>
    <w:rsid w:val="001B61C1"/>
    <w:rsid w:val="001C1041"/>
    <w:rsid w:val="001C1398"/>
    <w:rsid w:val="001C5529"/>
    <w:rsid w:val="001D038B"/>
    <w:rsid w:val="001D15A9"/>
    <w:rsid w:val="001D31EF"/>
    <w:rsid w:val="001D5AA1"/>
    <w:rsid w:val="001E0B43"/>
    <w:rsid w:val="001E0F14"/>
    <w:rsid w:val="001E5611"/>
    <w:rsid w:val="001E6419"/>
    <w:rsid w:val="001E7D7F"/>
    <w:rsid w:val="001F3223"/>
    <w:rsid w:val="001F37F7"/>
    <w:rsid w:val="001F42CF"/>
    <w:rsid w:val="001F53F1"/>
    <w:rsid w:val="001F5743"/>
    <w:rsid w:val="001F598A"/>
    <w:rsid w:val="002015E3"/>
    <w:rsid w:val="00201CB8"/>
    <w:rsid w:val="00203618"/>
    <w:rsid w:val="002045BC"/>
    <w:rsid w:val="00204667"/>
    <w:rsid w:val="002052ED"/>
    <w:rsid w:val="00206936"/>
    <w:rsid w:val="002070B5"/>
    <w:rsid w:val="0021418E"/>
    <w:rsid w:val="002151EE"/>
    <w:rsid w:val="002172D9"/>
    <w:rsid w:val="00217316"/>
    <w:rsid w:val="0022272C"/>
    <w:rsid w:val="00222E57"/>
    <w:rsid w:val="00223BD0"/>
    <w:rsid w:val="00223FCB"/>
    <w:rsid w:val="002246AF"/>
    <w:rsid w:val="00227415"/>
    <w:rsid w:val="00234A96"/>
    <w:rsid w:val="00236340"/>
    <w:rsid w:val="00240EFB"/>
    <w:rsid w:val="0024187C"/>
    <w:rsid w:val="002428A4"/>
    <w:rsid w:val="00243D41"/>
    <w:rsid w:val="002443F5"/>
    <w:rsid w:val="00244DC5"/>
    <w:rsid w:val="00244E5D"/>
    <w:rsid w:val="00247732"/>
    <w:rsid w:val="00253935"/>
    <w:rsid w:val="00254701"/>
    <w:rsid w:val="00255A97"/>
    <w:rsid w:val="00257360"/>
    <w:rsid w:val="0025780B"/>
    <w:rsid w:val="00260594"/>
    <w:rsid w:val="002629F4"/>
    <w:rsid w:val="0026389C"/>
    <w:rsid w:val="002638D7"/>
    <w:rsid w:val="0026474A"/>
    <w:rsid w:val="00265986"/>
    <w:rsid w:val="002667B4"/>
    <w:rsid w:val="0026768C"/>
    <w:rsid w:val="00270864"/>
    <w:rsid w:val="00272D41"/>
    <w:rsid w:val="0027683B"/>
    <w:rsid w:val="00276F0E"/>
    <w:rsid w:val="002827B8"/>
    <w:rsid w:val="00282E74"/>
    <w:rsid w:val="00283FC0"/>
    <w:rsid w:val="002840CE"/>
    <w:rsid w:val="0028502D"/>
    <w:rsid w:val="0029002F"/>
    <w:rsid w:val="00290E92"/>
    <w:rsid w:val="00291481"/>
    <w:rsid w:val="00292179"/>
    <w:rsid w:val="0029470B"/>
    <w:rsid w:val="0029566F"/>
    <w:rsid w:val="002957A0"/>
    <w:rsid w:val="00295E87"/>
    <w:rsid w:val="00297151"/>
    <w:rsid w:val="002974D9"/>
    <w:rsid w:val="002A642E"/>
    <w:rsid w:val="002A77BF"/>
    <w:rsid w:val="002B15BD"/>
    <w:rsid w:val="002B22E6"/>
    <w:rsid w:val="002B2F20"/>
    <w:rsid w:val="002B5BB9"/>
    <w:rsid w:val="002B6AE4"/>
    <w:rsid w:val="002B7813"/>
    <w:rsid w:val="002C2D28"/>
    <w:rsid w:val="002C2DF4"/>
    <w:rsid w:val="002C3AC2"/>
    <w:rsid w:val="002C528F"/>
    <w:rsid w:val="002C593D"/>
    <w:rsid w:val="002C67FE"/>
    <w:rsid w:val="002C6C4B"/>
    <w:rsid w:val="002D0127"/>
    <w:rsid w:val="002D0600"/>
    <w:rsid w:val="002D180B"/>
    <w:rsid w:val="002D1E8C"/>
    <w:rsid w:val="002D319D"/>
    <w:rsid w:val="002D404A"/>
    <w:rsid w:val="002E3352"/>
    <w:rsid w:val="002E4312"/>
    <w:rsid w:val="002E4BB7"/>
    <w:rsid w:val="002E6218"/>
    <w:rsid w:val="002E6974"/>
    <w:rsid w:val="002E7A8E"/>
    <w:rsid w:val="002F36CA"/>
    <w:rsid w:val="002F4D57"/>
    <w:rsid w:val="002F6C32"/>
    <w:rsid w:val="00300115"/>
    <w:rsid w:val="00301816"/>
    <w:rsid w:val="00304DE7"/>
    <w:rsid w:val="00305371"/>
    <w:rsid w:val="003077EB"/>
    <w:rsid w:val="003104D2"/>
    <w:rsid w:val="00310929"/>
    <w:rsid w:val="00310973"/>
    <w:rsid w:val="00310A25"/>
    <w:rsid w:val="00310B50"/>
    <w:rsid w:val="00311C1E"/>
    <w:rsid w:val="00313FD2"/>
    <w:rsid w:val="003141A0"/>
    <w:rsid w:val="00322004"/>
    <w:rsid w:val="00324FF6"/>
    <w:rsid w:val="00327BD4"/>
    <w:rsid w:val="00327CAB"/>
    <w:rsid w:val="00330C1E"/>
    <w:rsid w:val="00330EF4"/>
    <w:rsid w:val="00331003"/>
    <w:rsid w:val="00331E18"/>
    <w:rsid w:val="00331F49"/>
    <w:rsid w:val="003327CA"/>
    <w:rsid w:val="00337817"/>
    <w:rsid w:val="00345484"/>
    <w:rsid w:val="00345CD2"/>
    <w:rsid w:val="003478A4"/>
    <w:rsid w:val="00350EC9"/>
    <w:rsid w:val="003519E3"/>
    <w:rsid w:val="00351E45"/>
    <w:rsid w:val="00353471"/>
    <w:rsid w:val="003538EE"/>
    <w:rsid w:val="003551F3"/>
    <w:rsid w:val="003560B3"/>
    <w:rsid w:val="003569FA"/>
    <w:rsid w:val="003615D3"/>
    <w:rsid w:val="00361865"/>
    <w:rsid w:val="003629F0"/>
    <w:rsid w:val="0037350C"/>
    <w:rsid w:val="00373B82"/>
    <w:rsid w:val="0037430C"/>
    <w:rsid w:val="003821C4"/>
    <w:rsid w:val="00385B98"/>
    <w:rsid w:val="00386575"/>
    <w:rsid w:val="003870FB"/>
    <w:rsid w:val="00387896"/>
    <w:rsid w:val="003913E3"/>
    <w:rsid w:val="00392AEC"/>
    <w:rsid w:val="003944AB"/>
    <w:rsid w:val="00396407"/>
    <w:rsid w:val="003A155C"/>
    <w:rsid w:val="003A1597"/>
    <w:rsid w:val="003A1993"/>
    <w:rsid w:val="003A297C"/>
    <w:rsid w:val="003A2A61"/>
    <w:rsid w:val="003A4A06"/>
    <w:rsid w:val="003A4BB4"/>
    <w:rsid w:val="003B0B63"/>
    <w:rsid w:val="003B1C1F"/>
    <w:rsid w:val="003B3C55"/>
    <w:rsid w:val="003B6738"/>
    <w:rsid w:val="003C21A9"/>
    <w:rsid w:val="003C5600"/>
    <w:rsid w:val="003C77A1"/>
    <w:rsid w:val="003D1DE1"/>
    <w:rsid w:val="003D1FAB"/>
    <w:rsid w:val="003D5292"/>
    <w:rsid w:val="003E0F81"/>
    <w:rsid w:val="003E2F8E"/>
    <w:rsid w:val="003F0051"/>
    <w:rsid w:val="003F1149"/>
    <w:rsid w:val="003F438C"/>
    <w:rsid w:val="003F43F7"/>
    <w:rsid w:val="003F507B"/>
    <w:rsid w:val="003F51B1"/>
    <w:rsid w:val="003F536A"/>
    <w:rsid w:val="00402BE5"/>
    <w:rsid w:val="004054E4"/>
    <w:rsid w:val="004062BB"/>
    <w:rsid w:val="00406C9C"/>
    <w:rsid w:val="00410A3E"/>
    <w:rsid w:val="004111BA"/>
    <w:rsid w:val="00411D92"/>
    <w:rsid w:val="00415A97"/>
    <w:rsid w:val="00421C9E"/>
    <w:rsid w:val="004237DC"/>
    <w:rsid w:val="004246EB"/>
    <w:rsid w:val="00424861"/>
    <w:rsid w:val="0042489B"/>
    <w:rsid w:val="00425525"/>
    <w:rsid w:val="0042615A"/>
    <w:rsid w:val="00427B3E"/>
    <w:rsid w:val="004311E7"/>
    <w:rsid w:val="00434FA2"/>
    <w:rsid w:val="00436B63"/>
    <w:rsid w:val="00445250"/>
    <w:rsid w:val="00446283"/>
    <w:rsid w:val="00446DAE"/>
    <w:rsid w:val="004501AB"/>
    <w:rsid w:val="004511C4"/>
    <w:rsid w:val="00451A61"/>
    <w:rsid w:val="0045287E"/>
    <w:rsid w:val="00452C32"/>
    <w:rsid w:val="00455872"/>
    <w:rsid w:val="00456321"/>
    <w:rsid w:val="004576CA"/>
    <w:rsid w:val="00457F90"/>
    <w:rsid w:val="00461D77"/>
    <w:rsid w:val="004647D8"/>
    <w:rsid w:val="0046501B"/>
    <w:rsid w:val="00473ABF"/>
    <w:rsid w:val="0047451D"/>
    <w:rsid w:val="00474A73"/>
    <w:rsid w:val="00476F55"/>
    <w:rsid w:val="00481B18"/>
    <w:rsid w:val="00482AFA"/>
    <w:rsid w:val="00484D0D"/>
    <w:rsid w:val="004866E3"/>
    <w:rsid w:val="0048772D"/>
    <w:rsid w:val="00487C7F"/>
    <w:rsid w:val="00487EDC"/>
    <w:rsid w:val="004912A7"/>
    <w:rsid w:val="00492AA0"/>
    <w:rsid w:val="00496401"/>
    <w:rsid w:val="004A094F"/>
    <w:rsid w:val="004A671E"/>
    <w:rsid w:val="004B0908"/>
    <w:rsid w:val="004B0F20"/>
    <w:rsid w:val="004B5BC3"/>
    <w:rsid w:val="004B5C3C"/>
    <w:rsid w:val="004B692F"/>
    <w:rsid w:val="004C18B2"/>
    <w:rsid w:val="004C2CAF"/>
    <w:rsid w:val="004C3294"/>
    <w:rsid w:val="004C50B3"/>
    <w:rsid w:val="004D189D"/>
    <w:rsid w:val="004D1F5B"/>
    <w:rsid w:val="004D2129"/>
    <w:rsid w:val="004D240E"/>
    <w:rsid w:val="004D355F"/>
    <w:rsid w:val="004D4173"/>
    <w:rsid w:val="004D4288"/>
    <w:rsid w:val="004D4298"/>
    <w:rsid w:val="004D510A"/>
    <w:rsid w:val="004D5120"/>
    <w:rsid w:val="004D5719"/>
    <w:rsid w:val="004D706F"/>
    <w:rsid w:val="004D79F2"/>
    <w:rsid w:val="004E0723"/>
    <w:rsid w:val="004E0A59"/>
    <w:rsid w:val="004E15C4"/>
    <w:rsid w:val="004E401C"/>
    <w:rsid w:val="004E4C1D"/>
    <w:rsid w:val="004E5DC7"/>
    <w:rsid w:val="004F0B55"/>
    <w:rsid w:val="004F0F7E"/>
    <w:rsid w:val="004F125C"/>
    <w:rsid w:val="004F1B1B"/>
    <w:rsid w:val="004F4CBB"/>
    <w:rsid w:val="004F6FB2"/>
    <w:rsid w:val="00502C2D"/>
    <w:rsid w:val="005033F0"/>
    <w:rsid w:val="00506EB6"/>
    <w:rsid w:val="0051137A"/>
    <w:rsid w:val="00511B1B"/>
    <w:rsid w:val="00511E43"/>
    <w:rsid w:val="00514FF4"/>
    <w:rsid w:val="00517E92"/>
    <w:rsid w:val="00523731"/>
    <w:rsid w:val="005239F7"/>
    <w:rsid w:val="00523E32"/>
    <w:rsid w:val="00524C05"/>
    <w:rsid w:val="00530B60"/>
    <w:rsid w:val="00532989"/>
    <w:rsid w:val="00533E6A"/>
    <w:rsid w:val="00535918"/>
    <w:rsid w:val="00537099"/>
    <w:rsid w:val="00537910"/>
    <w:rsid w:val="0054116A"/>
    <w:rsid w:val="00541451"/>
    <w:rsid w:val="00541B20"/>
    <w:rsid w:val="0054201A"/>
    <w:rsid w:val="005424C9"/>
    <w:rsid w:val="00544BB6"/>
    <w:rsid w:val="0054662C"/>
    <w:rsid w:val="00546F1E"/>
    <w:rsid w:val="0055058B"/>
    <w:rsid w:val="00551686"/>
    <w:rsid w:val="00551D83"/>
    <w:rsid w:val="00552DBA"/>
    <w:rsid w:val="00555EE0"/>
    <w:rsid w:val="005614CA"/>
    <w:rsid w:val="005616A6"/>
    <w:rsid w:val="00566381"/>
    <w:rsid w:val="00570E4B"/>
    <w:rsid w:val="005727AD"/>
    <w:rsid w:val="0057404A"/>
    <w:rsid w:val="0057575C"/>
    <w:rsid w:val="0057618A"/>
    <w:rsid w:val="00577970"/>
    <w:rsid w:val="00577CD0"/>
    <w:rsid w:val="00584659"/>
    <w:rsid w:val="00586A94"/>
    <w:rsid w:val="0059130C"/>
    <w:rsid w:val="005913CC"/>
    <w:rsid w:val="00593813"/>
    <w:rsid w:val="005967C4"/>
    <w:rsid w:val="00596D1D"/>
    <w:rsid w:val="00597052"/>
    <w:rsid w:val="005A1DBB"/>
    <w:rsid w:val="005A4991"/>
    <w:rsid w:val="005A5CE4"/>
    <w:rsid w:val="005A6DEA"/>
    <w:rsid w:val="005A6FE6"/>
    <w:rsid w:val="005B21B9"/>
    <w:rsid w:val="005B2F33"/>
    <w:rsid w:val="005B41AC"/>
    <w:rsid w:val="005B7CB5"/>
    <w:rsid w:val="005B7E10"/>
    <w:rsid w:val="005C0DAE"/>
    <w:rsid w:val="005C42CB"/>
    <w:rsid w:val="005C59F5"/>
    <w:rsid w:val="005C78BF"/>
    <w:rsid w:val="005D0A20"/>
    <w:rsid w:val="005D4037"/>
    <w:rsid w:val="005D7087"/>
    <w:rsid w:val="005D7D52"/>
    <w:rsid w:val="005E1DD9"/>
    <w:rsid w:val="005E4633"/>
    <w:rsid w:val="005E4BE6"/>
    <w:rsid w:val="005E5AEB"/>
    <w:rsid w:val="005F0FA7"/>
    <w:rsid w:val="005F170C"/>
    <w:rsid w:val="005F21D6"/>
    <w:rsid w:val="005F762E"/>
    <w:rsid w:val="006000DD"/>
    <w:rsid w:val="00603F19"/>
    <w:rsid w:val="0060529F"/>
    <w:rsid w:val="006052DD"/>
    <w:rsid w:val="00605757"/>
    <w:rsid w:val="00612E3A"/>
    <w:rsid w:val="00613351"/>
    <w:rsid w:val="0061535C"/>
    <w:rsid w:val="0061721D"/>
    <w:rsid w:val="00617C73"/>
    <w:rsid w:val="00622F05"/>
    <w:rsid w:val="00624BEE"/>
    <w:rsid w:val="006307D3"/>
    <w:rsid w:val="00632D84"/>
    <w:rsid w:val="00633309"/>
    <w:rsid w:val="00633558"/>
    <w:rsid w:val="0063411A"/>
    <w:rsid w:val="0064144A"/>
    <w:rsid w:val="006453D1"/>
    <w:rsid w:val="00645B3D"/>
    <w:rsid w:val="006464BD"/>
    <w:rsid w:val="006479EC"/>
    <w:rsid w:val="006510A1"/>
    <w:rsid w:val="00651E93"/>
    <w:rsid w:val="006536EC"/>
    <w:rsid w:val="00653F8E"/>
    <w:rsid w:val="006558C4"/>
    <w:rsid w:val="00661591"/>
    <w:rsid w:val="0066268C"/>
    <w:rsid w:val="0066334C"/>
    <w:rsid w:val="00666260"/>
    <w:rsid w:val="00667DF0"/>
    <w:rsid w:val="00672FB0"/>
    <w:rsid w:val="00675529"/>
    <w:rsid w:val="00680CE4"/>
    <w:rsid w:val="0068147E"/>
    <w:rsid w:val="0068193D"/>
    <w:rsid w:val="006827A9"/>
    <w:rsid w:val="00684E0A"/>
    <w:rsid w:val="006918A2"/>
    <w:rsid w:val="00692FF8"/>
    <w:rsid w:val="00694AD2"/>
    <w:rsid w:val="00696CD8"/>
    <w:rsid w:val="006A0CC4"/>
    <w:rsid w:val="006A58FF"/>
    <w:rsid w:val="006A591A"/>
    <w:rsid w:val="006A76CC"/>
    <w:rsid w:val="006B451E"/>
    <w:rsid w:val="006C1A09"/>
    <w:rsid w:val="006C46A1"/>
    <w:rsid w:val="006C46BF"/>
    <w:rsid w:val="006C5E56"/>
    <w:rsid w:val="006C6E56"/>
    <w:rsid w:val="006C7876"/>
    <w:rsid w:val="006D088E"/>
    <w:rsid w:val="006D6326"/>
    <w:rsid w:val="006D6CBA"/>
    <w:rsid w:val="006E2D82"/>
    <w:rsid w:val="006E2DAB"/>
    <w:rsid w:val="006E47E1"/>
    <w:rsid w:val="006E54CE"/>
    <w:rsid w:val="006E6A8D"/>
    <w:rsid w:val="006E6AD4"/>
    <w:rsid w:val="006F07DA"/>
    <w:rsid w:val="006F1CB7"/>
    <w:rsid w:val="006F2481"/>
    <w:rsid w:val="006F3326"/>
    <w:rsid w:val="006F5C2A"/>
    <w:rsid w:val="00702043"/>
    <w:rsid w:val="00705B7E"/>
    <w:rsid w:val="0070624B"/>
    <w:rsid w:val="00706C72"/>
    <w:rsid w:val="00707DB7"/>
    <w:rsid w:val="00712E79"/>
    <w:rsid w:val="00723CDF"/>
    <w:rsid w:val="0072516A"/>
    <w:rsid w:val="00726C10"/>
    <w:rsid w:val="00726DEE"/>
    <w:rsid w:val="00726E78"/>
    <w:rsid w:val="00727620"/>
    <w:rsid w:val="00727639"/>
    <w:rsid w:val="0073091A"/>
    <w:rsid w:val="00735B3A"/>
    <w:rsid w:val="00735C37"/>
    <w:rsid w:val="00736046"/>
    <w:rsid w:val="00736452"/>
    <w:rsid w:val="00741F33"/>
    <w:rsid w:val="00742192"/>
    <w:rsid w:val="00745ABF"/>
    <w:rsid w:val="00751600"/>
    <w:rsid w:val="0075232E"/>
    <w:rsid w:val="007535A2"/>
    <w:rsid w:val="00761249"/>
    <w:rsid w:val="007614BD"/>
    <w:rsid w:val="007619C8"/>
    <w:rsid w:val="0076209A"/>
    <w:rsid w:val="00762138"/>
    <w:rsid w:val="00762A10"/>
    <w:rsid w:val="00762A67"/>
    <w:rsid w:val="0076410E"/>
    <w:rsid w:val="007648BD"/>
    <w:rsid w:val="0076534B"/>
    <w:rsid w:val="007653AF"/>
    <w:rsid w:val="007668BA"/>
    <w:rsid w:val="00767AD2"/>
    <w:rsid w:val="00767AD9"/>
    <w:rsid w:val="00770279"/>
    <w:rsid w:val="0077138D"/>
    <w:rsid w:val="00771FC9"/>
    <w:rsid w:val="00776086"/>
    <w:rsid w:val="00776284"/>
    <w:rsid w:val="00776AFC"/>
    <w:rsid w:val="00777CEF"/>
    <w:rsid w:val="00777D94"/>
    <w:rsid w:val="0078182E"/>
    <w:rsid w:val="00781C88"/>
    <w:rsid w:val="007832A7"/>
    <w:rsid w:val="00783B99"/>
    <w:rsid w:val="00787558"/>
    <w:rsid w:val="00787FAC"/>
    <w:rsid w:val="00790883"/>
    <w:rsid w:val="00790D1F"/>
    <w:rsid w:val="00793535"/>
    <w:rsid w:val="0079517D"/>
    <w:rsid w:val="00795697"/>
    <w:rsid w:val="00795E41"/>
    <w:rsid w:val="00797FFD"/>
    <w:rsid w:val="007A2AED"/>
    <w:rsid w:val="007A4730"/>
    <w:rsid w:val="007A78BB"/>
    <w:rsid w:val="007A7C89"/>
    <w:rsid w:val="007B28F9"/>
    <w:rsid w:val="007B3C45"/>
    <w:rsid w:val="007B4135"/>
    <w:rsid w:val="007B41EC"/>
    <w:rsid w:val="007B63DF"/>
    <w:rsid w:val="007B763E"/>
    <w:rsid w:val="007C2D29"/>
    <w:rsid w:val="007C3AAB"/>
    <w:rsid w:val="007C411B"/>
    <w:rsid w:val="007C5FF0"/>
    <w:rsid w:val="007D15CF"/>
    <w:rsid w:val="007D359F"/>
    <w:rsid w:val="007D53ED"/>
    <w:rsid w:val="007D69ED"/>
    <w:rsid w:val="007E0342"/>
    <w:rsid w:val="007E19FC"/>
    <w:rsid w:val="007E1CA7"/>
    <w:rsid w:val="007E2897"/>
    <w:rsid w:val="007E5E2D"/>
    <w:rsid w:val="007F4414"/>
    <w:rsid w:val="007F4D16"/>
    <w:rsid w:val="007F5566"/>
    <w:rsid w:val="007F6167"/>
    <w:rsid w:val="008007AF"/>
    <w:rsid w:val="00802D8C"/>
    <w:rsid w:val="00803832"/>
    <w:rsid w:val="008067EB"/>
    <w:rsid w:val="00807445"/>
    <w:rsid w:val="00807E8C"/>
    <w:rsid w:val="00811A0A"/>
    <w:rsid w:val="00813285"/>
    <w:rsid w:val="00814CE6"/>
    <w:rsid w:val="0081635E"/>
    <w:rsid w:val="00816DC0"/>
    <w:rsid w:val="00817322"/>
    <w:rsid w:val="0082193C"/>
    <w:rsid w:val="00825C91"/>
    <w:rsid w:val="00826B54"/>
    <w:rsid w:val="00827973"/>
    <w:rsid w:val="00831944"/>
    <w:rsid w:val="00833630"/>
    <w:rsid w:val="00835EB8"/>
    <w:rsid w:val="00840BDC"/>
    <w:rsid w:val="00842022"/>
    <w:rsid w:val="00842E6E"/>
    <w:rsid w:val="0085109E"/>
    <w:rsid w:val="008531DF"/>
    <w:rsid w:val="00853CD2"/>
    <w:rsid w:val="00854FE1"/>
    <w:rsid w:val="008550FD"/>
    <w:rsid w:val="008608C8"/>
    <w:rsid w:val="008630F8"/>
    <w:rsid w:val="00864DE4"/>
    <w:rsid w:val="00865921"/>
    <w:rsid w:val="00865CAD"/>
    <w:rsid w:val="008663E7"/>
    <w:rsid w:val="00867967"/>
    <w:rsid w:val="00870975"/>
    <w:rsid w:val="00870A28"/>
    <w:rsid w:val="0087354C"/>
    <w:rsid w:val="008751F4"/>
    <w:rsid w:val="00875696"/>
    <w:rsid w:val="008762B8"/>
    <w:rsid w:val="008764FF"/>
    <w:rsid w:val="00877F72"/>
    <w:rsid w:val="0089074D"/>
    <w:rsid w:val="00890C0B"/>
    <w:rsid w:val="00891468"/>
    <w:rsid w:val="00891539"/>
    <w:rsid w:val="008928FB"/>
    <w:rsid w:val="00894987"/>
    <w:rsid w:val="008959EA"/>
    <w:rsid w:val="00896577"/>
    <w:rsid w:val="00897296"/>
    <w:rsid w:val="008A250B"/>
    <w:rsid w:val="008A422D"/>
    <w:rsid w:val="008A5B5B"/>
    <w:rsid w:val="008A65C2"/>
    <w:rsid w:val="008A6AB6"/>
    <w:rsid w:val="008B07A6"/>
    <w:rsid w:val="008B1984"/>
    <w:rsid w:val="008B1FFB"/>
    <w:rsid w:val="008B29D9"/>
    <w:rsid w:val="008B2D40"/>
    <w:rsid w:val="008B593F"/>
    <w:rsid w:val="008C03F6"/>
    <w:rsid w:val="008C0DF9"/>
    <w:rsid w:val="008C5646"/>
    <w:rsid w:val="008C5651"/>
    <w:rsid w:val="008C7B66"/>
    <w:rsid w:val="008D02FF"/>
    <w:rsid w:val="008D278E"/>
    <w:rsid w:val="008D2930"/>
    <w:rsid w:val="008D7020"/>
    <w:rsid w:val="008E00E3"/>
    <w:rsid w:val="008E038E"/>
    <w:rsid w:val="008E25ED"/>
    <w:rsid w:val="008E2F82"/>
    <w:rsid w:val="008E3B3D"/>
    <w:rsid w:val="008E3C94"/>
    <w:rsid w:val="008E4F7F"/>
    <w:rsid w:val="008E5013"/>
    <w:rsid w:val="008E5322"/>
    <w:rsid w:val="008E7746"/>
    <w:rsid w:val="008E776F"/>
    <w:rsid w:val="008E7939"/>
    <w:rsid w:val="008E7EB2"/>
    <w:rsid w:val="008F0148"/>
    <w:rsid w:val="008F0EE6"/>
    <w:rsid w:val="008F2EAA"/>
    <w:rsid w:val="008F5114"/>
    <w:rsid w:val="008F55A4"/>
    <w:rsid w:val="008F619D"/>
    <w:rsid w:val="008F7636"/>
    <w:rsid w:val="008F77CD"/>
    <w:rsid w:val="008F7D3C"/>
    <w:rsid w:val="00902E67"/>
    <w:rsid w:val="00905306"/>
    <w:rsid w:val="00906F4D"/>
    <w:rsid w:val="0091163A"/>
    <w:rsid w:val="00911C3F"/>
    <w:rsid w:val="00912E0D"/>
    <w:rsid w:val="0091308C"/>
    <w:rsid w:val="009141DD"/>
    <w:rsid w:val="0091489E"/>
    <w:rsid w:val="00914C01"/>
    <w:rsid w:val="00920372"/>
    <w:rsid w:val="00920540"/>
    <w:rsid w:val="00920CF0"/>
    <w:rsid w:val="0092276B"/>
    <w:rsid w:val="00925494"/>
    <w:rsid w:val="0092609C"/>
    <w:rsid w:val="009260CC"/>
    <w:rsid w:val="0092749E"/>
    <w:rsid w:val="00932B32"/>
    <w:rsid w:val="00935666"/>
    <w:rsid w:val="009364BC"/>
    <w:rsid w:val="00936DE3"/>
    <w:rsid w:val="00936E11"/>
    <w:rsid w:val="00936F4D"/>
    <w:rsid w:val="0094125C"/>
    <w:rsid w:val="00941D9F"/>
    <w:rsid w:val="009449E8"/>
    <w:rsid w:val="00944C99"/>
    <w:rsid w:val="00945130"/>
    <w:rsid w:val="00946D71"/>
    <w:rsid w:val="009550E1"/>
    <w:rsid w:val="0096697E"/>
    <w:rsid w:val="00972D22"/>
    <w:rsid w:val="0097554C"/>
    <w:rsid w:val="00975A79"/>
    <w:rsid w:val="00982AFC"/>
    <w:rsid w:val="00982DC4"/>
    <w:rsid w:val="00984E3C"/>
    <w:rsid w:val="0098505B"/>
    <w:rsid w:val="009855BF"/>
    <w:rsid w:val="009910C5"/>
    <w:rsid w:val="00992A0C"/>
    <w:rsid w:val="00993EF4"/>
    <w:rsid w:val="0099467C"/>
    <w:rsid w:val="0099701B"/>
    <w:rsid w:val="009A1071"/>
    <w:rsid w:val="009A2761"/>
    <w:rsid w:val="009A4F9F"/>
    <w:rsid w:val="009B0685"/>
    <w:rsid w:val="009B11E4"/>
    <w:rsid w:val="009B254B"/>
    <w:rsid w:val="009B374C"/>
    <w:rsid w:val="009B71DF"/>
    <w:rsid w:val="009C6BB5"/>
    <w:rsid w:val="009C758D"/>
    <w:rsid w:val="009C7679"/>
    <w:rsid w:val="009D315C"/>
    <w:rsid w:val="009D44B3"/>
    <w:rsid w:val="009D6174"/>
    <w:rsid w:val="009D682E"/>
    <w:rsid w:val="009E1043"/>
    <w:rsid w:val="009E27DA"/>
    <w:rsid w:val="009E2925"/>
    <w:rsid w:val="009F28F8"/>
    <w:rsid w:val="009F421C"/>
    <w:rsid w:val="009F53FC"/>
    <w:rsid w:val="009F751B"/>
    <w:rsid w:val="00A028D8"/>
    <w:rsid w:val="00A037A8"/>
    <w:rsid w:val="00A04614"/>
    <w:rsid w:val="00A06741"/>
    <w:rsid w:val="00A072BF"/>
    <w:rsid w:val="00A072C2"/>
    <w:rsid w:val="00A10646"/>
    <w:rsid w:val="00A1202B"/>
    <w:rsid w:val="00A13007"/>
    <w:rsid w:val="00A134A8"/>
    <w:rsid w:val="00A16C65"/>
    <w:rsid w:val="00A20582"/>
    <w:rsid w:val="00A21364"/>
    <w:rsid w:val="00A21D35"/>
    <w:rsid w:val="00A23923"/>
    <w:rsid w:val="00A257E2"/>
    <w:rsid w:val="00A278BA"/>
    <w:rsid w:val="00A30373"/>
    <w:rsid w:val="00A3345E"/>
    <w:rsid w:val="00A33DE9"/>
    <w:rsid w:val="00A36AA5"/>
    <w:rsid w:val="00A37FF5"/>
    <w:rsid w:val="00A42D42"/>
    <w:rsid w:val="00A45278"/>
    <w:rsid w:val="00A453BE"/>
    <w:rsid w:val="00A459E5"/>
    <w:rsid w:val="00A46655"/>
    <w:rsid w:val="00A47FB8"/>
    <w:rsid w:val="00A516F0"/>
    <w:rsid w:val="00A52616"/>
    <w:rsid w:val="00A54221"/>
    <w:rsid w:val="00A54506"/>
    <w:rsid w:val="00A6116E"/>
    <w:rsid w:val="00A64977"/>
    <w:rsid w:val="00A6661B"/>
    <w:rsid w:val="00A66741"/>
    <w:rsid w:val="00A667B1"/>
    <w:rsid w:val="00A676FF"/>
    <w:rsid w:val="00A7018E"/>
    <w:rsid w:val="00A70662"/>
    <w:rsid w:val="00A72952"/>
    <w:rsid w:val="00A73481"/>
    <w:rsid w:val="00A73BCF"/>
    <w:rsid w:val="00A7618D"/>
    <w:rsid w:val="00A761D6"/>
    <w:rsid w:val="00A76503"/>
    <w:rsid w:val="00A76A52"/>
    <w:rsid w:val="00A76F4E"/>
    <w:rsid w:val="00A77AFB"/>
    <w:rsid w:val="00A8030E"/>
    <w:rsid w:val="00A806B6"/>
    <w:rsid w:val="00A816E1"/>
    <w:rsid w:val="00A8552B"/>
    <w:rsid w:val="00A8587E"/>
    <w:rsid w:val="00A85DAC"/>
    <w:rsid w:val="00A86181"/>
    <w:rsid w:val="00A865E1"/>
    <w:rsid w:val="00A86EA9"/>
    <w:rsid w:val="00A9194E"/>
    <w:rsid w:val="00AA0CA0"/>
    <w:rsid w:val="00AA0E81"/>
    <w:rsid w:val="00AA10DD"/>
    <w:rsid w:val="00AA20B6"/>
    <w:rsid w:val="00AA2146"/>
    <w:rsid w:val="00AA7564"/>
    <w:rsid w:val="00AA7EF5"/>
    <w:rsid w:val="00AB1542"/>
    <w:rsid w:val="00AB2554"/>
    <w:rsid w:val="00AB32C0"/>
    <w:rsid w:val="00AB5B8E"/>
    <w:rsid w:val="00AC0266"/>
    <w:rsid w:val="00AC06AE"/>
    <w:rsid w:val="00AC2A52"/>
    <w:rsid w:val="00AC3AA8"/>
    <w:rsid w:val="00AC3DF4"/>
    <w:rsid w:val="00AC4B59"/>
    <w:rsid w:val="00AC539A"/>
    <w:rsid w:val="00AC6853"/>
    <w:rsid w:val="00AC6979"/>
    <w:rsid w:val="00AC7125"/>
    <w:rsid w:val="00AD00D1"/>
    <w:rsid w:val="00AD60F0"/>
    <w:rsid w:val="00AE69D8"/>
    <w:rsid w:val="00AE755D"/>
    <w:rsid w:val="00AF1AFD"/>
    <w:rsid w:val="00AF795E"/>
    <w:rsid w:val="00B013CA"/>
    <w:rsid w:val="00B0147B"/>
    <w:rsid w:val="00B01499"/>
    <w:rsid w:val="00B03A14"/>
    <w:rsid w:val="00B03D20"/>
    <w:rsid w:val="00B065B4"/>
    <w:rsid w:val="00B07968"/>
    <w:rsid w:val="00B11093"/>
    <w:rsid w:val="00B12F75"/>
    <w:rsid w:val="00B142B1"/>
    <w:rsid w:val="00B165C9"/>
    <w:rsid w:val="00B1688E"/>
    <w:rsid w:val="00B16AF0"/>
    <w:rsid w:val="00B20C76"/>
    <w:rsid w:val="00B226AF"/>
    <w:rsid w:val="00B233C7"/>
    <w:rsid w:val="00B23AB6"/>
    <w:rsid w:val="00B27189"/>
    <w:rsid w:val="00B27FE5"/>
    <w:rsid w:val="00B30178"/>
    <w:rsid w:val="00B30C10"/>
    <w:rsid w:val="00B30C51"/>
    <w:rsid w:val="00B32A01"/>
    <w:rsid w:val="00B36F56"/>
    <w:rsid w:val="00B379A9"/>
    <w:rsid w:val="00B42084"/>
    <w:rsid w:val="00B44733"/>
    <w:rsid w:val="00B45CAE"/>
    <w:rsid w:val="00B46ABB"/>
    <w:rsid w:val="00B473A7"/>
    <w:rsid w:val="00B47C61"/>
    <w:rsid w:val="00B52199"/>
    <w:rsid w:val="00B53093"/>
    <w:rsid w:val="00B538A6"/>
    <w:rsid w:val="00B54F69"/>
    <w:rsid w:val="00B55769"/>
    <w:rsid w:val="00B55DFE"/>
    <w:rsid w:val="00B56AAF"/>
    <w:rsid w:val="00B60AAE"/>
    <w:rsid w:val="00B61ABF"/>
    <w:rsid w:val="00B625CB"/>
    <w:rsid w:val="00B62A35"/>
    <w:rsid w:val="00B63020"/>
    <w:rsid w:val="00B65471"/>
    <w:rsid w:val="00B6593C"/>
    <w:rsid w:val="00B66181"/>
    <w:rsid w:val="00B66F5F"/>
    <w:rsid w:val="00B67297"/>
    <w:rsid w:val="00B67755"/>
    <w:rsid w:val="00B67CFD"/>
    <w:rsid w:val="00B70865"/>
    <w:rsid w:val="00B71B67"/>
    <w:rsid w:val="00B71B6C"/>
    <w:rsid w:val="00B7329B"/>
    <w:rsid w:val="00B7376F"/>
    <w:rsid w:val="00B77947"/>
    <w:rsid w:val="00B77DBF"/>
    <w:rsid w:val="00B77E24"/>
    <w:rsid w:val="00B84DD7"/>
    <w:rsid w:val="00B93291"/>
    <w:rsid w:val="00B9373A"/>
    <w:rsid w:val="00B93BF4"/>
    <w:rsid w:val="00B960B2"/>
    <w:rsid w:val="00BA0F1D"/>
    <w:rsid w:val="00BA2CB3"/>
    <w:rsid w:val="00BA2E04"/>
    <w:rsid w:val="00BA3503"/>
    <w:rsid w:val="00BA37F7"/>
    <w:rsid w:val="00BA4864"/>
    <w:rsid w:val="00BA6C5A"/>
    <w:rsid w:val="00BB23BD"/>
    <w:rsid w:val="00BB74E5"/>
    <w:rsid w:val="00BC2C8F"/>
    <w:rsid w:val="00BC2E8E"/>
    <w:rsid w:val="00BC48A0"/>
    <w:rsid w:val="00BC62F5"/>
    <w:rsid w:val="00BC6E3B"/>
    <w:rsid w:val="00BD0E20"/>
    <w:rsid w:val="00BD279F"/>
    <w:rsid w:val="00BD28F7"/>
    <w:rsid w:val="00BD681D"/>
    <w:rsid w:val="00BD75D4"/>
    <w:rsid w:val="00BE04BD"/>
    <w:rsid w:val="00BE0A71"/>
    <w:rsid w:val="00BE209C"/>
    <w:rsid w:val="00BE240F"/>
    <w:rsid w:val="00BE5230"/>
    <w:rsid w:val="00BE5CC1"/>
    <w:rsid w:val="00BF06AE"/>
    <w:rsid w:val="00BF1DE9"/>
    <w:rsid w:val="00BF279A"/>
    <w:rsid w:val="00BF2CBA"/>
    <w:rsid w:val="00BF3C11"/>
    <w:rsid w:val="00C002FE"/>
    <w:rsid w:val="00C04C53"/>
    <w:rsid w:val="00C05FD9"/>
    <w:rsid w:val="00C07E8D"/>
    <w:rsid w:val="00C100A7"/>
    <w:rsid w:val="00C10492"/>
    <w:rsid w:val="00C10A10"/>
    <w:rsid w:val="00C114B4"/>
    <w:rsid w:val="00C12303"/>
    <w:rsid w:val="00C1246B"/>
    <w:rsid w:val="00C13560"/>
    <w:rsid w:val="00C14828"/>
    <w:rsid w:val="00C14F11"/>
    <w:rsid w:val="00C171DF"/>
    <w:rsid w:val="00C17852"/>
    <w:rsid w:val="00C213F4"/>
    <w:rsid w:val="00C22C25"/>
    <w:rsid w:val="00C230A2"/>
    <w:rsid w:val="00C24301"/>
    <w:rsid w:val="00C2518C"/>
    <w:rsid w:val="00C26340"/>
    <w:rsid w:val="00C26A43"/>
    <w:rsid w:val="00C30B68"/>
    <w:rsid w:val="00C31AE5"/>
    <w:rsid w:val="00C327FC"/>
    <w:rsid w:val="00C33A5C"/>
    <w:rsid w:val="00C37412"/>
    <w:rsid w:val="00C37DFC"/>
    <w:rsid w:val="00C422AC"/>
    <w:rsid w:val="00C43085"/>
    <w:rsid w:val="00C45509"/>
    <w:rsid w:val="00C470D7"/>
    <w:rsid w:val="00C47957"/>
    <w:rsid w:val="00C53662"/>
    <w:rsid w:val="00C53DE6"/>
    <w:rsid w:val="00C569E3"/>
    <w:rsid w:val="00C56ED2"/>
    <w:rsid w:val="00C57235"/>
    <w:rsid w:val="00C63455"/>
    <w:rsid w:val="00C6564B"/>
    <w:rsid w:val="00C65903"/>
    <w:rsid w:val="00C71B46"/>
    <w:rsid w:val="00C71B9F"/>
    <w:rsid w:val="00C82717"/>
    <w:rsid w:val="00C84BA5"/>
    <w:rsid w:val="00C84DFE"/>
    <w:rsid w:val="00C904E9"/>
    <w:rsid w:val="00C93176"/>
    <w:rsid w:val="00C94733"/>
    <w:rsid w:val="00C9530C"/>
    <w:rsid w:val="00CA0062"/>
    <w:rsid w:val="00CA2D7E"/>
    <w:rsid w:val="00CA41EB"/>
    <w:rsid w:val="00CA50EE"/>
    <w:rsid w:val="00CA6115"/>
    <w:rsid w:val="00CA72F1"/>
    <w:rsid w:val="00CA7E45"/>
    <w:rsid w:val="00CB13AC"/>
    <w:rsid w:val="00CB2169"/>
    <w:rsid w:val="00CB22E0"/>
    <w:rsid w:val="00CB26E4"/>
    <w:rsid w:val="00CB2A14"/>
    <w:rsid w:val="00CB2FD8"/>
    <w:rsid w:val="00CB7B5C"/>
    <w:rsid w:val="00CC5D82"/>
    <w:rsid w:val="00CD0E5B"/>
    <w:rsid w:val="00CD3069"/>
    <w:rsid w:val="00CD5814"/>
    <w:rsid w:val="00CD5CFA"/>
    <w:rsid w:val="00CD7EDD"/>
    <w:rsid w:val="00CE0934"/>
    <w:rsid w:val="00CE0948"/>
    <w:rsid w:val="00CE0CD6"/>
    <w:rsid w:val="00CE275A"/>
    <w:rsid w:val="00CE354A"/>
    <w:rsid w:val="00CE3C40"/>
    <w:rsid w:val="00CE6D1F"/>
    <w:rsid w:val="00CF13AB"/>
    <w:rsid w:val="00CF2DFE"/>
    <w:rsid w:val="00CF491D"/>
    <w:rsid w:val="00D11EE7"/>
    <w:rsid w:val="00D123BA"/>
    <w:rsid w:val="00D129DB"/>
    <w:rsid w:val="00D14A89"/>
    <w:rsid w:val="00D16E74"/>
    <w:rsid w:val="00D1776F"/>
    <w:rsid w:val="00D17A5F"/>
    <w:rsid w:val="00D20AE1"/>
    <w:rsid w:val="00D20DDE"/>
    <w:rsid w:val="00D20EB1"/>
    <w:rsid w:val="00D22CB7"/>
    <w:rsid w:val="00D22D84"/>
    <w:rsid w:val="00D24FA1"/>
    <w:rsid w:val="00D25961"/>
    <w:rsid w:val="00D27895"/>
    <w:rsid w:val="00D30987"/>
    <w:rsid w:val="00D332B0"/>
    <w:rsid w:val="00D36073"/>
    <w:rsid w:val="00D37212"/>
    <w:rsid w:val="00D37F86"/>
    <w:rsid w:val="00D40B9F"/>
    <w:rsid w:val="00D40E44"/>
    <w:rsid w:val="00D44C95"/>
    <w:rsid w:val="00D47377"/>
    <w:rsid w:val="00D50308"/>
    <w:rsid w:val="00D52F24"/>
    <w:rsid w:val="00D55E43"/>
    <w:rsid w:val="00D5643E"/>
    <w:rsid w:val="00D60444"/>
    <w:rsid w:val="00D60D99"/>
    <w:rsid w:val="00D621EC"/>
    <w:rsid w:val="00D62503"/>
    <w:rsid w:val="00D63175"/>
    <w:rsid w:val="00D65AD2"/>
    <w:rsid w:val="00D67719"/>
    <w:rsid w:val="00D736D7"/>
    <w:rsid w:val="00D75DDC"/>
    <w:rsid w:val="00D77B9E"/>
    <w:rsid w:val="00D83387"/>
    <w:rsid w:val="00D8360E"/>
    <w:rsid w:val="00D84291"/>
    <w:rsid w:val="00D84383"/>
    <w:rsid w:val="00D852C3"/>
    <w:rsid w:val="00D85D8E"/>
    <w:rsid w:val="00D877EF"/>
    <w:rsid w:val="00D95B56"/>
    <w:rsid w:val="00D96828"/>
    <w:rsid w:val="00DA13BE"/>
    <w:rsid w:val="00DA693F"/>
    <w:rsid w:val="00DA6DD2"/>
    <w:rsid w:val="00DA714C"/>
    <w:rsid w:val="00DA79D4"/>
    <w:rsid w:val="00DB15BD"/>
    <w:rsid w:val="00DB16C8"/>
    <w:rsid w:val="00DB33E8"/>
    <w:rsid w:val="00DB5BB9"/>
    <w:rsid w:val="00DB659F"/>
    <w:rsid w:val="00DB73C2"/>
    <w:rsid w:val="00DB7897"/>
    <w:rsid w:val="00DC06E1"/>
    <w:rsid w:val="00DC5709"/>
    <w:rsid w:val="00DC64A2"/>
    <w:rsid w:val="00DD04B3"/>
    <w:rsid w:val="00DD21F7"/>
    <w:rsid w:val="00DD2242"/>
    <w:rsid w:val="00DD5623"/>
    <w:rsid w:val="00DD5B79"/>
    <w:rsid w:val="00DD7AC6"/>
    <w:rsid w:val="00DE09F8"/>
    <w:rsid w:val="00DE1E9F"/>
    <w:rsid w:val="00DE37C1"/>
    <w:rsid w:val="00DE405F"/>
    <w:rsid w:val="00DE5E09"/>
    <w:rsid w:val="00DF0355"/>
    <w:rsid w:val="00DF0CD8"/>
    <w:rsid w:val="00DF5F04"/>
    <w:rsid w:val="00E0081D"/>
    <w:rsid w:val="00E012AE"/>
    <w:rsid w:val="00E038A2"/>
    <w:rsid w:val="00E05323"/>
    <w:rsid w:val="00E17BCE"/>
    <w:rsid w:val="00E2151F"/>
    <w:rsid w:val="00E23832"/>
    <w:rsid w:val="00E249F4"/>
    <w:rsid w:val="00E25575"/>
    <w:rsid w:val="00E25D1D"/>
    <w:rsid w:val="00E27B99"/>
    <w:rsid w:val="00E33C97"/>
    <w:rsid w:val="00E34464"/>
    <w:rsid w:val="00E36B39"/>
    <w:rsid w:val="00E36FB7"/>
    <w:rsid w:val="00E3761F"/>
    <w:rsid w:val="00E37C66"/>
    <w:rsid w:val="00E37F27"/>
    <w:rsid w:val="00E4096A"/>
    <w:rsid w:val="00E4573F"/>
    <w:rsid w:val="00E45986"/>
    <w:rsid w:val="00E45D57"/>
    <w:rsid w:val="00E47DA8"/>
    <w:rsid w:val="00E50D6A"/>
    <w:rsid w:val="00E5274F"/>
    <w:rsid w:val="00E52A55"/>
    <w:rsid w:val="00E5304D"/>
    <w:rsid w:val="00E53CEA"/>
    <w:rsid w:val="00E5503C"/>
    <w:rsid w:val="00E56ECE"/>
    <w:rsid w:val="00E56FCA"/>
    <w:rsid w:val="00E56FF9"/>
    <w:rsid w:val="00E57026"/>
    <w:rsid w:val="00E573D2"/>
    <w:rsid w:val="00E607E5"/>
    <w:rsid w:val="00E61E68"/>
    <w:rsid w:val="00E620AE"/>
    <w:rsid w:val="00E64FA1"/>
    <w:rsid w:val="00E6530C"/>
    <w:rsid w:val="00E65D30"/>
    <w:rsid w:val="00E65F05"/>
    <w:rsid w:val="00E6731C"/>
    <w:rsid w:val="00E67990"/>
    <w:rsid w:val="00E7293D"/>
    <w:rsid w:val="00E7567D"/>
    <w:rsid w:val="00E75C40"/>
    <w:rsid w:val="00E75C8C"/>
    <w:rsid w:val="00E76019"/>
    <w:rsid w:val="00E760C7"/>
    <w:rsid w:val="00E766DA"/>
    <w:rsid w:val="00E813B5"/>
    <w:rsid w:val="00E835D5"/>
    <w:rsid w:val="00E92EB8"/>
    <w:rsid w:val="00E93899"/>
    <w:rsid w:val="00E938AF"/>
    <w:rsid w:val="00E940FA"/>
    <w:rsid w:val="00E95FF1"/>
    <w:rsid w:val="00E9769B"/>
    <w:rsid w:val="00EA2CEE"/>
    <w:rsid w:val="00EA4566"/>
    <w:rsid w:val="00EA5A99"/>
    <w:rsid w:val="00EA6C99"/>
    <w:rsid w:val="00EB00B7"/>
    <w:rsid w:val="00EB214B"/>
    <w:rsid w:val="00EB30A4"/>
    <w:rsid w:val="00EB6088"/>
    <w:rsid w:val="00EB6381"/>
    <w:rsid w:val="00EB63E9"/>
    <w:rsid w:val="00EB7C45"/>
    <w:rsid w:val="00EC06EE"/>
    <w:rsid w:val="00EC12D5"/>
    <w:rsid w:val="00EC3739"/>
    <w:rsid w:val="00EC3750"/>
    <w:rsid w:val="00EC5945"/>
    <w:rsid w:val="00EC6011"/>
    <w:rsid w:val="00EC640C"/>
    <w:rsid w:val="00EC7C94"/>
    <w:rsid w:val="00ED0FB0"/>
    <w:rsid w:val="00ED1496"/>
    <w:rsid w:val="00ED160F"/>
    <w:rsid w:val="00ED228C"/>
    <w:rsid w:val="00ED3016"/>
    <w:rsid w:val="00ED36A1"/>
    <w:rsid w:val="00ED5505"/>
    <w:rsid w:val="00ED550D"/>
    <w:rsid w:val="00ED67BC"/>
    <w:rsid w:val="00EE192F"/>
    <w:rsid w:val="00EE33C3"/>
    <w:rsid w:val="00EE5EC6"/>
    <w:rsid w:val="00EE74C8"/>
    <w:rsid w:val="00EF0494"/>
    <w:rsid w:val="00EF2B8F"/>
    <w:rsid w:val="00EF38FB"/>
    <w:rsid w:val="00EF3D24"/>
    <w:rsid w:val="00EF4B9C"/>
    <w:rsid w:val="00EF4F2D"/>
    <w:rsid w:val="00EF756B"/>
    <w:rsid w:val="00EF79EB"/>
    <w:rsid w:val="00F033DC"/>
    <w:rsid w:val="00F045B7"/>
    <w:rsid w:val="00F06C16"/>
    <w:rsid w:val="00F06CF6"/>
    <w:rsid w:val="00F12C16"/>
    <w:rsid w:val="00F15545"/>
    <w:rsid w:val="00F16551"/>
    <w:rsid w:val="00F17E6C"/>
    <w:rsid w:val="00F20EAC"/>
    <w:rsid w:val="00F21382"/>
    <w:rsid w:val="00F279F7"/>
    <w:rsid w:val="00F30046"/>
    <w:rsid w:val="00F307E3"/>
    <w:rsid w:val="00F3339A"/>
    <w:rsid w:val="00F334D7"/>
    <w:rsid w:val="00F34562"/>
    <w:rsid w:val="00F4058D"/>
    <w:rsid w:val="00F4159B"/>
    <w:rsid w:val="00F4197D"/>
    <w:rsid w:val="00F447FB"/>
    <w:rsid w:val="00F5297D"/>
    <w:rsid w:val="00F543BE"/>
    <w:rsid w:val="00F56144"/>
    <w:rsid w:val="00F5626E"/>
    <w:rsid w:val="00F601B2"/>
    <w:rsid w:val="00F61FDE"/>
    <w:rsid w:val="00F62914"/>
    <w:rsid w:val="00F6427B"/>
    <w:rsid w:val="00F64EA7"/>
    <w:rsid w:val="00F66C34"/>
    <w:rsid w:val="00F67D94"/>
    <w:rsid w:val="00F70C15"/>
    <w:rsid w:val="00F70F4D"/>
    <w:rsid w:val="00F717C2"/>
    <w:rsid w:val="00F75E95"/>
    <w:rsid w:val="00F766D8"/>
    <w:rsid w:val="00F810AD"/>
    <w:rsid w:val="00F811BC"/>
    <w:rsid w:val="00F81F0B"/>
    <w:rsid w:val="00F82185"/>
    <w:rsid w:val="00F8301B"/>
    <w:rsid w:val="00F83156"/>
    <w:rsid w:val="00F8503A"/>
    <w:rsid w:val="00F8514E"/>
    <w:rsid w:val="00F86023"/>
    <w:rsid w:val="00F87543"/>
    <w:rsid w:val="00F92101"/>
    <w:rsid w:val="00FA2486"/>
    <w:rsid w:val="00FA2968"/>
    <w:rsid w:val="00FA3D30"/>
    <w:rsid w:val="00FA5CD9"/>
    <w:rsid w:val="00FA7B28"/>
    <w:rsid w:val="00FB2416"/>
    <w:rsid w:val="00FB2774"/>
    <w:rsid w:val="00FB2945"/>
    <w:rsid w:val="00FB30A2"/>
    <w:rsid w:val="00FC19AF"/>
    <w:rsid w:val="00FC7839"/>
    <w:rsid w:val="00FD119F"/>
    <w:rsid w:val="00FD638A"/>
    <w:rsid w:val="00FE112D"/>
    <w:rsid w:val="00FE255A"/>
    <w:rsid w:val="00FE2857"/>
    <w:rsid w:val="00FE4BB6"/>
    <w:rsid w:val="00FE58FA"/>
    <w:rsid w:val="00FE5E4B"/>
    <w:rsid w:val="00FE7D0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  <w:lang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uiPriority w:val="10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uiPriority w:val="10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  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uiPriority w:val="1"/>
    <w:qFormat/>
    <w:rsid w:val="00CE0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F19FC-CBD9-4771-9249-B01D082F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2</cp:revision>
  <cp:lastPrinted>2025-07-08T07:43:00Z</cp:lastPrinted>
  <dcterms:created xsi:type="dcterms:W3CDTF">2025-07-08T10:34:00Z</dcterms:created>
  <dcterms:modified xsi:type="dcterms:W3CDTF">2025-07-08T10:34:00Z</dcterms:modified>
</cp:coreProperties>
</file>