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E16EF7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DB13FB">
        <w:rPr>
          <w:sz w:val="28"/>
          <w:szCs w:val="28"/>
        </w:rPr>
        <w:t>2</w:t>
      </w:r>
      <w:r w:rsidR="00A41A66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» </w:t>
      </w:r>
      <w:r w:rsidR="00DB13FB">
        <w:rPr>
          <w:sz w:val="28"/>
          <w:szCs w:val="28"/>
        </w:rPr>
        <w:t>февраля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BF2B19">
        <w:rPr>
          <w:sz w:val="28"/>
          <w:szCs w:val="28"/>
        </w:rPr>
        <w:t xml:space="preserve"> 26</w:t>
      </w:r>
    </w:p>
    <w:p w:rsidR="00D12264" w:rsidRDefault="00920CF0" w:rsidP="00BF2B19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F2B19" w:rsidRDefault="00BF2B19" w:rsidP="00BF2B19">
      <w:pPr>
        <w:pStyle w:val="afc"/>
        <w:jc w:val="center"/>
        <w:rPr>
          <w:sz w:val="28"/>
          <w:szCs w:val="28"/>
        </w:rPr>
      </w:pPr>
    </w:p>
    <w:p w:rsidR="00E16EF7" w:rsidRDefault="00E16EF7" w:rsidP="00BF2B19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Default="00BF2B19" w:rsidP="007F6850">
      <w:pPr>
        <w:jc w:val="center"/>
        <w:rPr>
          <w:b/>
          <w:sz w:val="28"/>
          <w:szCs w:val="28"/>
        </w:rPr>
      </w:pPr>
    </w:p>
    <w:p w:rsidR="00E16EF7" w:rsidRPr="00261577" w:rsidRDefault="00E16EF7" w:rsidP="007F6850">
      <w:pPr>
        <w:jc w:val="center"/>
        <w:rPr>
          <w:b/>
          <w:sz w:val="28"/>
          <w:szCs w:val="28"/>
        </w:rPr>
      </w:pPr>
    </w:p>
    <w:p w:rsidR="00196F38" w:rsidRPr="00BF2B19" w:rsidRDefault="00743F41" w:rsidP="00E16EF7">
      <w:pPr>
        <w:spacing w:line="276" w:lineRule="auto"/>
        <w:ind w:firstLine="567"/>
        <w:jc w:val="both"/>
        <w:rPr>
          <w:color w:val="000000"/>
          <w:sz w:val="24"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>
        <w:rPr>
          <w:sz w:val="28"/>
          <w:szCs w:val="28"/>
        </w:rPr>
        <w:t>61:09:0600007:131</w:t>
      </w:r>
      <w:r w:rsidRPr="00247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 которого: </w:t>
      </w:r>
      <w:proofErr w:type="gramStart"/>
      <w:r>
        <w:rPr>
          <w:sz w:val="28"/>
          <w:szCs w:val="28"/>
        </w:rPr>
        <w:t>Ростовская область Дубовский район в границах кадастрового квартала 61:09:0600007 Семичанской с/а, поле № 66, контур № 317,</w:t>
      </w:r>
      <w:r w:rsidRPr="00247487">
        <w:rPr>
          <w:sz w:val="28"/>
          <w:szCs w:val="28"/>
        </w:rPr>
        <w:t xml:space="preserve"> опубликованном Администрацией </w:t>
      </w:r>
      <w:r>
        <w:rPr>
          <w:sz w:val="28"/>
          <w:szCs w:val="28"/>
        </w:rPr>
        <w:t>Семичанского сельского поселения</w:t>
      </w:r>
      <w:r w:rsidRPr="0024748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Семичанского сельского поселения  24.10.2024 г.</w:t>
      </w:r>
      <w:r w:rsidRPr="006B30FA">
        <w:rPr>
          <w:sz w:val="28"/>
          <w:szCs w:val="28"/>
        </w:rPr>
        <w:t>,  в разделе «Новост</w:t>
      </w:r>
      <w:r>
        <w:rPr>
          <w:sz w:val="28"/>
          <w:szCs w:val="28"/>
        </w:rPr>
        <w:t>и» по адресу в сети «Интернет»</w:t>
      </w:r>
      <w:r w:rsidRPr="00312F6C">
        <w:t xml:space="preserve"> </w:t>
      </w:r>
      <w:r>
        <w:t xml:space="preserve"> </w:t>
      </w:r>
      <w:hyperlink r:id="rId8" w:history="1">
        <w:r w:rsidRPr="005B7811">
          <w:rPr>
            <w:rStyle w:val="afd"/>
            <w:sz w:val="28"/>
            <w:szCs w:val="28"/>
          </w:rPr>
          <w:t>https://www.semichanskoesp.ru/news/5609-ob-yavlenie-o-vozmozhnykh- nevostrebovannykh-zemelnykh-dolyakh-v-granitsakh-zemel-semichanskogo-selskogo-poseleniya-dubovskogo-rajona-rostovskoj-oblasti</w:t>
        </w:r>
      </w:hyperlink>
      <w:r w:rsidRPr="00DB1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 xml:space="preserve">  </w:t>
      </w:r>
      <w:r w:rsidRPr="000C5C5C">
        <w:rPr>
          <w:sz w:val="28"/>
          <w:szCs w:val="28"/>
        </w:rPr>
        <w:t xml:space="preserve">в средствах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>
        <w:rPr>
          <w:sz w:val="28"/>
          <w:szCs w:val="28"/>
        </w:rPr>
        <w:t>23 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24.10.2024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>
        <w:rPr>
          <w:sz w:val="28"/>
          <w:szCs w:val="28"/>
        </w:rPr>
        <w:t xml:space="preserve">27 января 2025 года </w:t>
      </w:r>
      <w:r w:rsidRPr="00AD1B90">
        <w:rPr>
          <w:sz w:val="28"/>
          <w:szCs w:val="28"/>
        </w:rPr>
        <w:t>на 1</w:t>
      </w:r>
      <w:r>
        <w:rPr>
          <w:sz w:val="28"/>
          <w:szCs w:val="28"/>
        </w:rPr>
        <w:t>0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</w:t>
      </w:r>
      <w:proofErr w:type="gramEnd"/>
      <w:r w:rsidRPr="00DB13FB">
        <w:rPr>
          <w:color w:val="000000"/>
          <w:sz w:val="28"/>
          <w:szCs w:val="28"/>
        </w:rPr>
        <w:t xml:space="preserve"> 19,</w:t>
      </w:r>
      <w:r>
        <w:rPr>
          <w:color w:val="000000"/>
          <w:sz w:val="24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 голосовании не обеспечен, общее собрание участников долевой собственности на указанный выше земельный участок не состоялось, решение по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E16EF7">
        <w:rPr>
          <w:b/>
          <w:spacing w:val="40"/>
          <w:sz w:val="28"/>
          <w:szCs w:val="28"/>
        </w:rPr>
        <w:t>постановляе</w:t>
      </w:r>
      <w:r w:rsidR="00960C35" w:rsidRPr="00E16EF7">
        <w:rPr>
          <w:b/>
          <w:spacing w:val="40"/>
          <w:sz w:val="28"/>
          <w:szCs w:val="28"/>
        </w:rPr>
        <w:t>т</w:t>
      </w:r>
      <w:r w:rsidR="00960C35" w:rsidRPr="00E16EF7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A41A66" w:rsidRDefault="00BC2FE9" w:rsidP="00E16EF7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>твердить список невостребованных долей в праве общей долевой собственности на земельный участок сельскохозяйственного назначения с кадастровым номером: 61:09:0600007:131, согласно прилагаемому списку (Приложение № 1).</w:t>
      </w:r>
    </w:p>
    <w:p w:rsidR="00A41A66" w:rsidRPr="00AA3C48" w:rsidRDefault="00A41A66" w:rsidP="00E16EF7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E16EF7" w:rsidRDefault="00E16EF7" w:rsidP="00D12264">
      <w:pPr>
        <w:jc w:val="both"/>
        <w:rPr>
          <w:sz w:val="28"/>
          <w:szCs w:val="28"/>
          <w:highlight w:val="yellow"/>
        </w:rPr>
      </w:pPr>
    </w:p>
    <w:p w:rsidR="00E16EF7" w:rsidRPr="003160BD" w:rsidRDefault="00E16EF7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</w:t>
      </w:r>
      <w:r w:rsidR="00E16EF7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E16EF7" w:rsidRDefault="00D12264" w:rsidP="00397FA4">
      <w:pPr>
        <w:jc w:val="both"/>
      </w:pPr>
      <w:r w:rsidRPr="008F66F8">
        <w:t xml:space="preserve">Постановление вносит </w:t>
      </w:r>
    </w:p>
    <w:p w:rsidR="00D26BF1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E16EF7" w:rsidRDefault="00E16EF7" w:rsidP="00397FA4">
      <w:pPr>
        <w:jc w:val="both"/>
      </w:pPr>
    </w:p>
    <w:p w:rsidR="00E16EF7" w:rsidRP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lastRenderedPageBreak/>
        <w:t xml:space="preserve">Приложение № 1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к</w:t>
      </w:r>
      <w:r w:rsidR="00E16EF7">
        <w:rPr>
          <w:sz w:val="24"/>
        </w:rPr>
        <w:t xml:space="preserve"> п</w:t>
      </w:r>
      <w:r w:rsidRPr="00E16EF7">
        <w:rPr>
          <w:sz w:val="24"/>
        </w:rPr>
        <w:t xml:space="preserve">остановлению Администрации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Семичанского</w:t>
      </w:r>
      <w:r w:rsidR="00E16EF7">
        <w:rPr>
          <w:sz w:val="24"/>
        </w:rPr>
        <w:t xml:space="preserve"> </w:t>
      </w:r>
      <w:r w:rsidRPr="00E16EF7">
        <w:rPr>
          <w:sz w:val="24"/>
        </w:rPr>
        <w:t xml:space="preserve"> сельского поселения </w:t>
      </w:r>
    </w:p>
    <w:p w:rsidR="00397FA4" w:rsidRPr="00E16EF7" w:rsidRDefault="00E16EF7" w:rsidP="00397FA4">
      <w:pPr>
        <w:jc w:val="right"/>
        <w:rPr>
          <w:sz w:val="36"/>
          <w:szCs w:val="28"/>
        </w:rPr>
      </w:pPr>
      <w:r w:rsidRPr="00E16EF7">
        <w:rPr>
          <w:sz w:val="24"/>
        </w:rPr>
        <w:t>от 25.02.2025</w:t>
      </w:r>
      <w:r>
        <w:rPr>
          <w:sz w:val="24"/>
        </w:rPr>
        <w:t xml:space="preserve"> </w:t>
      </w:r>
      <w:r w:rsidRPr="00E16EF7">
        <w:rPr>
          <w:sz w:val="24"/>
        </w:rPr>
        <w:t xml:space="preserve"> </w:t>
      </w:r>
      <w:r w:rsidR="00397FA4" w:rsidRPr="00E16EF7">
        <w:rPr>
          <w:sz w:val="24"/>
        </w:rPr>
        <w:t xml:space="preserve">№ </w:t>
      </w:r>
      <w:r w:rsidR="00BF2B19" w:rsidRPr="00E16EF7">
        <w:rPr>
          <w:sz w:val="24"/>
        </w:rPr>
        <w:t>26</w:t>
      </w: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551"/>
        <w:gridCol w:w="2835"/>
        <w:gridCol w:w="1701"/>
      </w:tblGrid>
      <w:tr w:rsidR="00F36309" w:rsidRPr="00E16EF7" w:rsidTr="00E16EF7">
        <w:trPr>
          <w:trHeight w:val="1380"/>
        </w:trPr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EF7">
              <w:rPr>
                <w:b/>
                <w:sz w:val="24"/>
                <w:szCs w:val="24"/>
              </w:rPr>
              <w:t>/</w:t>
            </w:r>
            <w:proofErr w:type="spell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2835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701" w:type="dxa"/>
          </w:tcPr>
          <w:p w:rsidR="00F36309" w:rsidRPr="00E16EF7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E16EF7">
              <w:rPr>
                <w:b/>
                <w:sz w:val="24"/>
                <w:szCs w:val="24"/>
              </w:rPr>
              <w:t>га</w:t>
            </w:r>
            <w:proofErr w:type="gramEnd"/>
            <w:r w:rsidRPr="00E16EF7">
              <w:rPr>
                <w:b/>
                <w:sz w:val="24"/>
                <w:szCs w:val="24"/>
              </w:rPr>
              <w:t xml:space="preserve"> / доля</w:t>
            </w:r>
          </w:p>
        </w:tc>
      </w:tr>
      <w:tr w:rsidR="00F36309" w:rsidRPr="00E16EF7" w:rsidTr="00E16EF7"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F36309" w:rsidRPr="00E16EF7" w:rsidRDefault="00F36309" w:rsidP="003F1A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Марухно Антонина Харитоновна</w:t>
            </w:r>
          </w:p>
        </w:tc>
        <w:tc>
          <w:tcPr>
            <w:tcW w:w="2551" w:type="dxa"/>
            <w:vAlign w:val="center"/>
          </w:tcPr>
          <w:p w:rsidR="00F36309" w:rsidRPr="00E16EF7" w:rsidRDefault="00F36309" w:rsidP="00F36309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07.06.1915 г.р., умерла 05.08.2004 г.</w:t>
            </w:r>
          </w:p>
        </w:tc>
        <w:tc>
          <w:tcPr>
            <w:tcW w:w="2835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color w:val="000000"/>
                <w:sz w:val="24"/>
                <w:szCs w:val="24"/>
              </w:rPr>
              <w:t>постановление Администрации Дубовского района № 332 от 10.10.1994 г.</w:t>
            </w:r>
          </w:p>
        </w:tc>
        <w:tc>
          <w:tcPr>
            <w:tcW w:w="1701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20,8 га/   1/6 доля</w:t>
            </w:r>
          </w:p>
        </w:tc>
      </w:tr>
      <w:tr w:rsidR="00F36309" w:rsidRPr="00E16EF7" w:rsidTr="00E16EF7"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F36309" w:rsidRPr="00E16EF7" w:rsidRDefault="00F36309" w:rsidP="00494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6EF7">
              <w:rPr>
                <w:color w:val="000000"/>
                <w:sz w:val="24"/>
                <w:szCs w:val="24"/>
              </w:rPr>
              <w:t>Выстропова</w:t>
            </w:r>
            <w:proofErr w:type="spellEnd"/>
            <w:r w:rsidRPr="00E16EF7">
              <w:rPr>
                <w:color w:val="000000"/>
                <w:sz w:val="24"/>
                <w:szCs w:val="24"/>
              </w:rPr>
              <w:t xml:space="preserve"> Варвара Васильевна</w:t>
            </w:r>
          </w:p>
        </w:tc>
        <w:tc>
          <w:tcPr>
            <w:tcW w:w="2551" w:type="dxa"/>
            <w:vAlign w:val="center"/>
          </w:tcPr>
          <w:p w:rsidR="00F36309" w:rsidRPr="00E16EF7" w:rsidRDefault="00B06A16" w:rsidP="00F36309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01.07.1923 г.р., у</w:t>
            </w:r>
            <w:r w:rsidR="00F36309" w:rsidRPr="00E16EF7">
              <w:rPr>
                <w:sz w:val="24"/>
                <w:szCs w:val="24"/>
              </w:rPr>
              <w:t>мерла 02.03.2005 г.</w:t>
            </w:r>
          </w:p>
        </w:tc>
        <w:tc>
          <w:tcPr>
            <w:tcW w:w="2835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color w:val="000000"/>
                <w:sz w:val="24"/>
                <w:szCs w:val="24"/>
              </w:rPr>
              <w:t>постановление Администрации Дубовского района № 332 от 10.10.1994 г.</w:t>
            </w:r>
          </w:p>
        </w:tc>
        <w:tc>
          <w:tcPr>
            <w:tcW w:w="1701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20,8 га/   1/6 доля</w:t>
            </w:r>
          </w:p>
        </w:tc>
      </w:tr>
      <w:tr w:rsidR="00F36309" w:rsidRPr="00E16EF7" w:rsidTr="00E16EF7"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F36309" w:rsidRPr="00E16EF7" w:rsidRDefault="00F36309" w:rsidP="00494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6EF7">
              <w:rPr>
                <w:color w:val="000000"/>
                <w:sz w:val="24"/>
                <w:szCs w:val="24"/>
              </w:rPr>
              <w:t>Безенова</w:t>
            </w:r>
            <w:proofErr w:type="spellEnd"/>
            <w:r w:rsidRPr="00E16EF7">
              <w:rPr>
                <w:color w:val="000000"/>
                <w:sz w:val="24"/>
                <w:szCs w:val="24"/>
              </w:rPr>
              <w:t xml:space="preserve"> Антонина Константиновна</w:t>
            </w:r>
          </w:p>
        </w:tc>
        <w:tc>
          <w:tcPr>
            <w:tcW w:w="2551" w:type="dxa"/>
            <w:vAlign w:val="center"/>
          </w:tcPr>
          <w:p w:rsidR="00F36309" w:rsidRPr="00E16EF7" w:rsidRDefault="00470F48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22.10.1932 г.р., с</w:t>
            </w:r>
            <w:r w:rsidR="00F36309" w:rsidRPr="00E16EF7">
              <w:rPr>
                <w:sz w:val="24"/>
                <w:szCs w:val="24"/>
              </w:rPr>
              <w:t>ведения о дате смерти или месте проживания отсутствуют</w:t>
            </w:r>
          </w:p>
        </w:tc>
        <w:tc>
          <w:tcPr>
            <w:tcW w:w="2835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color w:val="000000"/>
                <w:sz w:val="24"/>
                <w:szCs w:val="24"/>
              </w:rPr>
              <w:t>постановление Администрации Дубовского района № 60 от 24.03.1992 г.</w:t>
            </w:r>
          </w:p>
        </w:tc>
        <w:tc>
          <w:tcPr>
            <w:tcW w:w="1701" w:type="dxa"/>
            <w:vAlign w:val="center"/>
          </w:tcPr>
          <w:p w:rsidR="00F36309" w:rsidRPr="00E16EF7" w:rsidRDefault="00F36309" w:rsidP="00494952">
            <w:pPr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22,67 га/  1/6 доля</w:t>
            </w:r>
          </w:p>
        </w:tc>
      </w:tr>
    </w:tbl>
    <w:p w:rsidR="00397FA4" w:rsidRP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sectPr w:rsidR="00397FA4" w:rsidRPr="00397FA4" w:rsidSect="00E16EF7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9D" w:rsidRDefault="00266B9D">
      <w:r>
        <w:separator/>
      </w:r>
    </w:p>
  </w:endnote>
  <w:endnote w:type="continuationSeparator" w:id="1">
    <w:p w:rsidR="00266B9D" w:rsidRDefault="0026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6EF7">
      <w:rPr>
        <w:rStyle w:val="ab"/>
        <w:noProof/>
      </w:rPr>
      <w:t>1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9D" w:rsidRDefault="00266B9D">
      <w:r>
        <w:separator/>
      </w:r>
    </w:p>
  </w:footnote>
  <w:footnote w:type="continuationSeparator" w:id="1">
    <w:p w:rsidR="00266B9D" w:rsidRDefault="00266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E033AA"/>
    <w:rsid w:val="00E07A65"/>
    <w:rsid w:val="00E16EF7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309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news/5609-ob-yavlenie-o-vozmozhnykh-%20nevostrebovannykh-zemelnykh-dolyakh-v-granitsakh-zemel-semichanskogo-selskogo-poseleniya-dubovskogo-rajona-rostovskoj-obla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6070-B952-4002-98A8-3D67E325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3732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https://www.semichanskoesp.ru/news/5609-ob-yavlenie-o-vozmozhnykh- nevostrebovannykh-zemelnykh-dolyakh-v-granitsakh-zemel-semichanskogo-selskogo-poseleniya-dubovskogo-rajona-rostovskoj-oblasti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2021-07-12T06:50:00Z</cp:lastPrinted>
  <dcterms:created xsi:type="dcterms:W3CDTF">2025-02-24T13:07:00Z</dcterms:created>
  <dcterms:modified xsi:type="dcterms:W3CDTF">2025-02-24T13:07:00Z</dcterms:modified>
</cp:coreProperties>
</file>