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5E" w:rsidRPr="005E75D6" w:rsidRDefault="0079225E" w:rsidP="005E75D6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E75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9225E" w:rsidRPr="005E75D6" w:rsidRDefault="0079225E" w:rsidP="005E75D6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E75D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9225E" w:rsidRPr="005E75D6" w:rsidRDefault="0079225E" w:rsidP="005E75D6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E75D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9225E" w:rsidRPr="005E75D6" w:rsidRDefault="0079225E" w:rsidP="005E75D6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E75D6">
        <w:rPr>
          <w:rFonts w:ascii="Times New Roman" w:hAnsi="Times New Roman"/>
          <w:b/>
          <w:sz w:val="28"/>
          <w:szCs w:val="28"/>
        </w:rPr>
        <w:t>«СЕМИЧАНСКОЕ СЕЛЬСКОЕ ПОСЕЛЕНИЕ»</w:t>
      </w:r>
    </w:p>
    <w:p w:rsidR="0079225E" w:rsidRPr="005E75D6" w:rsidRDefault="0079225E" w:rsidP="005E75D6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E75D6">
        <w:rPr>
          <w:rFonts w:ascii="Times New Roman" w:hAnsi="Times New Roman"/>
          <w:b/>
          <w:sz w:val="28"/>
          <w:szCs w:val="28"/>
        </w:rPr>
        <w:t>АДМИНИСТРАЦИЯ СЕМИЧАНСКОГО СЕЛЬСКОГО ПОСЕЛЕНИЯ</w:t>
      </w:r>
    </w:p>
    <w:p w:rsidR="005E75D6" w:rsidRDefault="005E75D6" w:rsidP="005E75D6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9225E" w:rsidRPr="005E75D6" w:rsidRDefault="0079225E" w:rsidP="005E75D6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E7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5E75D6" w:rsidRDefault="005E75D6" w:rsidP="005E75D6">
      <w:pPr>
        <w:pStyle w:val="af5"/>
      </w:pPr>
    </w:p>
    <w:p w:rsidR="0079225E" w:rsidRPr="00395229" w:rsidRDefault="0079225E" w:rsidP="0079225E">
      <w:pPr>
        <w:spacing w:after="260"/>
        <w:rPr>
          <w:sz w:val="28"/>
          <w:szCs w:val="28"/>
        </w:rPr>
      </w:pPr>
      <w:r w:rsidRPr="00395229">
        <w:rPr>
          <w:rFonts w:hint="eastAsia"/>
          <w:sz w:val="28"/>
          <w:szCs w:val="28"/>
        </w:rPr>
        <w:t>«</w:t>
      </w:r>
      <w:r w:rsidR="00131A2B">
        <w:rPr>
          <w:sz w:val="28"/>
          <w:szCs w:val="28"/>
        </w:rPr>
        <w:t>11</w:t>
      </w:r>
      <w:r w:rsidRPr="00395229">
        <w:rPr>
          <w:sz w:val="28"/>
          <w:szCs w:val="28"/>
        </w:rPr>
        <w:t xml:space="preserve">» </w:t>
      </w:r>
      <w:r w:rsidR="00A35890">
        <w:rPr>
          <w:sz w:val="28"/>
          <w:szCs w:val="28"/>
        </w:rPr>
        <w:t xml:space="preserve">февраля </w:t>
      </w:r>
      <w:r w:rsidR="00395229" w:rsidRPr="00395229">
        <w:rPr>
          <w:sz w:val="28"/>
          <w:szCs w:val="28"/>
        </w:rPr>
        <w:t>20</w:t>
      </w:r>
      <w:r w:rsidR="00F07B24">
        <w:rPr>
          <w:sz w:val="28"/>
          <w:szCs w:val="28"/>
        </w:rPr>
        <w:t>2</w:t>
      </w:r>
      <w:r w:rsidR="006B3EE8">
        <w:rPr>
          <w:sz w:val="28"/>
          <w:szCs w:val="28"/>
        </w:rPr>
        <w:t>5</w:t>
      </w:r>
      <w:r w:rsidR="005E75D6">
        <w:rPr>
          <w:sz w:val="28"/>
          <w:szCs w:val="28"/>
        </w:rPr>
        <w:t xml:space="preserve"> г. </w:t>
      </w:r>
      <w:r w:rsidRPr="00395229">
        <w:rPr>
          <w:sz w:val="28"/>
          <w:szCs w:val="28"/>
        </w:rPr>
        <w:t xml:space="preserve"> № </w:t>
      </w:r>
      <w:r w:rsidR="005E75D6">
        <w:rPr>
          <w:sz w:val="28"/>
          <w:szCs w:val="28"/>
        </w:rPr>
        <w:t>19</w:t>
      </w:r>
    </w:p>
    <w:p w:rsidR="0079225E" w:rsidRPr="00395229" w:rsidRDefault="0079225E" w:rsidP="0079225E">
      <w:pPr>
        <w:spacing w:after="260"/>
        <w:jc w:val="center"/>
        <w:rPr>
          <w:sz w:val="28"/>
          <w:szCs w:val="28"/>
        </w:rPr>
      </w:pPr>
      <w:r w:rsidRPr="00395229">
        <w:rPr>
          <w:sz w:val="28"/>
          <w:szCs w:val="28"/>
        </w:rPr>
        <w:t>х. Семичный</w:t>
      </w:r>
    </w:p>
    <w:p w:rsidR="00346339" w:rsidRPr="005E75D6" w:rsidRDefault="00346339" w:rsidP="00E146A7">
      <w:pPr>
        <w:spacing w:line="320" w:lineRule="exact"/>
        <w:jc w:val="center"/>
        <w:rPr>
          <w:b/>
          <w:sz w:val="28"/>
          <w:szCs w:val="28"/>
        </w:rPr>
      </w:pPr>
      <w:r w:rsidRPr="005E75D6">
        <w:rPr>
          <w:b/>
          <w:sz w:val="28"/>
          <w:szCs w:val="28"/>
        </w:rPr>
        <w:t>Об утверждении отчет</w:t>
      </w:r>
      <w:r w:rsidR="008334CB" w:rsidRPr="005E75D6">
        <w:rPr>
          <w:b/>
          <w:sz w:val="28"/>
          <w:szCs w:val="28"/>
        </w:rPr>
        <w:t>а</w:t>
      </w:r>
      <w:r w:rsidRPr="005E75D6">
        <w:rPr>
          <w:b/>
          <w:sz w:val="28"/>
          <w:szCs w:val="28"/>
        </w:rPr>
        <w:t xml:space="preserve"> о </w:t>
      </w:r>
      <w:r w:rsidR="008334CB" w:rsidRPr="005E75D6">
        <w:rPr>
          <w:b/>
          <w:sz w:val="28"/>
          <w:szCs w:val="28"/>
        </w:rPr>
        <w:t>реализации</w:t>
      </w:r>
    </w:p>
    <w:p w:rsidR="008334CB" w:rsidRPr="005E75D6" w:rsidRDefault="008334CB" w:rsidP="00E14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75D6">
        <w:rPr>
          <w:b/>
          <w:sz w:val="28"/>
          <w:szCs w:val="28"/>
        </w:rPr>
        <w:t>м</w:t>
      </w:r>
      <w:r w:rsidR="00FE4BC5" w:rsidRPr="005E75D6">
        <w:rPr>
          <w:b/>
          <w:sz w:val="28"/>
          <w:szCs w:val="28"/>
        </w:rPr>
        <w:t>униципальн</w:t>
      </w:r>
      <w:r w:rsidRPr="005E75D6">
        <w:rPr>
          <w:b/>
          <w:sz w:val="28"/>
          <w:szCs w:val="28"/>
        </w:rPr>
        <w:t xml:space="preserve">ой программы </w:t>
      </w:r>
      <w:r w:rsidR="00FE4BC5" w:rsidRPr="005E75D6">
        <w:rPr>
          <w:b/>
          <w:sz w:val="28"/>
          <w:szCs w:val="28"/>
        </w:rPr>
        <w:t xml:space="preserve"> </w:t>
      </w:r>
      <w:r w:rsidRPr="005E75D6">
        <w:rPr>
          <w:b/>
          <w:sz w:val="28"/>
          <w:szCs w:val="28"/>
        </w:rPr>
        <w:t>Семичанского сельского поселения</w:t>
      </w:r>
    </w:p>
    <w:p w:rsidR="00AE4B84" w:rsidRPr="005E75D6" w:rsidRDefault="008334CB" w:rsidP="00B27518">
      <w:pPr>
        <w:suppressAutoHyphens/>
        <w:jc w:val="center"/>
        <w:rPr>
          <w:b/>
          <w:sz w:val="28"/>
          <w:szCs w:val="28"/>
        </w:rPr>
      </w:pPr>
      <w:r w:rsidRPr="005E75D6">
        <w:rPr>
          <w:b/>
          <w:sz w:val="28"/>
          <w:szCs w:val="28"/>
        </w:rPr>
        <w:t>«</w:t>
      </w:r>
      <w:r w:rsidR="00B27518" w:rsidRPr="005E75D6">
        <w:rPr>
          <w:b/>
          <w:sz w:val="28"/>
          <w:szCs w:val="28"/>
        </w:rPr>
        <w:t xml:space="preserve">Развитие </w:t>
      </w:r>
      <w:r w:rsidR="00C56E36" w:rsidRPr="005E75D6">
        <w:rPr>
          <w:b/>
          <w:sz w:val="28"/>
          <w:szCs w:val="28"/>
        </w:rPr>
        <w:t>транспортной системы</w:t>
      </w:r>
      <w:r w:rsidRPr="005E75D6">
        <w:rPr>
          <w:b/>
          <w:sz w:val="28"/>
          <w:szCs w:val="28"/>
        </w:rPr>
        <w:t>»</w:t>
      </w:r>
    </w:p>
    <w:p w:rsidR="00346339" w:rsidRDefault="00346339" w:rsidP="00E14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75D6">
        <w:rPr>
          <w:b/>
          <w:sz w:val="28"/>
          <w:szCs w:val="28"/>
        </w:rPr>
        <w:t>за 20</w:t>
      </w:r>
      <w:r w:rsidR="00AD3685" w:rsidRPr="005E75D6">
        <w:rPr>
          <w:b/>
          <w:sz w:val="28"/>
          <w:szCs w:val="28"/>
        </w:rPr>
        <w:t>2</w:t>
      </w:r>
      <w:r w:rsidR="006B3EE8" w:rsidRPr="005E75D6">
        <w:rPr>
          <w:b/>
          <w:sz w:val="28"/>
          <w:szCs w:val="28"/>
        </w:rPr>
        <w:t>4</w:t>
      </w:r>
      <w:r w:rsidRPr="005E75D6">
        <w:rPr>
          <w:b/>
          <w:sz w:val="28"/>
          <w:szCs w:val="28"/>
        </w:rPr>
        <w:t xml:space="preserve"> год</w:t>
      </w:r>
    </w:p>
    <w:p w:rsidR="005E75D6" w:rsidRPr="005E75D6" w:rsidRDefault="005E75D6" w:rsidP="00E14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3768" w:rsidRPr="00395229" w:rsidRDefault="00BE6866" w:rsidP="000653AA">
      <w:pPr>
        <w:spacing w:line="247" w:lineRule="auto"/>
        <w:ind w:firstLine="720"/>
        <w:jc w:val="both"/>
        <w:rPr>
          <w:b/>
          <w:bCs/>
          <w:sz w:val="28"/>
          <w:szCs w:val="28"/>
        </w:rPr>
      </w:pPr>
      <w:r w:rsidRPr="00395229">
        <w:rPr>
          <w:sz w:val="28"/>
          <w:szCs w:val="28"/>
        </w:rPr>
        <w:t xml:space="preserve">В соответствии с постановлением Администрации </w:t>
      </w:r>
      <w:r w:rsidR="008E234F" w:rsidRPr="00395229">
        <w:rPr>
          <w:sz w:val="28"/>
          <w:szCs w:val="28"/>
        </w:rPr>
        <w:t>Семичан</w:t>
      </w:r>
      <w:r w:rsidR="00D862B1" w:rsidRPr="00395229">
        <w:rPr>
          <w:sz w:val="28"/>
          <w:szCs w:val="28"/>
        </w:rPr>
        <w:t>ского</w:t>
      </w:r>
      <w:r w:rsidRPr="00395229">
        <w:rPr>
          <w:sz w:val="28"/>
          <w:szCs w:val="28"/>
        </w:rPr>
        <w:t xml:space="preserve"> сельского поселения от </w:t>
      </w:r>
      <w:r w:rsidR="00395229" w:rsidRPr="00395229">
        <w:rPr>
          <w:sz w:val="28"/>
          <w:szCs w:val="28"/>
        </w:rPr>
        <w:t>29.01.2018 г № 8 «Об утверждении Методических рекомендаций по разработке и реализации муниципальных программ Семичанского сельского поселения»</w:t>
      </w:r>
      <w:r w:rsidR="000653AA" w:rsidRPr="00395229">
        <w:rPr>
          <w:sz w:val="28"/>
          <w:szCs w:val="28"/>
        </w:rPr>
        <w:t xml:space="preserve">, Администрация Семичанского сельского поселения </w:t>
      </w:r>
      <w:r w:rsidR="000653AA" w:rsidRPr="005E75D6">
        <w:rPr>
          <w:rFonts w:ascii="Times New Roman Полужирный" w:hAnsi="Times New Roman Полужирный"/>
          <w:b/>
          <w:spacing w:val="40"/>
          <w:sz w:val="28"/>
          <w:szCs w:val="28"/>
        </w:rPr>
        <w:t>постановляет:</w:t>
      </w:r>
    </w:p>
    <w:p w:rsidR="0054493C" w:rsidRPr="00395229" w:rsidRDefault="0054493C" w:rsidP="00BE6866">
      <w:pPr>
        <w:pStyle w:val="ConsPlusTitle"/>
        <w:widowControl/>
        <w:jc w:val="center"/>
        <w:rPr>
          <w:b w:val="0"/>
          <w:bCs w:val="0"/>
        </w:rPr>
      </w:pPr>
    </w:p>
    <w:p w:rsidR="0019161C" w:rsidRPr="00395229" w:rsidRDefault="00A52AD1" w:rsidP="00A52AD1">
      <w:pPr>
        <w:jc w:val="both"/>
        <w:rPr>
          <w:sz w:val="28"/>
          <w:szCs w:val="28"/>
        </w:rPr>
      </w:pPr>
      <w:r w:rsidRPr="00395229">
        <w:rPr>
          <w:sz w:val="28"/>
          <w:szCs w:val="28"/>
        </w:rPr>
        <w:t xml:space="preserve">          </w:t>
      </w:r>
      <w:r w:rsidR="0019161C" w:rsidRPr="00395229">
        <w:rPr>
          <w:sz w:val="28"/>
          <w:szCs w:val="28"/>
        </w:rPr>
        <w:t>1. Утвердить отчет о ходе работ по муниципальной программе «</w:t>
      </w:r>
      <w:r w:rsidR="00C56E36" w:rsidRPr="00395229">
        <w:rPr>
          <w:sz w:val="28"/>
          <w:szCs w:val="28"/>
        </w:rPr>
        <w:t>Развитие транспортной системы</w:t>
      </w:r>
      <w:r w:rsidR="0019161C" w:rsidRPr="00395229">
        <w:rPr>
          <w:sz w:val="28"/>
          <w:szCs w:val="28"/>
        </w:rPr>
        <w:t>»</w:t>
      </w:r>
      <w:r w:rsidR="00AF37FE">
        <w:rPr>
          <w:sz w:val="28"/>
          <w:szCs w:val="28"/>
        </w:rPr>
        <w:t xml:space="preserve"> </w:t>
      </w:r>
      <w:r w:rsidR="0019161C" w:rsidRPr="00395229">
        <w:rPr>
          <w:sz w:val="28"/>
          <w:szCs w:val="28"/>
        </w:rPr>
        <w:t>по результатам за 20</w:t>
      </w:r>
      <w:r w:rsidR="00AD3685">
        <w:rPr>
          <w:sz w:val="28"/>
          <w:szCs w:val="28"/>
        </w:rPr>
        <w:t>2</w:t>
      </w:r>
      <w:r w:rsidR="006B3EE8">
        <w:rPr>
          <w:sz w:val="28"/>
          <w:szCs w:val="28"/>
        </w:rPr>
        <w:t>4</w:t>
      </w:r>
      <w:r w:rsidR="0019161C" w:rsidRPr="00395229">
        <w:rPr>
          <w:sz w:val="28"/>
          <w:szCs w:val="28"/>
        </w:rPr>
        <w:t xml:space="preserve"> год согласно приложению к настоящему постановлению.</w:t>
      </w:r>
    </w:p>
    <w:p w:rsidR="003B5925" w:rsidRPr="00395229" w:rsidRDefault="008B1C1B" w:rsidP="00463482">
      <w:pPr>
        <w:tabs>
          <w:tab w:val="left" w:pos="6600"/>
        </w:tabs>
        <w:jc w:val="both"/>
        <w:rPr>
          <w:sz w:val="28"/>
          <w:szCs w:val="28"/>
        </w:rPr>
      </w:pPr>
      <w:r w:rsidRPr="00395229">
        <w:rPr>
          <w:sz w:val="28"/>
          <w:szCs w:val="28"/>
        </w:rPr>
        <w:t xml:space="preserve">          </w:t>
      </w:r>
      <w:r w:rsidR="008334CB" w:rsidRPr="00395229">
        <w:rPr>
          <w:sz w:val="28"/>
          <w:szCs w:val="28"/>
        </w:rPr>
        <w:t>2</w:t>
      </w:r>
      <w:r w:rsidRPr="00395229">
        <w:rPr>
          <w:sz w:val="28"/>
          <w:szCs w:val="28"/>
        </w:rPr>
        <w:t>.</w:t>
      </w:r>
      <w:r w:rsidR="003B5925" w:rsidRPr="00395229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BE6866" w:rsidRPr="00395229" w:rsidRDefault="008334CB" w:rsidP="00BE6866">
      <w:pPr>
        <w:ind w:firstLine="720"/>
        <w:jc w:val="both"/>
        <w:rPr>
          <w:sz w:val="28"/>
          <w:szCs w:val="28"/>
        </w:rPr>
      </w:pPr>
      <w:r w:rsidRPr="00395229">
        <w:rPr>
          <w:sz w:val="28"/>
          <w:szCs w:val="28"/>
        </w:rPr>
        <w:t>3</w:t>
      </w:r>
      <w:r w:rsidR="00BE6866" w:rsidRPr="00395229">
        <w:rPr>
          <w:sz w:val="28"/>
          <w:szCs w:val="28"/>
        </w:rPr>
        <w:t>. Контроль за выполнением постановления оставляю за собой</w:t>
      </w:r>
      <w:r w:rsidR="00952E76" w:rsidRPr="00395229">
        <w:rPr>
          <w:sz w:val="28"/>
          <w:szCs w:val="28"/>
        </w:rPr>
        <w:t>.</w:t>
      </w:r>
    </w:p>
    <w:p w:rsidR="00CA5D5E" w:rsidRPr="00395229" w:rsidRDefault="00CA5D5E" w:rsidP="009050D9">
      <w:pPr>
        <w:rPr>
          <w:sz w:val="28"/>
          <w:szCs w:val="28"/>
        </w:rPr>
      </w:pPr>
    </w:p>
    <w:p w:rsidR="004A0CBB" w:rsidRPr="00395229" w:rsidRDefault="004A0CBB" w:rsidP="009050D9">
      <w:pPr>
        <w:rPr>
          <w:sz w:val="28"/>
          <w:szCs w:val="28"/>
        </w:rPr>
      </w:pPr>
    </w:p>
    <w:p w:rsidR="004A0CBB" w:rsidRDefault="004A0CBB" w:rsidP="009050D9">
      <w:pPr>
        <w:rPr>
          <w:sz w:val="28"/>
          <w:szCs w:val="28"/>
        </w:rPr>
      </w:pPr>
    </w:p>
    <w:p w:rsidR="005E75D6" w:rsidRDefault="005E75D6" w:rsidP="009050D9">
      <w:pPr>
        <w:rPr>
          <w:sz w:val="28"/>
          <w:szCs w:val="28"/>
        </w:rPr>
      </w:pPr>
    </w:p>
    <w:p w:rsidR="005E75D6" w:rsidRPr="00395229" w:rsidRDefault="005E75D6" w:rsidP="009050D9">
      <w:pPr>
        <w:rPr>
          <w:sz w:val="28"/>
          <w:szCs w:val="28"/>
        </w:rPr>
      </w:pPr>
    </w:p>
    <w:p w:rsidR="00BA024B" w:rsidRPr="00395229" w:rsidRDefault="00BE6866" w:rsidP="009050D9">
      <w:pPr>
        <w:rPr>
          <w:sz w:val="28"/>
          <w:szCs w:val="28"/>
        </w:rPr>
      </w:pPr>
      <w:r w:rsidRPr="00395229">
        <w:rPr>
          <w:sz w:val="28"/>
          <w:szCs w:val="28"/>
        </w:rPr>
        <w:t xml:space="preserve">Глава </w:t>
      </w:r>
      <w:r w:rsidR="00463482" w:rsidRPr="00395229">
        <w:rPr>
          <w:sz w:val="28"/>
          <w:szCs w:val="28"/>
        </w:rPr>
        <w:t xml:space="preserve"> </w:t>
      </w:r>
      <w:r w:rsidR="00BA024B" w:rsidRPr="00395229">
        <w:rPr>
          <w:sz w:val="28"/>
          <w:szCs w:val="28"/>
        </w:rPr>
        <w:t>Администрации</w:t>
      </w:r>
    </w:p>
    <w:p w:rsidR="009050D9" w:rsidRPr="00395229" w:rsidRDefault="00463482" w:rsidP="009050D9">
      <w:pPr>
        <w:rPr>
          <w:sz w:val="28"/>
          <w:szCs w:val="28"/>
        </w:rPr>
      </w:pPr>
      <w:r w:rsidRPr="00395229">
        <w:rPr>
          <w:sz w:val="28"/>
          <w:szCs w:val="28"/>
        </w:rPr>
        <w:t>Семичан</w:t>
      </w:r>
      <w:r w:rsidR="00AB760E" w:rsidRPr="00395229">
        <w:rPr>
          <w:sz w:val="28"/>
          <w:szCs w:val="28"/>
        </w:rPr>
        <w:t xml:space="preserve">ского </w:t>
      </w:r>
      <w:r w:rsidR="00BE6866" w:rsidRPr="00395229">
        <w:rPr>
          <w:sz w:val="28"/>
          <w:szCs w:val="28"/>
        </w:rPr>
        <w:t xml:space="preserve">сельского поселения               </w:t>
      </w:r>
      <w:r w:rsidR="0054383F" w:rsidRPr="00395229">
        <w:rPr>
          <w:sz w:val="28"/>
          <w:szCs w:val="28"/>
        </w:rPr>
        <w:t xml:space="preserve">   </w:t>
      </w:r>
      <w:r w:rsidR="00BA024B" w:rsidRPr="00395229">
        <w:rPr>
          <w:sz w:val="28"/>
          <w:szCs w:val="28"/>
        </w:rPr>
        <w:t xml:space="preserve">          </w:t>
      </w:r>
      <w:r w:rsidR="00947795">
        <w:rPr>
          <w:sz w:val="28"/>
          <w:szCs w:val="28"/>
        </w:rPr>
        <w:t xml:space="preserve">    </w:t>
      </w:r>
      <w:r w:rsidR="00BA024B" w:rsidRPr="00395229">
        <w:rPr>
          <w:sz w:val="28"/>
          <w:szCs w:val="28"/>
        </w:rPr>
        <w:t xml:space="preserve"> </w:t>
      </w:r>
      <w:r w:rsidR="005E75D6">
        <w:rPr>
          <w:sz w:val="28"/>
          <w:szCs w:val="28"/>
        </w:rPr>
        <w:t xml:space="preserve">                  </w:t>
      </w:r>
      <w:r w:rsidR="00BA024B" w:rsidRPr="00395229">
        <w:rPr>
          <w:sz w:val="28"/>
          <w:szCs w:val="28"/>
        </w:rPr>
        <w:t xml:space="preserve"> О.В. Грач</w:t>
      </w:r>
      <w:r w:rsidR="00A35890">
        <w:rPr>
          <w:sz w:val="28"/>
          <w:szCs w:val="28"/>
        </w:rPr>
        <w:t>е</w:t>
      </w:r>
      <w:r w:rsidR="00BA024B" w:rsidRPr="00395229">
        <w:rPr>
          <w:sz w:val="28"/>
          <w:szCs w:val="28"/>
        </w:rPr>
        <w:t>в</w:t>
      </w:r>
      <w:r w:rsidR="00BE6866" w:rsidRPr="00395229">
        <w:rPr>
          <w:sz w:val="28"/>
          <w:szCs w:val="28"/>
        </w:rPr>
        <w:tab/>
      </w:r>
    </w:p>
    <w:p w:rsidR="008334CB" w:rsidRDefault="008334CB" w:rsidP="00796F0F">
      <w:pPr>
        <w:rPr>
          <w:sz w:val="28"/>
          <w:szCs w:val="28"/>
        </w:rPr>
      </w:pPr>
    </w:p>
    <w:p w:rsidR="005E75D6" w:rsidRDefault="005E75D6" w:rsidP="00796F0F">
      <w:pPr>
        <w:rPr>
          <w:sz w:val="28"/>
          <w:szCs w:val="28"/>
        </w:rPr>
      </w:pPr>
    </w:p>
    <w:p w:rsidR="005E75D6" w:rsidRDefault="005E75D6" w:rsidP="00796F0F">
      <w:pPr>
        <w:rPr>
          <w:sz w:val="28"/>
          <w:szCs w:val="28"/>
        </w:rPr>
      </w:pPr>
    </w:p>
    <w:p w:rsidR="005E75D6" w:rsidRDefault="005E75D6" w:rsidP="00796F0F">
      <w:pPr>
        <w:rPr>
          <w:sz w:val="28"/>
          <w:szCs w:val="28"/>
        </w:rPr>
      </w:pPr>
    </w:p>
    <w:p w:rsidR="005E75D6" w:rsidRDefault="005E75D6" w:rsidP="00796F0F">
      <w:pPr>
        <w:rPr>
          <w:sz w:val="28"/>
          <w:szCs w:val="28"/>
        </w:rPr>
      </w:pPr>
    </w:p>
    <w:p w:rsidR="005E75D6" w:rsidRDefault="005E75D6" w:rsidP="00796F0F">
      <w:pPr>
        <w:rPr>
          <w:sz w:val="28"/>
          <w:szCs w:val="28"/>
        </w:rPr>
      </w:pPr>
    </w:p>
    <w:p w:rsidR="005E75D6" w:rsidRPr="00395229" w:rsidRDefault="005E75D6" w:rsidP="00796F0F">
      <w:pPr>
        <w:rPr>
          <w:sz w:val="28"/>
          <w:szCs w:val="28"/>
        </w:rPr>
      </w:pPr>
    </w:p>
    <w:p w:rsidR="00796F0F" w:rsidRPr="00AF37FE" w:rsidRDefault="00BA024B" w:rsidP="00796F0F">
      <w:pPr>
        <w:rPr>
          <w:sz w:val="22"/>
          <w:szCs w:val="22"/>
        </w:rPr>
      </w:pPr>
      <w:r w:rsidRPr="00AF37FE">
        <w:rPr>
          <w:sz w:val="22"/>
          <w:szCs w:val="22"/>
        </w:rPr>
        <w:t>Постановление вносит</w:t>
      </w:r>
    </w:p>
    <w:p w:rsidR="00CA5D5E" w:rsidRPr="00AF37FE" w:rsidRDefault="00796F0F" w:rsidP="00796F0F">
      <w:pPr>
        <w:rPr>
          <w:sz w:val="22"/>
          <w:szCs w:val="22"/>
        </w:rPr>
      </w:pPr>
      <w:r w:rsidRPr="00AF37FE">
        <w:rPr>
          <w:sz w:val="22"/>
          <w:szCs w:val="22"/>
        </w:rPr>
        <w:t>сектор экономики и финансов</w:t>
      </w:r>
    </w:p>
    <w:p w:rsidR="00710BD3" w:rsidRPr="00710BD3" w:rsidRDefault="00710BD3" w:rsidP="00710BD3">
      <w:pPr>
        <w:pStyle w:val="3"/>
        <w:rPr>
          <w:sz w:val="24"/>
          <w:szCs w:val="24"/>
        </w:rPr>
      </w:pPr>
      <w:r w:rsidRPr="00710BD3">
        <w:rPr>
          <w:sz w:val="24"/>
          <w:szCs w:val="24"/>
        </w:rPr>
        <w:lastRenderedPageBreak/>
        <w:t xml:space="preserve">Приложение </w:t>
      </w:r>
    </w:p>
    <w:p w:rsidR="005E75D6" w:rsidRDefault="00710BD3" w:rsidP="00710BD3">
      <w:pPr>
        <w:ind w:left="125"/>
        <w:jc w:val="right"/>
        <w:rPr>
          <w:sz w:val="24"/>
          <w:szCs w:val="24"/>
        </w:rPr>
      </w:pPr>
      <w:r w:rsidRPr="00710BD3">
        <w:rPr>
          <w:sz w:val="24"/>
          <w:szCs w:val="24"/>
        </w:rPr>
        <w:t xml:space="preserve">                             к постановлению Администрации</w:t>
      </w:r>
      <w:r>
        <w:rPr>
          <w:sz w:val="24"/>
          <w:szCs w:val="24"/>
        </w:rPr>
        <w:t xml:space="preserve"> </w:t>
      </w:r>
    </w:p>
    <w:p w:rsidR="00710BD3" w:rsidRPr="00710BD3" w:rsidRDefault="00710BD3" w:rsidP="00710BD3">
      <w:pPr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Семичан</w:t>
      </w:r>
      <w:r w:rsidRPr="00710BD3">
        <w:rPr>
          <w:sz w:val="24"/>
          <w:szCs w:val="24"/>
        </w:rPr>
        <w:t>ского сельского поселения</w:t>
      </w:r>
    </w:p>
    <w:p w:rsidR="00710BD3" w:rsidRPr="00710BD3" w:rsidRDefault="00710BD3" w:rsidP="00710BD3">
      <w:pPr>
        <w:ind w:left="125"/>
        <w:jc w:val="right"/>
        <w:rPr>
          <w:bCs/>
          <w:iCs/>
          <w:sz w:val="24"/>
          <w:szCs w:val="24"/>
        </w:rPr>
      </w:pPr>
      <w:r w:rsidRPr="00676039">
        <w:rPr>
          <w:sz w:val="24"/>
          <w:szCs w:val="24"/>
        </w:rPr>
        <w:t>от</w:t>
      </w:r>
      <w:r w:rsidR="001D4AD2">
        <w:rPr>
          <w:sz w:val="24"/>
          <w:szCs w:val="24"/>
        </w:rPr>
        <w:t xml:space="preserve"> </w:t>
      </w:r>
      <w:r w:rsidR="006B3EE8">
        <w:rPr>
          <w:sz w:val="24"/>
          <w:szCs w:val="24"/>
        </w:rPr>
        <w:t xml:space="preserve"> </w:t>
      </w:r>
      <w:r w:rsidR="00131A2B">
        <w:rPr>
          <w:sz w:val="24"/>
          <w:szCs w:val="24"/>
        </w:rPr>
        <w:t>11</w:t>
      </w:r>
      <w:r w:rsidRPr="00676039">
        <w:rPr>
          <w:sz w:val="24"/>
          <w:szCs w:val="24"/>
        </w:rPr>
        <w:t>.0</w:t>
      </w:r>
      <w:r w:rsidR="00A35890">
        <w:rPr>
          <w:sz w:val="24"/>
          <w:szCs w:val="24"/>
        </w:rPr>
        <w:t>2</w:t>
      </w:r>
      <w:r w:rsidRPr="00676039">
        <w:rPr>
          <w:sz w:val="24"/>
          <w:szCs w:val="24"/>
        </w:rPr>
        <w:t>.20</w:t>
      </w:r>
      <w:r w:rsidR="00F07B24">
        <w:rPr>
          <w:sz w:val="24"/>
          <w:szCs w:val="24"/>
        </w:rPr>
        <w:t>2</w:t>
      </w:r>
      <w:r w:rsidR="006B3EE8">
        <w:rPr>
          <w:sz w:val="24"/>
          <w:szCs w:val="24"/>
        </w:rPr>
        <w:t>5</w:t>
      </w:r>
      <w:r w:rsidRPr="00676039">
        <w:rPr>
          <w:sz w:val="24"/>
          <w:szCs w:val="24"/>
        </w:rPr>
        <w:t xml:space="preserve"> </w:t>
      </w:r>
      <w:r w:rsidR="00943788" w:rsidRPr="00F337A7">
        <w:rPr>
          <w:sz w:val="24"/>
          <w:szCs w:val="24"/>
        </w:rPr>
        <w:t xml:space="preserve"> №</w:t>
      </w:r>
      <w:r w:rsidR="00BA024B" w:rsidRPr="00F337A7">
        <w:rPr>
          <w:sz w:val="24"/>
          <w:szCs w:val="24"/>
        </w:rPr>
        <w:t xml:space="preserve"> </w:t>
      </w:r>
      <w:r w:rsidR="00395229">
        <w:rPr>
          <w:sz w:val="24"/>
          <w:szCs w:val="24"/>
        </w:rPr>
        <w:t xml:space="preserve"> </w:t>
      </w:r>
      <w:r w:rsidR="005E75D6">
        <w:rPr>
          <w:sz w:val="24"/>
          <w:szCs w:val="24"/>
        </w:rPr>
        <w:t>19</w:t>
      </w:r>
    </w:p>
    <w:p w:rsidR="00710BD3" w:rsidRPr="00710BD3" w:rsidRDefault="00710BD3" w:rsidP="00710BD3">
      <w:pPr>
        <w:jc w:val="center"/>
        <w:rPr>
          <w:sz w:val="24"/>
          <w:szCs w:val="24"/>
        </w:rPr>
      </w:pPr>
    </w:p>
    <w:p w:rsidR="00710BD3" w:rsidRPr="00710BD3" w:rsidRDefault="00710BD3" w:rsidP="00710BD3">
      <w:pPr>
        <w:jc w:val="center"/>
        <w:rPr>
          <w:b/>
          <w:sz w:val="24"/>
          <w:szCs w:val="24"/>
        </w:rPr>
      </w:pPr>
      <w:r w:rsidRPr="00710BD3">
        <w:rPr>
          <w:b/>
          <w:sz w:val="24"/>
          <w:szCs w:val="24"/>
        </w:rPr>
        <w:t>ОТЧЕТ</w:t>
      </w:r>
    </w:p>
    <w:p w:rsidR="00710BD3" w:rsidRDefault="00710BD3" w:rsidP="00710BD3">
      <w:pPr>
        <w:jc w:val="center"/>
        <w:rPr>
          <w:b/>
          <w:sz w:val="24"/>
          <w:szCs w:val="24"/>
        </w:rPr>
      </w:pPr>
      <w:r w:rsidRPr="00710BD3">
        <w:rPr>
          <w:b/>
          <w:sz w:val="24"/>
          <w:szCs w:val="24"/>
        </w:rPr>
        <w:t xml:space="preserve">О </w:t>
      </w:r>
      <w:r w:rsidRPr="004A0CBB">
        <w:rPr>
          <w:b/>
          <w:sz w:val="24"/>
          <w:szCs w:val="24"/>
        </w:rPr>
        <w:t>РЕАЛИЗАЦИИ</w:t>
      </w:r>
      <w:r w:rsidRPr="00710BD3">
        <w:rPr>
          <w:b/>
          <w:sz w:val="24"/>
          <w:szCs w:val="24"/>
        </w:rPr>
        <w:t xml:space="preserve"> МУНИЦИПАЛЬНОЙ ПРОГРАММЫ </w:t>
      </w:r>
      <w:r>
        <w:rPr>
          <w:b/>
          <w:sz w:val="24"/>
          <w:szCs w:val="24"/>
        </w:rPr>
        <w:t xml:space="preserve">                       СЕМИЧАН</w:t>
      </w:r>
      <w:r w:rsidRPr="00710BD3">
        <w:rPr>
          <w:b/>
          <w:sz w:val="24"/>
          <w:szCs w:val="24"/>
        </w:rPr>
        <w:t>СКОГО СЕЛЬСКОГО ПОСЕЛЕНИЯ</w:t>
      </w:r>
    </w:p>
    <w:p w:rsidR="00035EEB" w:rsidRPr="00D86D7B" w:rsidRDefault="00710BD3" w:rsidP="0034429E">
      <w:pPr>
        <w:jc w:val="center"/>
        <w:rPr>
          <w:b/>
          <w:sz w:val="24"/>
          <w:szCs w:val="24"/>
        </w:rPr>
      </w:pPr>
      <w:r w:rsidRPr="00D86D7B">
        <w:rPr>
          <w:b/>
          <w:sz w:val="24"/>
          <w:szCs w:val="24"/>
        </w:rPr>
        <w:t>«</w:t>
      </w:r>
      <w:r w:rsidR="00D86D7B" w:rsidRPr="00D86D7B">
        <w:rPr>
          <w:b/>
          <w:sz w:val="28"/>
          <w:szCs w:val="28"/>
        </w:rPr>
        <w:t>Развитие транспортной системы</w:t>
      </w:r>
      <w:r w:rsidR="004A0CBB" w:rsidRPr="00D86D7B">
        <w:rPr>
          <w:b/>
          <w:sz w:val="24"/>
          <w:szCs w:val="24"/>
        </w:rPr>
        <w:t>»</w:t>
      </w:r>
      <w:r w:rsidR="0034429E" w:rsidRPr="00D86D7B">
        <w:rPr>
          <w:b/>
          <w:sz w:val="24"/>
          <w:szCs w:val="24"/>
        </w:rPr>
        <w:t xml:space="preserve"> </w:t>
      </w:r>
    </w:p>
    <w:p w:rsidR="00710BD3" w:rsidRPr="004A0CBB" w:rsidRDefault="00710BD3" w:rsidP="0034429E">
      <w:pPr>
        <w:jc w:val="center"/>
        <w:rPr>
          <w:b/>
          <w:sz w:val="24"/>
          <w:szCs w:val="24"/>
        </w:rPr>
      </w:pPr>
      <w:r w:rsidRPr="004A0CBB">
        <w:rPr>
          <w:b/>
          <w:sz w:val="24"/>
          <w:szCs w:val="24"/>
        </w:rPr>
        <w:t>за 20</w:t>
      </w:r>
      <w:r w:rsidR="00AD3685">
        <w:rPr>
          <w:b/>
          <w:sz w:val="24"/>
          <w:szCs w:val="24"/>
        </w:rPr>
        <w:t>2</w:t>
      </w:r>
      <w:r w:rsidR="006B3EE8">
        <w:rPr>
          <w:b/>
          <w:sz w:val="24"/>
          <w:szCs w:val="24"/>
        </w:rPr>
        <w:t>4</w:t>
      </w:r>
      <w:r w:rsidRPr="004A0CBB">
        <w:rPr>
          <w:b/>
          <w:sz w:val="24"/>
          <w:szCs w:val="24"/>
        </w:rPr>
        <w:t xml:space="preserve"> год.</w:t>
      </w:r>
    </w:p>
    <w:p w:rsidR="00947795" w:rsidRDefault="00947795" w:rsidP="00947795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947795" w:rsidRPr="00C34EE6" w:rsidRDefault="00947795" w:rsidP="00947795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C34EE6">
        <w:rPr>
          <w:b/>
          <w:i/>
          <w:sz w:val="28"/>
          <w:szCs w:val="28"/>
        </w:rPr>
        <w:t xml:space="preserve">1. Конкретные результаты реализации </w:t>
      </w:r>
    </w:p>
    <w:p w:rsidR="00947795" w:rsidRPr="00140379" w:rsidRDefault="00947795" w:rsidP="00947795">
      <w:pPr>
        <w:widowControl w:val="0"/>
        <w:autoSpaceDE w:val="0"/>
        <w:autoSpaceDN w:val="0"/>
        <w:adjustRightInd w:val="0"/>
        <w:ind w:firstLine="540"/>
        <w:jc w:val="center"/>
        <w:rPr>
          <w:i/>
        </w:rPr>
      </w:pPr>
      <w:r w:rsidRPr="00C34EE6">
        <w:rPr>
          <w:b/>
          <w:i/>
          <w:sz w:val="28"/>
          <w:szCs w:val="28"/>
        </w:rPr>
        <w:t>муниципальной программы, достигнутые за отчетный год</w:t>
      </w:r>
      <w:r w:rsidRPr="00140379">
        <w:rPr>
          <w:i/>
        </w:rPr>
        <w:t xml:space="preserve"> </w:t>
      </w:r>
    </w:p>
    <w:p w:rsidR="00395229" w:rsidRPr="00B9474A" w:rsidRDefault="00395229" w:rsidP="00395229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395229" w:rsidRDefault="00395229" w:rsidP="00395229">
      <w:pPr>
        <w:widowControl w:val="0"/>
        <w:numPr>
          <w:ilvl w:val="1"/>
          <w:numId w:val="3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6C5364">
        <w:rPr>
          <w:sz w:val="28"/>
          <w:szCs w:val="28"/>
        </w:rPr>
        <w:t>Основные результаты, достигнутые в отчетном году</w:t>
      </w:r>
    </w:p>
    <w:p w:rsidR="00395229" w:rsidRPr="006C5364" w:rsidRDefault="00395229" w:rsidP="0039522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95229" w:rsidRPr="00270CDD" w:rsidRDefault="00395229" w:rsidP="00395229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CDD">
        <w:rPr>
          <w:sz w:val="28"/>
          <w:szCs w:val="28"/>
        </w:rPr>
        <w:t xml:space="preserve">Муниципальная программа </w:t>
      </w:r>
      <w:r w:rsidR="00AF37FE">
        <w:rPr>
          <w:sz w:val="28"/>
          <w:szCs w:val="28"/>
        </w:rPr>
        <w:t>Семича</w:t>
      </w:r>
      <w:r w:rsidRPr="00270CDD">
        <w:rPr>
          <w:sz w:val="28"/>
          <w:szCs w:val="28"/>
        </w:rPr>
        <w:t xml:space="preserve">нского сельского поселения «Развитие транспортной системы» утверждена постановлением Администрации </w:t>
      </w:r>
      <w:r w:rsidR="00AF37FE">
        <w:rPr>
          <w:sz w:val="28"/>
          <w:szCs w:val="28"/>
        </w:rPr>
        <w:t>Семича</w:t>
      </w:r>
      <w:r w:rsidRPr="00270CDD">
        <w:rPr>
          <w:sz w:val="28"/>
          <w:szCs w:val="28"/>
        </w:rPr>
        <w:t xml:space="preserve">нского сельского поселения от </w:t>
      </w:r>
      <w:r w:rsidR="00F07B24">
        <w:rPr>
          <w:sz w:val="28"/>
          <w:szCs w:val="28"/>
        </w:rPr>
        <w:t>25</w:t>
      </w:r>
      <w:r w:rsidRPr="00270CDD">
        <w:rPr>
          <w:sz w:val="28"/>
          <w:szCs w:val="28"/>
        </w:rPr>
        <w:t>.10.201</w:t>
      </w:r>
      <w:r w:rsidR="00F07B24">
        <w:rPr>
          <w:sz w:val="28"/>
          <w:szCs w:val="28"/>
        </w:rPr>
        <w:t>8</w:t>
      </w:r>
      <w:r w:rsidRPr="00270CDD">
        <w:rPr>
          <w:sz w:val="28"/>
          <w:szCs w:val="28"/>
        </w:rPr>
        <w:t xml:space="preserve"> г №</w:t>
      </w:r>
      <w:r w:rsidR="00AF37FE">
        <w:rPr>
          <w:sz w:val="28"/>
          <w:szCs w:val="28"/>
        </w:rPr>
        <w:t xml:space="preserve"> 1</w:t>
      </w:r>
      <w:r w:rsidR="00F07B24">
        <w:rPr>
          <w:sz w:val="28"/>
          <w:szCs w:val="28"/>
        </w:rPr>
        <w:t>48</w:t>
      </w:r>
      <w:r w:rsidRPr="00270CDD">
        <w:rPr>
          <w:sz w:val="28"/>
          <w:szCs w:val="28"/>
        </w:rPr>
        <w:t xml:space="preserve"> (далее – муниципальная программа).</w:t>
      </w:r>
      <w:r>
        <w:rPr>
          <w:sz w:val="28"/>
          <w:szCs w:val="28"/>
        </w:rPr>
        <w:t xml:space="preserve"> </w:t>
      </w:r>
      <w:r w:rsidRPr="00823BC2">
        <w:rPr>
          <w:kern w:val="2"/>
          <w:sz w:val="28"/>
          <w:szCs w:val="28"/>
        </w:rPr>
        <w:t>Ответственным исполнителем</w:t>
      </w:r>
      <w:r w:rsidRPr="00270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является Администрация </w:t>
      </w:r>
      <w:r w:rsidR="00A50BD2">
        <w:rPr>
          <w:sz w:val="28"/>
          <w:szCs w:val="28"/>
        </w:rPr>
        <w:t>Семича</w:t>
      </w:r>
      <w:r>
        <w:rPr>
          <w:sz w:val="28"/>
          <w:szCs w:val="28"/>
        </w:rPr>
        <w:t>нского сельского поселения</w:t>
      </w:r>
    </w:p>
    <w:p w:rsidR="00395229" w:rsidRDefault="00395229" w:rsidP="00395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CDD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</w:t>
      </w:r>
      <w:r w:rsidR="00A50BD2">
        <w:rPr>
          <w:sz w:val="28"/>
          <w:szCs w:val="28"/>
        </w:rPr>
        <w:t>Семича</w:t>
      </w:r>
      <w:r>
        <w:rPr>
          <w:sz w:val="28"/>
          <w:szCs w:val="28"/>
        </w:rPr>
        <w:t>нского сельского поселения</w:t>
      </w:r>
      <w:r w:rsidRPr="00270CDD">
        <w:rPr>
          <w:sz w:val="28"/>
          <w:szCs w:val="28"/>
        </w:rPr>
        <w:t xml:space="preserve"> от </w:t>
      </w:r>
      <w:r w:rsidR="00A50BD2" w:rsidRPr="00EC4DD1">
        <w:rPr>
          <w:sz w:val="28"/>
          <w:szCs w:val="28"/>
        </w:rPr>
        <w:t>29.01.2018 № 8</w:t>
      </w:r>
      <w:r w:rsidR="00A50BD2" w:rsidRPr="00270CDD">
        <w:rPr>
          <w:sz w:val="28"/>
          <w:szCs w:val="28"/>
        </w:rPr>
        <w:t xml:space="preserve"> </w:t>
      </w:r>
      <w:r w:rsidR="00A50BD2">
        <w:rPr>
          <w:sz w:val="28"/>
          <w:szCs w:val="28"/>
        </w:rPr>
        <w:t>«Об у</w:t>
      </w:r>
      <w:r w:rsidR="00A50BD2" w:rsidRPr="00207C91">
        <w:rPr>
          <w:sz w:val="28"/>
          <w:szCs w:val="28"/>
        </w:rPr>
        <w:t>твер</w:t>
      </w:r>
      <w:r w:rsidR="00A50BD2">
        <w:rPr>
          <w:sz w:val="28"/>
          <w:szCs w:val="28"/>
        </w:rPr>
        <w:t>ж</w:t>
      </w:r>
      <w:r w:rsidR="00A50BD2" w:rsidRPr="00207C91">
        <w:rPr>
          <w:sz w:val="28"/>
          <w:szCs w:val="28"/>
        </w:rPr>
        <w:t>д</w:t>
      </w:r>
      <w:r w:rsidR="00A50BD2">
        <w:rPr>
          <w:sz w:val="28"/>
          <w:szCs w:val="28"/>
        </w:rPr>
        <w:t>ении</w:t>
      </w:r>
      <w:r w:rsidR="00A50BD2" w:rsidRPr="00207C91">
        <w:rPr>
          <w:sz w:val="28"/>
          <w:szCs w:val="28"/>
        </w:rPr>
        <w:t xml:space="preserve">  </w:t>
      </w:r>
      <w:r w:rsidR="00A50BD2">
        <w:rPr>
          <w:sz w:val="28"/>
          <w:szCs w:val="28"/>
        </w:rPr>
        <w:t>Методических рекомендаций по разработке и реализации муниципальных программ Семичанского сельского поселения»</w:t>
      </w:r>
      <w:r w:rsidR="00A50BD2" w:rsidRPr="00207C91">
        <w:rPr>
          <w:sz w:val="28"/>
          <w:szCs w:val="28"/>
        </w:rPr>
        <w:t xml:space="preserve">  </w:t>
      </w:r>
      <w:r w:rsidR="00A50BD2">
        <w:rPr>
          <w:sz w:val="28"/>
          <w:szCs w:val="28"/>
        </w:rPr>
        <w:t>распоряжением</w:t>
      </w:r>
      <w:r w:rsidR="00A50BD2" w:rsidRPr="00270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A50BD2">
        <w:rPr>
          <w:sz w:val="28"/>
          <w:szCs w:val="28"/>
        </w:rPr>
        <w:t>Семича</w:t>
      </w:r>
      <w:r>
        <w:rPr>
          <w:sz w:val="28"/>
          <w:szCs w:val="28"/>
        </w:rPr>
        <w:t>нского сельского поселения</w:t>
      </w:r>
      <w:r w:rsidRPr="00270CDD">
        <w:rPr>
          <w:sz w:val="28"/>
          <w:szCs w:val="28"/>
        </w:rPr>
        <w:t xml:space="preserve"> </w:t>
      </w:r>
      <w:r w:rsidR="00F07B24">
        <w:rPr>
          <w:sz w:val="28"/>
          <w:szCs w:val="28"/>
        </w:rPr>
        <w:t xml:space="preserve">от </w:t>
      </w:r>
      <w:r w:rsidR="006B3EE8">
        <w:rPr>
          <w:sz w:val="28"/>
          <w:szCs w:val="28"/>
        </w:rPr>
        <w:t>27</w:t>
      </w:r>
      <w:r w:rsidR="00F07B24">
        <w:rPr>
          <w:sz w:val="28"/>
          <w:szCs w:val="28"/>
        </w:rPr>
        <w:t>.12.20</w:t>
      </w:r>
      <w:r w:rsidR="00BE2E7A">
        <w:rPr>
          <w:sz w:val="28"/>
          <w:szCs w:val="28"/>
        </w:rPr>
        <w:t>2</w:t>
      </w:r>
      <w:r w:rsidR="006B3EE8">
        <w:rPr>
          <w:sz w:val="28"/>
          <w:szCs w:val="28"/>
        </w:rPr>
        <w:t>3</w:t>
      </w:r>
      <w:r w:rsidR="00F07B24">
        <w:rPr>
          <w:sz w:val="28"/>
          <w:szCs w:val="28"/>
        </w:rPr>
        <w:t xml:space="preserve"> г. № </w:t>
      </w:r>
      <w:r w:rsidR="006B3EE8">
        <w:rPr>
          <w:sz w:val="28"/>
          <w:szCs w:val="28"/>
        </w:rPr>
        <w:t>40</w:t>
      </w:r>
      <w:r w:rsidR="00F07B24">
        <w:rPr>
          <w:sz w:val="28"/>
          <w:szCs w:val="28"/>
        </w:rPr>
        <w:t xml:space="preserve"> </w:t>
      </w:r>
      <w:r w:rsidRPr="00270CDD">
        <w:rPr>
          <w:sz w:val="28"/>
          <w:szCs w:val="28"/>
        </w:rPr>
        <w:t xml:space="preserve">утвержден План реализации </w:t>
      </w:r>
      <w:r>
        <w:rPr>
          <w:sz w:val="28"/>
          <w:szCs w:val="28"/>
        </w:rPr>
        <w:t>муниципаль</w:t>
      </w:r>
      <w:r w:rsidRPr="00270CDD">
        <w:rPr>
          <w:sz w:val="28"/>
          <w:szCs w:val="28"/>
        </w:rPr>
        <w:t xml:space="preserve">ной программы </w:t>
      </w:r>
      <w:r w:rsidR="00A50BD2">
        <w:rPr>
          <w:sz w:val="28"/>
          <w:szCs w:val="28"/>
        </w:rPr>
        <w:t>Семича</w:t>
      </w:r>
      <w:r>
        <w:rPr>
          <w:sz w:val="28"/>
          <w:szCs w:val="28"/>
        </w:rPr>
        <w:t>нского сельского поселения</w:t>
      </w:r>
      <w:r w:rsidRPr="00270CDD">
        <w:rPr>
          <w:sz w:val="28"/>
          <w:szCs w:val="28"/>
        </w:rPr>
        <w:t xml:space="preserve"> «Р</w:t>
      </w:r>
      <w:r>
        <w:rPr>
          <w:sz w:val="28"/>
          <w:szCs w:val="28"/>
        </w:rPr>
        <w:t>азвитие транспортной системы» на 20</w:t>
      </w:r>
      <w:r w:rsidR="00AD3685">
        <w:rPr>
          <w:sz w:val="28"/>
          <w:szCs w:val="28"/>
        </w:rPr>
        <w:t>2</w:t>
      </w:r>
      <w:r w:rsidR="006B3EE8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A50BD2" w:rsidRDefault="00A50BD2" w:rsidP="00A50BD2">
      <w:pPr>
        <w:tabs>
          <w:tab w:val="left" w:pos="-993"/>
        </w:tabs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AF2BA6">
        <w:rPr>
          <w:sz w:val="28"/>
          <w:szCs w:val="28"/>
        </w:rPr>
        <w:t>На реализацию муниципальной программы в 20</w:t>
      </w:r>
      <w:r w:rsidR="00AD3685" w:rsidRPr="00AF2BA6">
        <w:rPr>
          <w:sz w:val="28"/>
          <w:szCs w:val="28"/>
        </w:rPr>
        <w:t>2</w:t>
      </w:r>
      <w:r w:rsidR="006B3EE8">
        <w:rPr>
          <w:sz w:val="28"/>
          <w:szCs w:val="28"/>
        </w:rPr>
        <w:t>4</w:t>
      </w:r>
      <w:r w:rsidRPr="00AF2BA6">
        <w:rPr>
          <w:sz w:val="28"/>
          <w:szCs w:val="28"/>
        </w:rPr>
        <w:t xml:space="preserve"> году местным бюджетом было </w:t>
      </w:r>
      <w:r w:rsidR="00BE2E7A" w:rsidRPr="00AF2BA6">
        <w:rPr>
          <w:sz w:val="28"/>
          <w:szCs w:val="28"/>
        </w:rPr>
        <w:t xml:space="preserve">первоначально </w:t>
      </w:r>
      <w:r w:rsidRPr="00AF2BA6">
        <w:rPr>
          <w:sz w:val="28"/>
          <w:szCs w:val="28"/>
        </w:rPr>
        <w:t xml:space="preserve">предусмотрено </w:t>
      </w:r>
      <w:r w:rsidR="00947795">
        <w:rPr>
          <w:sz w:val="28"/>
          <w:szCs w:val="28"/>
        </w:rPr>
        <w:t>144,7</w:t>
      </w:r>
      <w:r w:rsidRPr="00AF2BA6">
        <w:rPr>
          <w:sz w:val="28"/>
          <w:szCs w:val="28"/>
        </w:rPr>
        <w:t xml:space="preserve"> тыс. рублей</w:t>
      </w:r>
      <w:r w:rsidR="00AF2BA6" w:rsidRPr="00AF2BA6">
        <w:rPr>
          <w:color w:val="000000"/>
          <w:sz w:val="28"/>
          <w:szCs w:val="28"/>
        </w:rPr>
        <w:t>,</w:t>
      </w:r>
      <w:r w:rsidR="00AF2BA6">
        <w:rPr>
          <w:color w:val="000000"/>
          <w:sz w:val="28"/>
          <w:szCs w:val="28"/>
        </w:rPr>
        <w:t xml:space="preserve"> </w:t>
      </w:r>
      <w:r w:rsidR="003B670A">
        <w:rPr>
          <w:color w:val="000000"/>
          <w:sz w:val="28"/>
          <w:szCs w:val="28"/>
        </w:rPr>
        <w:t xml:space="preserve">в течение года </w:t>
      </w:r>
      <w:r w:rsidR="00AF2BA6">
        <w:rPr>
          <w:color w:val="000000"/>
          <w:sz w:val="28"/>
          <w:szCs w:val="28"/>
        </w:rPr>
        <w:t>изменени</w:t>
      </w:r>
      <w:r w:rsidR="003B670A">
        <w:rPr>
          <w:color w:val="000000"/>
          <w:sz w:val="28"/>
          <w:szCs w:val="28"/>
        </w:rPr>
        <w:t>я</w:t>
      </w:r>
      <w:r w:rsidR="00AF2BA6">
        <w:rPr>
          <w:color w:val="000000"/>
          <w:sz w:val="28"/>
          <w:szCs w:val="28"/>
        </w:rPr>
        <w:t xml:space="preserve"> </w:t>
      </w:r>
      <w:r w:rsidR="003B670A">
        <w:rPr>
          <w:color w:val="000000"/>
          <w:sz w:val="28"/>
          <w:szCs w:val="28"/>
        </w:rPr>
        <w:t xml:space="preserve">в программу не вносились. </w:t>
      </w:r>
      <w:r w:rsidR="00BE2E7A">
        <w:rPr>
          <w:color w:val="000000"/>
          <w:sz w:val="28"/>
          <w:szCs w:val="28"/>
        </w:rPr>
        <w:t xml:space="preserve"> </w:t>
      </w:r>
    </w:p>
    <w:p w:rsidR="00A50BD2" w:rsidRDefault="00A50BD2" w:rsidP="00A50BD2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965EE4">
        <w:rPr>
          <w:color w:val="000000"/>
          <w:sz w:val="28"/>
          <w:szCs w:val="28"/>
        </w:rPr>
        <w:t xml:space="preserve"> </w:t>
      </w:r>
      <w:r w:rsidR="008F1ED2">
        <w:rPr>
          <w:color w:val="000000"/>
          <w:sz w:val="28"/>
          <w:szCs w:val="28"/>
        </w:rPr>
        <w:t xml:space="preserve">Для содержания дорог </w:t>
      </w:r>
      <w:r w:rsidR="008F1ED2" w:rsidRPr="00E10E02">
        <w:rPr>
          <w:color w:val="000000"/>
          <w:sz w:val="28"/>
          <w:szCs w:val="28"/>
        </w:rPr>
        <w:t>в</w:t>
      </w:r>
      <w:r w:rsidRPr="00E10E02">
        <w:rPr>
          <w:sz w:val="28"/>
          <w:szCs w:val="28"/>
        </w:rPr>
        <w:t xml:space="preserve"> </w:t>
      </w:r>
      <w:r w:rsidRPr="00C210C4">
        <w:rPr>
          <w:sz w:val="28"/>
          <w:szCs w:val="28"/>
        </w:rPr>
        <w:t>20</w:t>
      </w:r>
      <w:r w:rsidR="00AD3685" w:rsidRPr="00C210C4">
        <w:rPr>
          <w:sz w:val="28"/>
          <w:szCs w:val="28"/>
        </w:rPr>
        <w:t>2</w:t>
      </w:r>
      <w:r w:rsidR="00C210C4" w:rsidRPr="00C210C4">
        <w:rPr>
          <w:sz w:val="28"/>
          <w:szCs w:val="28"/>
        </w:rPr>
        <w:t>4</w:t>
      </w:r>
      <w:r w:rsidRPr="00C210C4">
        <w:rPr>
          <w:sz w:val="28"/>
          <w:szCs w:val="28"/>
        </w:rPr>
        <w:t xml:space="preserve"> год</w:t>
      </w:r>
      <w:r w:rsidR="008F1ED2" w:rsidRPr="00C210C4">
        <w:rPr>
          <w:sz w:val="28"/>
          <w:szCs w:val="28"/>
        </w:rPr>
        <w:t xml:space="preserve">у в рамках Соглашения, </w:t>
      </w:r>
      <w:r w:rsidRPr="00C210C4">
        <w:rPr>
          <w:sz w:val="28"/>
          <w:szCs w:val="28"/>
        </w:rPr>
        <w:t xml:space="preserve"> заключены </w:t>
      </w:r>
      <w:r w:rsidR="00C210C4">
        <w:rPr>
          <w:sz w:val="28"/>
          <w:szCs w:val="28"/>
        </w:rPr>
        <w:t>3</w:t>
      </w:r>
      <w:r w:rsidRPr="00DD554C">
        <w:rPr>
          <w:sz w:val="28"/>
          <w:szCs w:val="28"/>
        </w:rPr>
        <w:t xml:space="preserve"> муниципальных контракт</w:t>
      </w:r>
      <w:r w:rsidR="00C255F0">
        <w:rPr>
          <w:sz w:val="28"/>
          <w:szCs w:val="28"/>
        </w:rPr>
        <w:t>а</w:t>
      </w:r>
      <w:r w:rsidRPr="00DD554C">
        <w:rPr>
          <w:sz w:val="28"/>
          <w:szCs w:val="28"/>
        </w:rPr>
        <w:t>. В целях</w:t>
      </w:r>
      <w:r w:rsidRPr="00DD554C">
        <w:rPr>
          <w:color w:val="000000"/>
          <w:sz w:val="26"/>
          <w:szCs w:val="26"/>
        </w:rPr>
        <w:t xml:space="preserve"> </w:t>
      </w:r>
      <w:r w:rsidRPr="00DD554C">
        <w:rPr>
          <w:color w:val="000000"/>
          <w:sz w:val="28"/>
          <w:szCs w:val="28"/>
        </w:rPr>
        <w:t>создания условий для устойчивого функционирования транспортной системы Семичан</w:t>
      </w:r>
      <w:r w:rsidRPr="00DD554C">
        <w:rPr>
          <w:sz w:val="28"/>
          <w:szCs w:val="28"/>
        </w:rPr>
        <w:t>ского сельского поселения</w:t>
      </w:r>
      <w:r w:rsidRPr="00DD554C">
        <w:rPr>
          <w:color w:val="000000"/>
          <w:sz w:val="28"/>
          <w:szCs w:val="28"/>
        </w:rPr>
        <w:t xml:space="preserve">, повышение уровня безопасности движения </w:t>
      </w:r>
      <w:r w:rsidRPr="00DD554C">
        <w:rPr>
          <w:kern w:val="2"/>
          <w:sz w:val="28"/>
          <w:szCs w:val="28"/>
        </w:rPr>
        <w:t>ответственным исполнителем в 20</w:t>
      </w:r>
      <w:r w:rsidR="00F02A41">
        <w:rPr>
          <w:kern w:val="2"/>
          <w:sz w:val="28"/>
          <w:szCs w:val="28"/>
        </w:rPr>
        <w:t>2</w:t>
      </w:r>
      <w:r w:rsidR="00AB6EF8">
        <w:rPr>
          <w:kern w:val="2"/>
          <w:sz w:val="28"/>
          <w:szCs w:val="28"/>
        </w:rPr>
        <w:t>4</w:t>
      </w:r>
      <w:r w:rsidRPr="00DD554C">
        <w:rPr>
          <w:kern w:val="2"/>
          <w:sz w:val="28"/>
          <w:szCs w:val="28"/>
        </w:rPr>
        <w:t xml:space="preserve"> году достигнуты следующие результаты:</w:t>
      </w:r>
    </w:p>
    <w:p w:rsidR="00E10E02" w:rsidRPr="00A07FFC" w:rsidRDefault="00E10E02" w:rsidP="00A50BD2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- </w:t>
      </w:r>
      <w:r w:rsidR="00F225CB">
        <w:rPr>
          <w:kern w:val="2"/>
          <w:sz w:val="28"/>
          <w:szCs w:val="28"/>
        </w:rPr>
        <w:t xml:space="preserve">в рамках заключенного </w:t>
      </w:r>
      <w:r w:rsidR="00C255F0">
        <w:rPr>
          <w:kern w:val="2"/>
          <w:sz w:val="28"/>
          <w:szCs w:val="28"/>
        </w:rPr>
        <w:t>2</w:t>
      </w:r>
      <w:r w:rsidR="00AB6EF8">
        <w:rPr>
          <w:kern w:val="2"/>
          <w:sz w:val="28"/>
          <w:szCs w:val="28"/>
        </w:rPr>
        <w:t>9</w:t>
      </w:r>
      <w:r w:rsidR="00F225CB">
        <w:rPr>
          <w:kern w:val="2"/>
          <w:sz w:val="28"/>
          <w:szCs w:val="28"/>
        </w:rPr>
        <w:t>.</w:t>
      </w:r>
      <w:r w:rsidR="00AB6EF8">
        <w:rPr>
          <w:kern w:val="2"/>
          <w:sz w:val="28"/>
          <w:szCs w:val="28"/>
        </w:rPr>
        <w:t>11</w:t>
      </w:r>
      <w:r w:rsidR="00F225CB">
        <w:rPr>
          <w:kern w:val="2"/>
          <w:sz w:val="28"/>
          <w:szCs w:val="28"/>
        </w:rPr>
        <w:t>.202</w:t>
      </w:r>
      <w:r w:rsidR="00AB6EF8">
        <w:rPr>
          <w:kern w:val="2"/>
          <w:sz w:val="28"/>
          <w:szCs w:val="28"/>
        </w:rPr>
        <w:t>3</w:t>
      </w:r>
      <w:r w:rsidR="00F225CB">
        <w:rPr>
          <w:kern w:val="2"/>
          <w:sz w:val="28"/>
          <w:szCs w:val="28"/>
        </w:rPr>
        <w:t xml:space="preserve">года года муниципального контракта № </w:t>
      </w:r>
      <w:r w:rsidR="00AB6EF8">
        <w:rPr>
          <w:kern w:val="2"/>
          <w:sz w:val="28"/>
          <w:szCs w:val="28"/>
        </w:rPr>
        <w:t>63</w:t>
      </w:r>
      <w:r w:rsidR="00AF2BA6">
        <w:rPr>
          <w:kern w:val="2"/>
          <w:sz w:val="28"/>
          <w:szCs w:val="28"/>
        </w:rPr>
        <w:t xml:space="preserve"> </w:t>
      </w:r>
      <w:r w:rsidR="00F225CB">
        <w:rPr>
          <w:kern w:val="2"/>
          <w:sz w:val="28"/>
          <w:szCs w:val="28"/>
        </w:rPr>
        <w:t xml:space="preserve">проведены работы по </w:t>
      </w:r>
      <w:r>
        <w:rPr>
          <w:kern w:val="2"/>
          <w:sz w:val="28"/>
          <w:szCs w:val="28"/>
        </w:rPr>
        <w:t>зимне</w:t>
      </w:r>
      <w:r w:rsidR="00F225CB">
        <w:rPr>
          <w:kern w:val="2"/>
          <w:sz w:val="28"/>
          <w:szCs w:val="28"/>
        </w:rPr>
        <w:t>му</w:t>
      </w:r>
      <w:r>
        <w:rPr>
          <w:kern w:val="2"/>
          <w:sz w:val="28"/>
          <w:szCs w:val="28"/>
        </w:rPr>
        <w:t xml:space="preserve"> содержани</w:t>
      </w:r>
      <w:r w:rsidR="00F225CB">
        <w:rPr>
          <w:kern w:val="2"/>
          <w:sz w:val="28"/>
          <w:szCs w:val="28"/>
        </w:rPr>
        <w:t>ю</w:t>
      </w:r>
      <w:r>
        <w:rPr>
          <w:kern w:val="2"/>
          <w:sz w:val="28"/>
          <w:szCs w:val="28"/>
        </w:rPr>
        <w:t xml:space="preserve"> внутрипоселковых дорог и тротуаров; </w:t>
      </w:r>
    </w:p>
    <w:p w:rsidR="00F369E5" w:rsidRDefault="00A50BD2" w:rsidP="00395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9E5">
        <w:rPr>
          <w:sz w:val="28"/>
          <w:szCs w:val="28"/>
        </w:rPr>
        <w:t>заключен</w:t>
      </w:r>
      <w:r w:rsidR="00AF2BA6">
        <w:rPr>
          <w:sz w:val="28"/>
          <w:szCs w:val="28"/>
        </w:rPr>
        <w:t xml:space="preserve"> </w:t>
      </w:r>
      <w:r w:rsidR="00F369E5">
        <w:rPr>
          <w:sz w:val="28"/>
          <w:szCs w:val="28"/>
        </w:rPr>
        <w:t>муниципальны</w:t>
      </w:r>
      <w:r w:rsidR="00F225CB">
        <w:rPr>
          <w:sz w:val="28"/>
          <w:szCs w:val="28"/>
        </w:rPr>
        <w:t>й</w:t>
      </w:r>
      <w:r w:rsidR="00F369E5">
        <w:rPr>
          <w:sz w:val="28"/>
          <w:szCs w:val="28"/>
        </w:rPr>
        <w:t xml:space="preserve"> контракт на выполнение работ по содержанию внутрипоселковых автомобильных дорог (с</w:t>
      </w:r>
      <w:r w:rsidR="00F369E5" w:rsidRPr="00F369E5">
        <w:rPr>
          <w:sz w:val="28"/>
          <w:szCs w:val="28"/>
        </w:rPr>
        <w:t>кашивание травы на обочинах, откосах,  разделительной полосе, полосе отвода и в по</w:t>
      </w:r>
      <w:r w:rsidR="00F369E5" w:rsidRPr="00F369E5">
        <w:rPr>
          <w:sz w:val="28"/>
          <w:szCs w:val="28"/>
        </w:rPr>
        <w:t>д</w:t>
      </w:r>
      <w:r w:rsidR="00F369E5" w:rsidRPr="00F369E5">
        <w:rPr>
          <w:sz w:val="28"/>
          <w:szCs w:val="28"/>
        </w:rPr>
        <w:t>мостовой зоне, вырубка деревьев  и кустарника с уборкой порубочных остатков)</w:t>
      </w:r>
      <w:r w:rsidR="00F369E5">
        <w:rPr>
          <w:sz w:val="28"/>
          <w:szCs w:val="28"/>
        </w:rPr>
        <w:t>;</w:t>
      </w:r>
    </w:p>
    <w:p w:rsidR="00AF2BA6" w:rsidRDefault="00AF2BA6" w:rsidP="00395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0785">
        <w:rPr>
          <w:sz w:val="28"/>
          <w:szCs w:val="28"/>
        </w:rPr>
        <w:t xml:space="preserve">выполнены работы в рамках </w:t>
      </w:r>
      <w:r>
        <w:rPr>
          <w:sz w:val="28"/>
          <w:szCs w:val="28"/>
        </w:rPr>
        <w:t>муниципальн</w:t>
      </w:r>
      <w:r w:rsidR="008D0785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контракт</w:t>
      </w:r>
      <w:r w:rsidR="008D0785">
        <w:rPr>
          <w:sz w:val="28"/>
          <w:szCs w:val="28"/>
        </w:rPr>
        <w:t xml:space="preserve">а от </w:t>
      </w:r>
      <w:r w:rsidR="00AB6EF8">
        <w:rPr>
          <w:sz w:val="28"/>
          <w:szCs w:val="28"/>
        </w:rPr>
        <w:t>04</w:t>
      </w:r>
      <w:r w:rsidR="008D0785">
        <w:rPr>
          <w:sz w:val="28"/>
          <w:szCs w:val="28"/>
        </w:rPr>
        <w:t>.0</w:t>
      </w:r>
      <w:r w:rsidR="00AB6EF8">
        <w:rPr>
          <w:sz w:val="28"/>
          <w:szCs w:val="28"/>
        </w:rPr>
        <w:t>4</w:t>
      </w:r>
      <w:r w:rsidR="008D0785">
        <w:rPr>
          <w:sz w:val="28"/>
          <w:szCs w:val="28"/>
        </w:rPr>
        <w:t>.202</w:t>
      </w:r>
      <w:r w:rsidR="00AB6EF8">
        <w:rPr>
          <w:sz w:val="28"/>
          <w:szCs w:val="28"/>
        </w:rPr>
        <w:t>4</w:t>
      </w:r>
      <w:r w:rsidR="008D0785">
        <w:rPr>
          <w:sz w:val="28"/>
          <w:szCs w:val="28"/>
        </w:rPr>
        <w:t xml:space="preserve"> года № </w:t>
      </w:r>
      <w:r w:rsidR="00AB6EF8">
        <w:rPr>
          <w:sz w:val="28"/>
          <w:szCs w:val="28"/>
        </w:rPr>
        <w:t>29</w:t>
      </w:r>
      <w:r>
        <w:rPr>
          <w:sz w:val="28"/>
          <w:szCs w:val="28"/>
        </w:rPr>
        <w:t xml:space="preserve"> на установку </w:t>
      </w:r>
      <w:r w:rsidR="008D0785">
        <w:rPr>
          <w:sz w:val="28"/>
          <w:szCs w:val="28"/>
        </w:rPr>
        <w:t xml:space="preserve">20 </w:t>
      </w:r>
      <w:r>
        <w:rPr>
          <w:sz w:val="28"/>
          <w:szCs w:val="28"/>
        </w:rPr>
        <w:t>дорожных знаков;</w:t>
      </w:r>
    </w:p>
    <w:p w:rsidR="00395229" w:rsidRDefault="00395229" w:rsidP="00395229">
      <w:pPr>
        <w:tabs>
          <w:tab w:val="left" w:pos="-993"/>
        </w:tabs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E80D23">
        <w:rPr>
          <w:kern w:val="2"/>
          <w:sz w:val="28"/>
          <w:szCs w:val="28"/>
        </w:rPr>
        <w:lastRenderedPageBreak/>
        <w:t>Освоено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рамках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реализации</w:t>
      </w:r>
      <w:r>
        <w:rPr>
          <w:kern w:val="2"/>
          <w:sz w:val="28"/>
          <w:szCs w:val="28"/>
        </w:rPr>
        <w:t xml:space="preserve"> муниципаль</w:t>
      </w:r>
      <w:r w:rsidRPr="00E80D23">
        <w:rPr>
          <w:kern w:val="2"/>
          <w:sz w:val="28"/>
          <w:szCs w:val="28"/>
        </w:rPr>
        <w:t>ной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="008D0785">
        <w:rPr>
          <w:kern w:val="2"/>
          <w:sz w:val="28"/>
          <w:szCs w:val="28"/>
        </w:rPr>
        <w:t>144,</w:t>
      </w:r>
      <w:r w:rsidR="00AB6EF8">
        <w:rPr>
          <w:kern w:val="2"/>
          <w:sz w:val="28"/>
          <w:szCs w:val="28"/>
        </w:rPr>
        <w:t>7</w:t>
      </w:r>
      <w:r w:rsidR="00B3364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 рублей.</w:t>
      </w:r>
    </w:p>
    <w:p w:rsidR="00395229" w:rsidRPr="007A1B74" w:rsidRDefault="00395229" w:rsidP="00395229">
      <w:pPr>
        <w:tabs>
          <w:tab w:val="left" w:pos="-993"/>
        </w:tabs>
        <w:spacing w:line="233" w:lineRule="auto"/>
        <w:ind w:firstLine="709"/>
        <w:jc w:val="both"/>
        <w:rPr>
          <w:sz w:val="16"/>
          <w:szCs w:val="16"/>
        </w:rPr>
      </w:pPr>
    </w:p>
    <w:p w:rsidR="00395229" w:rsidRDefault="00395229" w:rsidP="00395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Характеристика вклада основных результатов в решение задач и достижение целей муниципальной программы</w:t>
      </w:r>
    </w:p>
    <w:p w:rsidR="00395229" w:rsidRPr="007A1B74" w:rsidRDefault="00395229" w:rsidP="0039522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95229" w:rsidRDefault="00395229" w:rsidP="00395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0097A">
        <w:rPr>
          <w:sz w:val="28"/>
          <w:szCs w:val="28"/>
        </w:rPr>
        <w:t>адач</w:t>
      </w:r>
      <w:r>
        <w:rPr>
          <w:sz w:val="28"/>
          <w:szCs w:val="28"/>
        </w:rPr>
        <w:t xml:space="preserve">а </w:t>
      </w:r>
      <w:r w:rsidR="00B33643" w:rsidRPr="00A50BD2">
        <w:rPr>
          <w:color w:val="000000"/>
          <w:sz w:val="28"/>
          <w:szCs w:val="28"/>
        </w:rPr>
        <w:t>создания условий для устойчивого функционирования транспортной системы Семичан</w:t>
      </w:r>
      <w:r w:rsidR="00B33643" w:rsidRPr="00A50BD2">
        <w:rPr>
          <w:sz w:val="28"/>
          <w:szCs w:val="28"/>
        </w:rPr>
        <w:t>ского сельского поселения</w:t>
      </w:r>
      <w:r w:rsidR="00B33643" w:rsidRPr="00A50BD2">
        <w:rPr>
          <w:color w:val="000000"/>
          <w:sz w:val="28"/>
          <w:szCs w:val="28"/>
        </w:rPr>
        <w:t>, повышени</w:t>
      </w:r>
      <w:r w:rsidR="00B33643">
        <w:rPr>
          <w:color w:val="000000"/>
          <w:sz w:val="28"/>
          <w:szCs w:val="28"/>
        </w:rPr>
        <w:t>я</w:t>
      </w:r>
      <w:r w:rsidR="00B33643" w:rsidRPr="00A50BD2">
        <w:rPr>
          <w:color w:val="000000"/>
          <w:sz w:val="28"/>
          <w:szCs w:val="28"/>
        </w:rPr>
        <w:t xml:space="preserve"> уровня безопасности движения</w:t>
      </w:r>
      <w:r w:rsidR="00B33643">
        <w:rPr>
          <w:color w:val="000000"/>
          <w:sz w:val="28"/>
          <w:szCs w:val="28"/>
        </w:rPr>
        <w:t xml:space="preserve"> </w:t>
      </w:r>
      <w:r w:rsidR="00B33643" w:rsidRPr="00A12F0D">
        <w:rPr>
          <w:kern w:val="2"/>
          <w:sz w:val="28"/>
          <w:szCs w:val="28"/>
        </w:rPr>
        <w:t xml:space="preserve">ответственным исполнителем </w:t>
      </w:r>
      <w:r>
        <w:rPr>
          <w:sz w:val="28"/>
          <w:szCs w:val="28"/>
        </w:rPr>
        <w:t>решалась за счет:</w:t>
      </w:r>
    </w:p>
    <w:p w:rsidR="00395229" w:rsidRDefault="00395229" w:rsidP="00395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643">
        <w:rPr>
          <w:sz w:val="28"/>
          <w:szCs w:val="28"/>
        </w:rPr>
        <w:t>с</w:t>
      </w:r>
      <w:r w:rsidR="00B33643" w:rsidRPr="00F369E5">
        <w:rPr>
          <w:sz w:val="28"/>
          <w:szCs w:val="28"/>
        </w:rPr>
        <w:t>кашивани</w:t>
      </w:r>
      <w:r w:rsidR="00B33643">
        <w:rPr>
          <w:sz w:val="28"/>
          <w:szCs w:val="28"/>
        </w:rPr>
        <w:t>я</w:t>
      </w:r>
      <w:r w:rsidR="00B33643" w:rsidRPr="00F369E5">
        <w:rPr>
          <w:sz w:val="28"/>
          <w:szCs w:val="28"/>
        </w:rPr>
        <w:t xml:space="preserve"> травы на обочинах, откосах,  разделительной полосе, полосе отвода и в по</w:t>
      </w:r>
      <w:r w:rsidR="00B33643" w:rsidRPr="00F369E5">
        <w:rPr>
          <w:sz w:val="28"/>
          <w:szCs w:val="28"/>
        </w:rPr>
        <w:t>д</w:t>
      </w:r>
      <w:r w:rsidR="00B33643" w:rsidRPr="00F369E5">
        <w:rPr>
          <w:sz w:val="28"/>
          <w:szCs w:val="28"/>
        </w:rPr>
        <w:t>мостовой зоне, вырубка деревьев  и кустарника с уборкой порубочных остатков</w:t>
      </w:r>
      <w:r w:rsidR="00B33643">
        <w:rPr>
          <w:sz w:val="28"/>
          <w:szCs w:val="28"/>
        </w:rPr>
        <w:t xml:space="preserve"> в летний период</w:t>
      </w:r>
      <w:r>
        <w:rPr>
          <w:sz w:val="28"/>
          <w:szCs w:val="28"/>
        </w:rPr>
        <w:t>;</w:t>
      </w:r>
    </w:p>
    <w:p w:rsidR="00395229" w:rsidRDefault="00395229" w:rsidP="00395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643" w:rsidRPr="00B33643">
        <w:rPr>
          <w:rFonts w:eastAsia="Calibri"/>
          <w:sz w:val="28"/>
          <w:szCs w:val="28"/>
        </w:rPr>
        <w:t xml:space="preserve"> очистк</w:t>
      </w:r>
      <w:r w:rsidR="00B33643">
        <w:rPr>
          <w:rFonts w:eastAsia="Calibri"/>
          <w:sz w:val="28"/>
          <w:szCs w:val="28"/>
        </w:rPr>
        <w:t>и</w:t>
      </w:r>
      <w:r w:rsidR="00B33643" w:rsidRPr="00B33643">
        <w:rPr>
          <w:rFonts w:eastAsia="Calibri"/>
          <w:sz w:val="28"/>
          <w:szCs w:val="28"/>
        </w:rPr>
        <w:t xml:space="preserve">  </w:t>
      </w:r>
      <w:r w:rsidR="00B33643" w:rsidRPr="00B33643">
        <w:rPr>
          <w:sz w:val="28"/>
          <w:szCs w:val="28"/>
        </w:rPr>
        <w:t>проезжей части дорог и обочин от снега</w:t>
      </w:r>
      <w:r w:rsidR="00B33643" w:rsidRPr="00B33643">
        <w:rPr>
          <w:rFonts w:ascii="Arial" w:hAnsi="Arial" w:cs="Arial"/>
          <w:sz w:val="28"/>
          <w:szCs w:val="28"/>
        </w:rPr>
        <w:t xml:space="preserve"> </w:t>
      </w:r>
      <w:r w:rsidR="00B33643" w:rsidRPr="00B33643">
        <w:rPr>
          <w:sz w:val="28"/>
          <w:szCs w:val="28"/>
        </w:rPr>
        <w:t xml:space="preserve">и </w:t>
      </w:r>
      <w:r w:rsidR="00B33643">
        <w:rPr>
          <w:sz w:val="28"/>
          <w:szCs w:val="28"/>
        </w:rPr>
        <w:t xml:space="preserve">нанесения </w:t>
      </w:r>
      <w:r w:rsidR="00B33643" w:rsidRPr="00B33643">
        <w:rPr>
          <w:sz w:val="28"/>
          <w:szCs w:val="28"/>
        </w:rPr>
        <w:t>противогололедн</w:t>
      </w:r>
      <w:r w:rsidR="00B33643">
        <w:rPr>
          <w:sz w:val="28"/>
          <w:szCs w:val="28"/>
        </w:rPr>
        <w:t>ой</w:t>
      </w:r>
      <w:r w:rsidR="00B33643" w:rsidRPr="00B33643">
        <w:rPr>
          <w:sz w:val="28"/>
          <w:szCs w:val="28"/>
        </w:rPr>
        <w:t xml:space="preserve"> обработк</w:t>
      </w:r>
      <w:r w:rsidR="00B33643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395229" w:rsidRPr="006C5364" w:rsidRDefault="00395229" w:rsidP="0039522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95229" w:rsidRDefault="00395229" w:rsidP="003952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65E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реализации основных мероприятий в разрезе подпрограмм муниципальной программы</w:t>
      </w:r>
    </w:p>
    <w:p w:rsidR="00395229" w:rsidRPr="00B9474A" w:rsidRDefault="00395229" w:rsidP="00395229">
      <w:pPr>
        <w:ind w:firstLine="709"/>
        <w:jc w:val="center"/>
        <w:rPr>
          <w:b/>
          <w:sz w:val="16"/>
          <w:szCs w:val="16"/>
        </w:rPr>
      </w:pPr>
    </w:p>
    <w:p w:rsidR="00395229" w:rsidRPr="000317C2" w:rsidRDefault="00395229" w:rsidP="0039522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317C2">
        <w:rPr>
          <w:sz w:val="28"/>
          <w:szCs w:val="28"/>
        </w:rPr>
        <w:t>Описание результатов реализации основных мер</w:t>
      </w:r>
      <w:r>
        <w:rPr>
          <w:sz w:val="28"/>
          <w:szCs w:val="28"/>
        </w:rPr>
        <w:t>о</w:t>
      </w:r>
      <w:r w:rsidRPr="000317C2">
        <w:rPr>
          <w:sz w:val="28"/>
          <w:szCs w:val="28"/>
        </w:rPr>
        <w:t>приятий подпрограмм</w:t>
      </w:r>
    </w:p>
    <w:p w:rsidR="00395229" w:rsidRPr="000317C2" w:rsidRDefault="00395229" w:rsidP="00395229">
      <w:pPr>
        <w:ind w:firstLine="709"/>
        <w:jc w:val="center"/>
        <w:rPr>
          <w:sz w:val="16"/>
          <w:szCs w:val="16"/>
        </w:rPr>
      </w:pPr>
    </w:p>
    <w:p w:rsidR="00395229" w:rsidRPr="00270CDD" w:rsidRDefault="00395229" w:rsidP="00395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270CDD">
        <w:rPr>
          <w:sz w:val="28"/>
          <w:szCs w:val="28"/>
        </w:rPr>
        <w:t>ная программа включает в себя  следующие подпрограммы:</w:t>
      </w:r>
    </w:p>
    <w:p w:rsidR="00395229" w:rsidRPr="00270CDD" w:rsidRDefault="00395229" w:rsidP="00395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CDD">
        <w:rPr>
          <w:sz w:val="28"/>
          <w:szCs w:val="28"/>
        </w:rPr>
        <w:t>Подпрограмма 1 - «</w:t>
      </w:r>
      <w:r w:rsidRPr="00F0097A">
        <w:rPr>
          <w:color w:val="000000"/>
          <w:sz w:val="28"/>
          <w:szCs w:val="28"/>
        </w:rPr>
        <w:t xml:space="preserve">Развитие транспортной инфраструктуры </w:t>
      </w:r>
      <w:r w:rsidR="006D73C6">
        <w:rPr>
          <w:color w:val="000000"/>
          <w:sz w:val="28"/>
          <w:szCs w:val="28"/>
        </w:rPr>
        <w:t>Семича</w:t>
      </w:r>
      <w:r>
        <w:rPr>
          <w:sz w:val="28"/>
          <w:szCs w:val="28"/>
        </w:rPr>
        <w:t>нского сельского поселения</w:t>
      </w:r>
      <w:r w:rsidRPr="00270CDD">
        <w:rPr>
          <w:sz w:val="28"/>
          <w:szCs w:val="28"/>
        </w:rPr>
        <w:t>»;</w:t>
      </w:r>
    </w:p>
    <w:p w:rsidR="00395229" w:rsidRDefault="00395229" w:rsidP="00395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CDD">
        <w:rPr>
          <w:sz w:val="28"/>
          <w:szCs w:val="28"/>
        </w:rPr>
        <w:t>Подпрограмма 2 - «</w:t>
      </w:r>
      <w:r w:rsidRPr="00F0097A">
        <w:rPr>
          <w:color w:val="000000"/>
          <w:sz w:val="28"/>
          <w:szCs w:val="28"/>
        </w:rPr>
        <w:t xml:space="preserve">Повышение безопасности дорожного движения на территории </w:t>
      </w:r>
      <w:r w:rsidR="006D73C6">
        <w:rPr>
          <w:color w:val="000000"/>
          <w:sz w:val="28"/>
          <w:szCs w:val="28"/>
        </w:rPr>
        <w:t>Семича</w:t>
      </w:r>
      <w:r>
        <w:rPr>
          <w:sz w:val="28"/>
          <w:szCs w:val="28"/>
        </w:rPr>
        <w:t>нского сельского поселения</w:t>
      </w:r>
      <w:r w:rsidRPr="00270CD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95229" w:rsidRPr="00965EE4" w:rsidRDefault="00395229" w:rsidP="00395229">
      <w:pPr>
        <w:ind w:firstLine="709"/>
        <w:jc w:val="center"/>
        <w:rPr>
          <w:b/>
          <w:sz w:val="28"/>
          <w:szCs w:val="28"/>
        </w:rPr>
      </w:pPr>
    </w:p>
    <w:p w:rsidR="00395229" w:rsidRDefault="00395229" w:rsidP="00395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Pr="00270CDD">
        <w:rPr>
          <w:sz w:val="28"/>
          <w:szCs w:val="28"/>
        </w:rPr>
        <w:t>Подпрограмма 1  «</w:t>
      </w:r>
      <w:r w:rsidRPr="00F0097A">
        <w:rPr>
          <w:color w:val="000000"/>
          <w:sz w:val="28"/>
          <w:szCs w:val="28"/>
        </w:rPr>
        <w:t xml:space="preserve">Развитие транспортной инфраструктуры </w:t>
      </w:r>
      <w:r w:rsidR="006D73C6">
        <w:rPr>
          <w:color w:val="000000"/>
          <w:sz w:val="28"/>
          <w:szCs w:val="28"/>
        </w:rPr>
        <w:t>Семича</w:t>
      </w:r>
      <w:r>
        <w:rPr>
          <w:sz w:val="28"/>
          <w:szCs w:val="28"/>
        </w:rPr>
        <w:t>нского сельского поселения»</w:t>
      </w:r>
    </w:p>
    <w:p w:rsidR="00395229" w:rsidRDefault="00395229" w:rsidP="00395229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  <w:r w:rsidRPr="00F0097A">
        <w:rPr>
          <w:rFonts w:cs="Arial"/>
          <w:sz w:val="28"/>
          <w:szCs w:val="28"/>
        </w:rPr>
        <w:t xml:space="preserve">Для реализации поставленных целей и решения задач </w:t>
      </w:r>
      <w:r>
        <w:rPr>
          <w:rFonts w:cs="Arial"/>
          <w:sz w:val="28"/>
          <w:szCs w:val="28"/>
        </w:rPr>
        <w:t>П</w:t>
      </w:r>
      <w:r>
        <w:rPr>
          <w:sz w:val="28"/>
          <w:szCs w:val="28"/>
        </w:rPr>
        <w:t>одпрограммой 1</w:t>
      </w:r>
      <w:r w:rsidRPr="00270CDD">
        <w:rPr>
          <w:sz w:val="28"/>
          <w:szCs w:val="28"/>
        </w:rPr>
        <w:t xml:space="preserve">  </w:t>
      </w:r>
      <w:r w:rsidRPr="00882379">
        <w:rPr>
          <w:rFonts w:cs="Arial"/>
          <w:sz w:val="28"/>
          <w:szCs w:val="28"/>
        </w:rPr>
        <w:t xml:space="preserve"> </w:t>
      </w:r>
      <w:r w:rsidRPr="00F0097A">
        <w:rPr>
          <w:rFonts w:cs="Arial"/>
          <w:sz w:val="28"/>
          <w:szCs w:val="28"/>
        </w:rPr>
        <w:t>предусмотрено выполнение следующ</w:t>
      </w:r>
      <w:r>
        <w:rPr>
          <w:rFonts w:cs="Arial"/>
          <w:sz w:val="28"/>
          <w:szCs w:val="28"/>
        </w:rPr>
        <w:t>его</w:t>
      </w:r>
      <w:r w:rsidRPr="00F0097A">
        <w:rPr>
          <w:rFonts w:cs="Arial"/>
          <w:sz w:val="28"/>
          <w:szCs w:val="28"/>
        </w:rPr>
        <w:t xml:space="preserve"> мероприяти</w:t>
      </w:r>
      <w:r>
        <w:rPr>
          <w:rFonts w:cs="Arial"/>
          <w:sz w:val="28"/>
          <w:szCs w:val="28"/>
        </w:rPr>
        <w:t xml:space="preserve">я - </w:t>
      </w:r>
      <w:r w:rsidRPr="009154F3">
        <w:rPr>
          <w:sz w:val="28"/>
          <w:szCs w:val="28"/>
        </w:rPr>
        <w:t>содержание авто</w:t>
      </w:r>
      <w:r>
        <w:rPr>
          <w:sz w:val="28"/>
          <w:szCs w:val="28"/>
        </w:rPr>
        <w:softHyphen/>
      </w:r>
      <w:r w:rsidRPr="009154F3">
        <w:rPr>
          <w:sz w:val="28"/>
          <w:szCs w:val="28"/>
        </w:rPr>
        <w:t>мобильных дорог общего пользова</w:t>
      </w:r>
      <w:r>
        <w:rPr>
          <w:sz w:val="28"/>
          <w:szCs w:val="28"/>
        </w:rPr>
        <w:softHyphen/>
      </w:r>
      <w:r w:rsidRPr="009154F3">
        <w:rPr>
          <w:sz w:val="28"/>
          <w:szCs w:val="28"/>
        </w:rPr>
        <w:t xml:space="preserve">ния </w:t>
      </w:r>
      <w:r>
        <w:rPr>
          <w:sz w:val="28"/>
          <w:szCs w:val="28"/>
        </w:rPr>
        <w:t>местного</w:t>
      </w:r>
      <w:r w:rsidRPr="009154F3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>.</w:t>
      </w:r>
    </w:p>
    <w:p w:rsidR="00395229" w:rsidRPr="00D5405F" w:rsidRDefault="00395229" w:rsidP="003952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 На реализацию мероприятий Подпрограммы 1 на 20</w:t>
      </w:r>
      <w:r w:rsidR="00F02A41">
        <w:rPr>
          <w:kern w:val="2"/>
          <w:sz w:val="28"/>
          <w:szCs w:val="28"/>
        </w:rPr>
        <w:t>2</w:t>
      </w:r>
      <w:r w:rsidR="00AB6EF8">
        <w:rPr>
          <w:kern w:val="2"/>
          <w:sz w:val="28"/>
          <w:szCs w:val="28"/>
        </w:rPr>
        <w:t>4</w:t>
      </w:r>
      <w:r w:rsidRPr="00D5405F">
        <w:rPr>
          <w:kern w:val="2"/>
          <w:sz w:val="28"/>
          <w:szCs w:val="28"/>
        </w:rPr>
        <w:t xml:space="preserve"> год было предусмотрено  </w:t>
      </w:r>
      <w:r w:rsidR="00AF2BA6">
        <w:rPr>
          <w:kern w:val="2"/>
          <w:sz w:val="28"/>
          <w:szCs w:val="28"/>
        </w:rPr>
        <w:t>1</w:t>
      </w:r>
      <w:r w:rsidR="00F225CB">
        <w:rPr>
          <w:kern w:val="2"/>
          <w:sz w:val="28"/>
          <w:szCs w:val="28"/>
        </w:rPr>
        <w:t>10,7</w:t>
      </w:r>
      <w:r w:rsidR="006D73C6">
        <w:rPr>
          <w:kern w:val="2"/>
          <w:sz w:val="28"/>
          <w:szCs w:val="28"/>
        </w:rPr>
        <w:t xml:space="preserve"> </w:t>
      </w:r>
      <w:r w:rsidRPr="00D5405F">
        <w:rPr>
          <w:kern w:val="2"/>
          <w:sz w:val="28"/>
          <w:szCs w:val="28"/>
        </w:rPr>
        <w:t>тыс. рублей, в том числе за счет средств:</w:t>
      </w:r>
    </w:p>
    <w:p w:rsidR="00395229" w:rsidRDefault="00395229" w:rsidP="003952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- местного бюджета – </w:t>
      </w:r>
      <w:r w:rsidR="006D73C6">
        <w:rPr>
          <w:kern w:val="2"/>
          <w:sz w:val="28"/>
          <w:szCs w:val="28"/>
        </w:rPr>
        <w:t>0,0</w:t>
      </w:r>
      <w:r>
        <w:rPr>
          <w:kern w:val="2"/>
          <w:sz w:val="28"/>
          <w:szCs w:val="28"/>
        </w:rPr>
        <w:t xml:space="preserve"> тыс. рублей</w:t>
      </w:r>
      <w:r w:rsidR="006D73C6">
        <w:rPr>
          <w:kern w:val="2"/>
          <w:sz w:val="28"/>
          <w:szCs w:val="28"/>
        </w:rPr>
        <w:t>;</w:t>
      </w:r>
    </w:p>
    <w:p w:rsidR="006D73C6" w:rsidRPr="00D5405F" w:rsidRDefault="006D73C6" w:rsidP="003952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бюджета</w:t>
      </w:r>
      <w:r w:rsidR="00DD554C">
        <w:rPr>
          <w:kern w:val="2"/>
          <w:sz w:val="28"/>
          <w:szCs w:val="28"/>
        </w:rPr>
        <w:t xml:space="preserve"> района  </w:t>
      </w:r>
      <w:r>
        <w:rPr>
          <w:kern w:val="2"/>
          <w:sz w:val="28"/>
          <w:szCs w:val="28"/>
        </w:rPr>
        <w:t xml:space="preserve"> – </w:t>
      </w:r>
      <w:r w:rsidR="00CB363F">
        <w:rPr>
          <w:kern w:val="2"/>
          <w:sz w:val="28"/>
          <w:szCs w:val="28"/>
        </w:rPr>
        <w:t>1</w:t>
      </w:r>
      <w:r w:rsidR="00F225CB">
        <w:rPr>
          <w:kern w:val="2"/>
          <w:sz w:val="28"/>
          <w:szCs w:val="28"/>
        </w:rPr>
        <w:t>10,7</w:t>
      </w:r>
      <w:r w:rsidRPr="006D73C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 рублей.</w:t>
      </w:r>
    </w:p>
    <w:p w:rsidR="00395229" w:rsidRDefault="00395229" w:rsidP="003952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Средства освоены на сумму </w:t>
      </w:r>
      <w:r w:rsidR="008D0785">
        <w:rPr>
          <w:kern w:val="2"/>
          <w:sz w:val="28"/>
          <w:szCs w:val="28"/>
        </w:rPr>
        <w:t>110,7</w:t>
      </w:r>
      <w:r w:rsidRPr="00D5405F">
        <w:rPr>
          <w:kern w:val="2"/>
          <w:sz w:val="28"/>
          <w:szCs w:val="28"/>
        </w:rPr>
        <w:t xml:space="preserve"> тыс. рублей или на </w:t>
      </w:r>
      <w:r w:rsidR="008D0785">
        <w:rPr>
          <w:kern w:val="2"/>
          <w:sz w:val="28"/>
          <w:szCs w:val="28"/>
        </w:rPr>
        <w:t>100,0</w:t>
      </w:r>
      <w:r w:rsidR="00CB363F">
        <w:rPr>
          <w:kern w:val="2"/>
          <w:sz w:val="28"/>
          <w:szCs w:val="28"/>
        </w:rPr>
        <w:t xml:space="preserve"> </w:t>
      </w:r>
      <w:r w:rsidRPr="00D5405F">
        <w:rPr>
          <w:kern w:val="2"/>
          <w:sz w:val="28"/>
          <w:szCs w:val="28"/>
        </w:rPr>
        <w:t>%</w:t>
      </w:r>
      <w:r>
        <w:rPr>
          <w:kern w:val="2"/>
          <w:sz w:val="28"/>
          <w:szCs w:val="28"/>
        </w:rPr>
        <w:t>.</w:t>
      </w:r>
      <w:r w:rsidRPr="00D5405F">
        <w:rPr>
          <w:kern w:val="2"/>
          <w:sz w:val="28"/>
          <w:szCs w:val="28"/>
        </w:rPr>
        <w:t xml:space="preserve"> </w:t>
      </w:r>
    </w:p>
    <w:p w:rsidR="00395229" w:rsidRDefault="00395229" w:rsidP="003952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Контрольное событие подпрограммы выполнено:</w:t>
      </w:r>
    </w:p>
    <w:p w:rsidR="00395229" w:rsidRDefault="00395229" w:rsidP="003952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2A41">
        <w:rPr>
          <w:sz w:val="28"/>
          <w:szCs w:val="28"/>
        </w:rPr>
        <w:t>Внутрипоселковые автомобильные дороги своевременно очищались от снега, трава на обочинах скошена.</w:t>
      </w:r>
      <w:r>
        <w:rPr>
          <w:sz w:val="28"/>
          <w:szCs w:val="28"/>
        </w:rPr>
        <w:t xml:space="preserve">  </w:t>
      </w:r>
    </w:p>
    <w:p w:rsidR="00395229" w:rsidRPr="00B9474A" w:rsidRDefault="00395229" w:rsidP="0053628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:rsidR="00395229" w:rsidRDefault="00395229" w:rsidP="00395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270CDD">
        <w:rPr>
          <w:sz w:val="28"/>
          <w:szCs w:val="28"/>
        </w:rPr>
        <w:t>Подпрограмма 2 «</w:t>
      </w:r>
      <w:r w:rsidRPr="00F0097A">
        <w:rPr>
          <w:color w:val="000000"/>
          <w:sz w:val="28"/>
          <w:szCs w:val="28"/>
        </w:rPr>
        <w:t xml:space="preserve">Повышение безопасности дорожного движения на территории </w:t>
      </w:r>
      <w:r w:rsidR="00536288">
        <w:rPr>
          <w:color w:val="000000"/>
          <w:sz w:val="28"/>
          <w:szCs w:val="28"/>
        </w:rPr>
        <w:t>Семича</w:t>
      </w:r>
      <w:r>
        <w:rPr>
          <w:sz w:val="28"/>
          <w:szCs w:val="28"/>
        </w:rPr>
        <w:t>нского сельского поселения</w:t>
      </w:r>
      <w:r w:rsidRPr="00270CD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95229" w:rsidRDefault="00395229" w:rsidP="0039522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Pr="00F0097A">
        <w:rPr>
          <w:rFonts w:cs="Arial"/>
          <w:sz w:val="28"/>
          <w:szCs w:val="28"/>
        </w:rPr>
        <w:t xml:space="preserve">Для реализации поставленных целей и решения задач </w:t>
      </w:r>
      <w:r>
        <w:rPr>
          <w:rFonts w:cs="Arial"/>
          <w:sz w:val="28"/>
          <w:szCs w:val="28"/>
        </w:rPr>
        <w:t>п</w:t>
      </w:r>
      <w:r>
        <w:rPr>
          <w:sz w:val="28"/>
          <w:szCs w:val="28"/>
        </w:rPr>
        <w:t>одпрограммой</w:t>
      </w:r>
      <w:r w:rsidRPr="00270CDD">
        <w:rPr>
          <w:sz w:val="28"/>
          <w:szCs w:val="28"/>
        </w:rPr>
        <w:t xml:space="preserve">  </w:t>
      </w:r>
      <w:r w:rsidRPr="00882379">
        <w:rPr>
          <w:rFonts w:cs="Arial"/>
          <w:sz w:val="28"/>
          <w:szCs w:val="28"/>
        </w:rPr>
        <w:t xml:space="preserve"> </w:t>
      </w:r>
      <w:r w:rsidRPr="00F0097A">
        <w:rPr>
          <w:rFonts w:cs="Arial"/>
          <w:sz w:val="28"/>
          <w:szCs w:val="28"/>
        </w:rPr>
        <w:t>предусмотрено выполнение следующ</w:t>
      </w:r>
      <w:r>
        <w:rPr>
          <w:rFonts w:cs="Arial"/>
          <w:sz w:val="28"/>
          <w:szCs w:val="28"/>
        </w:rPr>
        <w:t xml:space="preserve">их </w:t>
      </w:r>
      <w:r w:rsidRPr="00F0097A">
        <w:rPr>
          <w:rFonts w:cs="Arial"/>
          <w:sz w:val="28"/>
          <w:szCs w:val="28"/>
        </w:rPr>
        <w:t>мероприяти</w:t>
      </w:r>
      <w:r>
        <w:rPr>
          <w:rFonts w:cs="Arial"/>
          <w:sz w:val="28"/>
          <w:szCs w:val="28"/>
        </w:rPr>
        <w:t>й:</w:t>
      </w:r>
    </w:p>
    <w:p w:rsidR="00395229" w:rsidRDefault="00395229" w:rsidP="0039522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установка дорожных знаков согласно проекта</w:t>
      </w:r>
      <w:r w:rsidR="007E5E49">
        <w:rPr>
          <w:color w:val="000000"/>
          <w:sz w:val="28"/>
          <w:szCs w:val="28"/>
        </w:rPr>
        <w:t xml:space="preserve"> организации дорожного движения;</w:t>
      </w:r>
    </w:p>
    <w:p w:rsidR="002B02BE" w:rsidRPr="00D5405F" w:rsidRDefault="00395229" w:rsidP="002B02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2B02BE" w:rsidRPr="00D5405F">
        <w:rPr>
          <w:kern w:val="2"/>
          <w:sz w:val="28"/>
          <w:szCs w:val="28"/>
        </w:rPr>
        <w:t xml:space="preserve">На реализацию мероприятий Подпрограммы </w:t>
      </w:r>
      <w:r w:rsidR="002B02BE">
        <w:rPr>
          <w:kern w:val="2"/>
          <w:sz w:val="28"/>
          <w:szCs w:val="28"/>
        </w:rPr>
        <w:t>2</w:t>
      </w:r>
      <w:r w:rsidR="002B02BE" w:rsidRPr="00D5405F">
        <w:rPr>
          <w:kern w:val="2"/>
          <w:sz w:val="28"/>
          <w:szCs w:val="28"/>
        </w:rPr>
        <w:t xml:space="preserve"> на 20</w:t>
      </w:r>
      <w:r w:rsidR="002B02BE">
        <w:rPr>
          <w:kern w:val="2"/>
          <w:sz w:val="28"/>
          <w:szCs w:val="28"/>
        </w:rPr>
        <w:t>2</w:t>
      </w:r>
      <w:r w:rsidR="00AB6EF8">
        <w:rPr>
          <w:kern w:val="2"/>
          <w:sz w:val="28"/>
          <w:szCs w:val="28"/>
        </w:rPr>
        <w:t>4</w:t>
      </w:r>
      <w:r w:rsidR="002B02BE" w:rsidRPr="00D5405F">
        <w:rPr>
          <w:kern w:val="2"/>
          <w:sz w:val="28"/>
          <w:szCs w:val="28"/>
        </w:rPr>
        <w:t xml:space="preserve"> год было предусмотрено  </w:t>
      </w:r>
      <w:r w:rsidR="008D0785">
        <w:rPr>
          <w:kern w:val="2"/>
          <w:sz w:val="28"/>
          <w:szCs w:val="28"/>
        </w:rPr>
        <w:t xml:space="preserve">34,0 </w:t>
      </w:r>
      <w:r w:rsidR="002B02BE" w:rsidRPr="00D5405F">
        <w:rPr>
          <w:kern w:val="2"/>
          <w:sz w:val="28"/>
          <w:szCs w:val="28"/>
        </w:rPr>
        <w:t>тыс. рублей, в том числе за счет средств:</w:t>
      </w:r>
    </w:p>
    <w:p w:rsidR="002B02BE" w:rsidRDefault="002B02BE" w:rsidP="002B02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- местного бюджета – </w:t>
      </w:r>
      <w:r>
        <w:rPr>
          <w:kern w:val="2"/>
          <w:sz w:val="28"/>
          <w:szCs w:val="28"/>
        </w:rPr>
        <w:t>0,0 тыс. рублей;</w:t>
      </w:r>
    </w:p>
    <w:p w:rsidR="002B02BE" w:rsidRPr="00D5405F" w:rsidRDefault="002B02BE" w:rsidP="002B02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бюджета района   –</w:t>
      </w:r>
      <w:r w:rsidR="008D0785">
        <w:rPr>
          <w:kern w:val="2"/>
          <w:sz w:val="28"/>
          <w:szCs w:val="28"/>
        </w:rPr>
        <w:t xml:space="preserve"> 34,0</w:t>
      </w:r>
      <w:r w:rsidRPr="006D73C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 рублей.</w:t>
      </w:r>
    </w:p>
    <w:p w:rsidR="002B02BE" w:rsidRDefault="002B02BE" w:rsidP="002B02B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Средства освоены на сумму </w:t>
      </w:r>
      <w:r w:rsidR="008D0785">
        <w:rPr>
          <w:kern w:val="2"/>
          <w:sz w:val="28"/>
          <w:szCs w:val="28"/>
        </w:rPr>
        <w:t>34,0</w:t>
      </w:r>
      <w:r w:rsidRPr="00D5405F">
        <w:rPr>
          <w:kern w:val="2"/>
          <w:sz w:val="28"/>
          <w:szCs w:val="28"/>
        </w:rPr>
        <w:t xml:space="preserve"> тыс. рублей или на </w:t>
      </w:r>
      <w:r>
        <w:rPr>
          <w:kern w:val="2"/>
          <w:sz w:val="28"/>
          <w:szCs w:val="28"/>
        </w:rPr>
        <w:t xml:space="preserve">100,0 </w:t>
      </w:r>
      <w:r w:rsidRPr="00D5405F">
        <w:rPr>
          <w:kern w:val="2"/>
          <w:sz w:val="28"/>
          <w:szCs w:val="28"/>
        </w:rPr>
        <w:t>%</w:t>
      </w:r>
      <w:r>
        <w:rPr>
          <w:kern w:val="2"/>
          <w:sz w:val="28"/>
          <w:szCs w:val="28"/>
        </w:rPr>
        <w:t>.</w:t>
      </w:r>
      <w:r w:rsidRPr="00D5405F">
        <w:rPr>
          <w:kern w:val="2"/>
          <w:sz w:val="28"/>
          <w:szCs w:val="28"/>
        </w:rPr>
        <w:t xml:space="preserve"> </w:t>
      </w:r>
    </w:p>
    <w:p w:rsidR="002B02BE" w:rsidRDefault="002B02BE" w:rsidP="002B02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Контрольное событие подпрограммы выполнено:</w:t>
      </w:r>
    </w:p>
    <w:p w:rsidR="00395229" w:rsidRDefault="00395229" w:rsidP="00395229">
      <w:pPr>
        <w:widowControl w:val="0"/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:rsidR="002B02BE" w:rsidRPr="002B02BE" w:rsidRDefault="002B02BE" w:rsidP="00395229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</w:t>
      </w:r>
      <w:r w:rsidRPr="002B02BE">
        <w:rPr>
          <w:kern w:val="2"/>
          <w:sz w:val="28"/>
          <w:szCs w:val="28"/>
        </w:rPr>
        <w:t xml:space="preserve">становлены дорожные </w:t>
      </w:r>
      <w:r>
        <w:rPr>
          <w:kern w:val="2"/>
          <w:sz w:val="28"/>
          <w:szCs w:val="28"/>
        </w:rPr>
        <w:t xml:space="preserve">знаки в количестве </w:t>
      </w:r>
      <w:r w:rsidR="008D0785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штук, ПОДД</w:t>
      </w:r>
      <w:r w:rsidR="00F225CB">
        <w:rPr>
          <w:kern w:val="2"/>
          <w:sz w:val="28"/>
          <w:szCs w:val="28"/>
        </w:rPr>
        <w:t xml:space="preserve"> изготовлен в 2021 году</w:t>
      </w:r>
      <w:r w:rsidR="00AB6EF8">
        <w:rPr>
          <w:kern w:val="2"/>
          <w:sz w:val="28"/>
          <w:szCs w:val="28"/>
        </w:rPr>
        <w:t>, изменения в него не предусмотрены.</w:t>
      </w:r>
      <w:r w:rsidR="00F225CB">
        <w:rPr>
          <w:kern w:val="2"/>
          <w:sz w:val="28"/>
          <w:szCs w:val="28"/>
        </w:rPr>
        <w:t xml:space="preserve"> </w:t>
      </w:r>
    </w:p>
    <w:p w:rsidR="002B02BE" w:rsidRDefault="00395229" w:rsidP="00395229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</w:t>
      </w:r>
    </w:p>
    <w:p w:rsidR="00395229" w:rsidRDefault="002B02BE" w:rsidP="00395229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395229">
        <w:rPr>
          <w:kern w:val="2"/>
          <w:sz w:val="28"/>
          <w:szCs w:val="28"/>
        </w:rPr>
        <w:t xml:space="preserve">  2.2. Перечень нереализованных или реализованных не в полном объеме основных мероприятий подпрограмм (из числа предусмотренных к реализации в отчетном году) с указанием причин их реализации не в полном объеме.</w:t>
      </w:r>
    </w:p>
    <w:p w:rsidR="00395229" w:rsidRPr="00C906CB" w:rsidRDefault="00395229" w:rsidP="00395229">
      <w:pPr>
        <w:widowControl w:val="0"/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:rsidR="00395229" w:rsidRPr="007E5E49" w:rsidRDefault="00395229" w:rsidP="00395229">
      <w:pPr>
        <w:jc w:val="both"/>
        <w:rPr>
          <w:kern w:val="2"/>
          <w:sz w:val="28"/>
          <w:szCs w:val="28"/>
        </w:rPr>
      </w:pPr>
      <w:r w:rsidRPr="007E5E49">
        <w:rPr>
          <w:kern w:val="2"/>
          <w:sz w:val="28"/>
          <w:szCs w:val="28"/>
        </w:rPr>
        <w:t xml:space="preserve">          </w:t>
      </w:r>
      <w:r w:rsidR="00CB363F">
        <w:rPr>
          <w:kern w:val="2"/>
          <w:sz w:val="28"/>
          <w:szCs w:val="28"/>
        </w:rPr>
        <w:t xml:space="preserve"> </w:t>
      </w:r>
      <w:r w:rsidR="008D0785">
        <w:rPr>
          <w:kern w:val="2"/>
          <w:sz w:val="28"/>
          <w:szCs w:val="28"/>
        </w:rPr>
        <w:t>Основные мероприятия муниципальной программы реализованы в полном объеме.</w:t>
      </w:r>
      <w:r w:rsidRPr="007E5E49">
        <w:rPr>
          <w:kern w:val="2"/>
          <w:sz w:val="28"/>
          <w:szCs w:val="28"/>
        </w:rPr>
        <w:t xml:space="preserve">         </w:t>
      </w:r>
    </w:p>
    <w:p w:rsidR="00395229" w:rsidRPr="00B9474A" w:rsidRDefault="00395229" w:rsidP="00395229">
      <w:pPr>
        <w:jc w:val="both"/>
        <w:rPr>
          <w:kern w:val="2"/>
          <w:sz w:val="16"/>
          <w:szCs w:val="16"/>
        </w:rPr>
      </w:pPr>
      <w:r>
        <w:rPr>
          <w:kern w:val="2"/>
          <w:sz w:val="28"/>
          <w:szCs w:val="28"/>
        </w:rPr>
        <w:t xml:space="preserve">     </w:t>
      </w:r>
    </w:p>
    <w:p w:rsidR="00395229" w:rsidRPr="00074B22" w:rsidRDefault="00395229" w:rsidP="00395229">
      <w:pPr>
        <w:jc w:val="center"/>
        <w:rPr>
          <w:b/>
          <w:kern w:val="2"/>
          <w:sz w:val="28"/>
          <w:szCs w:val="28"/>
        </w:rPr>
      </w:pPr>
      <w:r w:rsidRPr="00074B22">
        <w:rPr>
          <w:b/>
          <w:kern w:val="2"/>
          <w:sz w:val="28"/>
          <w:szCs w:val="28"/>
        </w:rPr>
        <w:t>3.  Анализ факторов, повлиявших на ход реализации муниципальной программы.</w:t>
      </w:r>
    </w:p>
    <w:p w:rsidR="00395229" w:rsidRPr="00C906CB" w:rsidRDefault="00395229" w:rsidP="00395229">
      <w:pPr>
        <w:jc w:val="both"/>
        <w:rPr>
          <w:kern w:val="2"/>
          <w:sz w:val="16"/>
          <w:szCs w:val="16"/>
        </w:rPr>
      </w:pPr>
    </w:p>
    <w:p w:rsidR="00395229" w:rsidRDefault="00395229" w:rsidP="0039522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="007E5E49" w:rsidRPr="004C65C6">
        <w:rPr>
          <w:kern w:val="2"/>
          <w:sz w:val="28"/>
          <w:szCs w:val="28"/>
        </w:rPr>
        <w:t>Факторов, повлиявших на ход реализации муниципальной программы</w:t>
      </w:r>
      <w:r w:rsidR="007E5E49">
        <w:rPr>
          <w:kern w:val="2"/>
          <w:sz w:val="28"/>
          <w:szCs w:val="28"/>
        </w:rPr>
        <w:t xml:space="preserve"> не выявлено.</w:t>
      </w:r>
    </w:p>
    <w:p w:rsidR="00395229" w:rsidRPr="00C906CB" w:rsidRDefault="00395229" w:rsidP="00395229">
      <w:pPr>
        <w:jc w:val="both"/>
        <w:rPr>
          <w:kern w:val="2"/>
          <w:sz w:val="16"/>
          <w:szCs w:val="16"/>
        </w:rPr>
      </w:pPr>
    </w:p>
    <w:p w:rsidR="00395229" w:rsidRDefault="00395229" w:rsidP="0039522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3.1. Анализ фактических и вероятных последствий нереализации основных мероприятий подпрограмм</w:t>
      </w:r>
    </w:p>
    <w:p w:rsidR="00395229" w:rsidRPr="00C906CB" w:rsidRDefault="00395229" w:rsidP="00395229">
      <w:pPr>
        <w:jc w:val="both"/>
        <w:rPr>
          <w:kern w:val="2"/>
          <w:sz w:val="16"/>
          <w:szCs w:val="16"/>
        </w:rPr>
      </w:pPr>
    </w:p>
    <w:p w:rsidR="007E5E49" w:rsidRDefault="00395229" w:rsidP="007E5E4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7E5E49">
        <w:rPr>
          <w:kern w:val="2"/>
          <w:sz w:val="28"/>
          <w:szCs w:val="28"/>
        </w:rPr>
        <w:t xml:space="preserve">Запланированные мероприятия Подпрограмм реализованы.   </w:t>
      </w:r>
    </w:p>
    <w:p w:rsidR="007E5E49" w:rsidRPr="00EC4A2A" w:rsidRDefault="007E5E49" w:rsidP="007E5E49">
      <w:pPr>
        <w:jc w:val="both"/>
        <w:rPr>
          <w:kern w:val="2"/>
          <w:sz w:val="16"/>
          <w:szCs w:val="16"/>
        </w:rPr>
      </w:pPr>
      <w:r>
        <w:rPr>
          <w:kern w:val="2"/>
          <w:sz w:val="28"/>
          <w:szCs w:val="28"/>
        </w:rPr>
        <w:t xml:space="preserve">          </w:t>
      </w:r>
    </w:p>
    <w:p w:rsidR="00A971C9" w:rsidRPr="00EC4A2A" w:rsidRDefault="00A971C9" w:rsidP="00A971C9">
      <w:pPr>
        <w:jc w:val="both"/>
        <w:rPr>
          <w:kern w:val="2"/>
          <w:sz w:val="16"/>
          <w:szCs w:val="16"/>
        </w:rPr>
      </w:pPr>
      <w:r>
        <w:rPr>
          <w:kern w:val="2"/>
          <w:sz w:val="28"/>
          <w:szCs w:val="28"/>
        </w:rPr>
        <w:t xml:space="preserve">               </w:t>
      </w:r>
    </w:p>
    <w:p w:rsidR="007E5E49" w:rsidRDefault="007E5E49" w:rsidP="007E5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9767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Сведения об </w:t>
      </w:r>
      <w:r w:rsidRPr="00E9767E">
        <w:rPr>
          <w:b/>
          <w:sz w:val="28"/>
          <w:szCs w:val="28"/>
        </w:rPr>
        <w:t>использовани</w:t>
      </w:r>
      <w:r>
        <w:rPr>
          <w:b/>
          <w:sz w:val="28"/>
          <w:szCs w:val="28"/>
        </w:rPr>
        <w:t>и</w:t>
      </w:r>
      <w:r w:rsidRPr="00E9767E">
        <w:rPr>
          <w:b/>
          <w:sz w:val="28"/>
          <w:szCs w:val="28"/>
        </w:rPr>
        <w:t xml:space="preserve"> бюджетных ассигнований и внебюджетных средств на реализацию меро</w:t>
      </w:r>
      <w:r>
        <w:rPr>
          <w:b/>
          <w:sz w:val="28"/>
          <w:szCs w:val="28"/>
        </w:rPr>
        <w:t>приятий муниципальной программы</w:t>
      </w:r>
    </w:p>
    <w:p w:rsidR="007E5E49" w:rsidRPr="002F725C" w:rsidRDefault="007E5E49" w:rsidP="007E5E49">
      <w:pPr>
        <w:jc w:val="center"/>
        <w:rPr>
          <w:b/>
          <w:sz w:val="16"/>
          <w:szCs w:val="16"/>
        </w:rPr>
      </w:pPr>
    </w:p>
    <w:p w:rsidR="006A6C2A" w:rsidRDefault="007E5E49" w:rsidP="007E5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2A41">
        <w:rPr>
          <w:sz w:val="28"/>
          <w:szCs w:val="28"/>
        </w:rPr>
        <w:t>В 202</w:t>
      </w:r>
      <w:r w:rsidR="00AB6EF8">
        <w:rPr>
          <w:sz w:val="28"/>
          <w:szCs w:val="28"/>
        </w:rPr>
        <w:t>4</w:t>
      </w:r>
      <w:r w:rsidR="006A6C2A">
        <w:rPr>
          <w:sz w:val="28"/>
          <w:szCs w:val="28"/>
        </w:rPr>
        <w:t xml:space="preserve"> году источником финансирования </w:t>
      </w:r>
      <w:r w:rsidR="00DD554C">
        <w:rPr>
          <w:sz w:val="28"/>
          <w:szCs w:val="28"/>
        </w:rPr>
        <w:t xml:space="preserve">муниципальной программы </w:t>
      </w:r>
      <w:r w:rsidR="006A6C2A">
        <w:rPr>
          <w:sz w:val="28"/>
          <w:szCs w:val="28"/>
        </w:rPr>
        <w:t>явля</w:t>
      </w:r>
      <w:r w:rsidR="00DD554C">
        <w:rPr>
          <w:sz w:val="28"/>
          <w:szCs w:val="28"/>
        </w:rPr>
        <w:t>лись</w:t>
      </w:r>
      <w:r w:rsidR="006A6C2A">
        <w:rPr>
          <w:sz w:val="28"/>
          <w:szCs w:val="28"/>
        </w:rPr>
        <w:t xml:space="preserve"> иные межбюджетные трансферты, предоставляемые из бюджета Дубовского района. </w:t>
      </w:r>
      <w:r>
        <w:rPr>
          <w:sz w:val="28"/>
          <w:szCs w:val="28"/>
        </w:rPr>
        <w:t xml:space="preserve">    </w:t>
      </w:r>
    </w:p>
    <w:p w:rsidR="007E5E49" w:rsidRDefault="006A6C2A" w:rsidP="007E5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5E49">
        <w:rPr>
          <w:sz w:val="28"/>
          <w:szCs w:val="28"/>
        </w:rPr>
        <w:t xml:space="preserve"> Общий объем расходов местного бюджета на реализацию муниципальной программы в 20</w:t>
      </w:r>
      <w:r w:rsidR="00F02A41">
        <w:rPr>
          <w:sz w:val="28"/>
          <w:szCs w:val="28"/>
        </w:rPr>
        <w:t>2</w:t>
      </w:r>
      <w:r w:rsidR="00AB6EF8">
        <w:rPr>
          <w:sz w:val="28"/>
          <w:szCs w:val="28"/>
        </w:rPr>
        <w:t>4</w:t>
      </w:r>
      <w:r w:rsidR="007E5E49">
        <w:rPr>
          <w:sz w:val="28"/>
          <w:szCs w:val="28"/>
        </w:rPr>
        <w:t xml:space="preserve"> году составил </w:t>
      </w:r>
      <w:r w:rsidR="008703DB">
        <w:rPr>
          <w:sz w:val="28"/>
          <w:szCs w:val="28"/>
        </w:rPr>
        <w:t>144,7</w:t>
      </w:r>
      <w:r w:rsidR="007E5E49">
        <w:rPr>
          <w:sz w:val="28"/>
          <w:szCs w:val="28"/>
        </w:rPr>
        <w:t xml:space="preserve"> тыс. рублей, что составляет </w:t>
      </w:r>
      <w:r w:rsidR="008703DB">
        <w:rPr>
          <w:sz w:val="28"/>
          <w:szCs w:val="28"/>
        </w:rPr>
        <w:t xml:space="preserve">100,0 </w:t>
      </w:r>
      <w:r w:rsidR="007E5E49">
        <w:rPr>
          <w:sz w:val="28"/>
          <w:szCs w:val="28"/>
        </w:rPr>
        <w:t>% запланированного объема расходов местного бюджета.</w:t>
      </w:r>
    </w:p>
    <w:p w:rsidR="007E5E49" w:rsidRDefault="007E5E49" w:rsidP="007E5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Объем расходов местного бюджета на реализацию подпрограммы 1 </w:t>
      </w:r>
      <w:r>
        <w:rPr>
          <w:kern w:val="2"/>
          <w:sz w:val="28"/>
          <w:szCs w:val="28"/>
        </w:rPr>
        <w:t>«</w:t>
      </w:r>
      <w:r w:rsidRPr="00F0097A">
        <w:rPr>
          <w:color w:val="000000"/>
          <w:sz w:val="28"/>
          <w:szCs w:val="28"/>
        </w:rPr>
        <w:t xml:space="preserve">Развитие транспортной инфраструктуры </w:t>
      </w:r>
      <w:r>
        <w:rPr>
          <w:color w:val="000000"/>
          <w:sz w:val="28"/>
          <w:szCs w:val="28"/>
        </w:rPr>
        <w:t>Семича</w:t>
      </w:r>
      <w:r>
        <w:rPr>
          <w:sz w:val="28"/>
          <w:szCs w:val="28"/>
        </w:rPr>
        <w:t xml:space="preserve">нского сельского поселения» составил </w:t>
      </w:r>
      <w:r w:rsidR="008703DB">
        <w:rPr>
          <w:sz w:val="28"/>
          <w:szCs w:val="28"/>
        </w:rPr>
        <w:t>110,7</w:t>
      </w:r>
      <w:r w:rsidR="00CB363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на реализацию мероприятий:</w:t>
      </w:r>
    </w:p>
    <w:p w:rsidR="007E5E49" w:rsidRDefault="007E5E49" w:rsidP="007E5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«С</w:t>
      </w:r>
      <w:r w:rsidRPr="009154F3">
        <w:rPr>
          <w:sz w:val="28"/>
          <w:szCs w:val="28"/>
        </w:rPr>
        <w:t>одержание авто</w:t>
      </w:r>
      <w:r>
        <w:rPr>
          <w:sz w:val="28"/>
          <w:szCs w:val="28"/>
        </w:rPr>
        <w:softHyphen/>
      </w:r>
      <w:r w:rsidRPr="009154F3">
        <w:rPr>
          <w:sz w:val="28"/>
          <w:szCs w:val="28"/>
        </w:rPr>
        <w:t>мобильных дорог общего пользова</w:t>
      </w:r>
      <w:r>
        <w:rPr>
          <w:sz w:val="28"/>
          <w:szCs w:val="28"/>
        </w:rPr>
        <w:softHyphen/>
      </w:r>
      <w:r w:rsidRPr="009154F3">
        <w:rPr>
          <w:sz w:val="28"/>
          <w:szCs w:val="28"/>
        </w:rPr>
        <w:t xml:space="preserve">ния </w:t>
      </w:r>
      <w:r>
        <w:rPr>
          <w:sz w:val="28"/>
          <w:szCs w:val="28"/>
        </w:rPr>
        <w:t>местного</w:t>
      </w:r>
      <w:r w:rsidRPr="009154F3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>» –</w:t>
      </w:r>
      <w:r w:rsidR="008703DB">
        <w:rPr>
          <w:sz w:val="28"/>
          <w:szCs w:val="28"/>
        </w:rPr>
        <w:t xml:space="preserve"> 110,7</w:t>
      </w:r>
      <w:r w:rsidR="00F225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2B02BE" w:rsidRDefault="002B02BE" w:rsidP="002B02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расходов местного бюджета на реализацию подпрограммы 2 </w:t>
      </w:r>
      <w:r>
        <w:rPr>
          <w:kern w:val="2"/>
          <w:sz w:val="28"/>
          <w:szCs w:val="28"/>
        </w:rPr>
        <w:t>«</w:t>
      </w:r>
      <w:r w:rsidRPr="002F725C">
        <w:rPr>
          <w:color w:val="000000"/>
          <w:sz w:val="28"/>
          <w:szCs w:val="28"/>
        </w:rPr>
        <w:t xml:space="preserve">Повышение безопасности дорожного движения на территории </w:t>
      </w:r>
      <w:r>
        <w:rPr>
          <w:color w:val="000000"/>
          <w:sz w:val="28"/>
          <w:szCs w:val="28"/>
        </w:rPr>
        <w:t>Семича</w:t>
      </w:r>
      <w:r w:rsidRPr="002F725C">
        <w:rPr>
          <w:sz w:val="28"/>
          <w:szCs w:val="28"/>
        </w:rPr>
        <w:t>нского сельского поселения</w:t>
      </w:r>
      <w:r>
        <w:rPr>
          <w:sz w:val="28"/>
          <w:szCs w:val="28"/>
        </w:rPr>
        <w:t xml:space="preserve">» составил </w:t>
      </w:r>
      <w:r w:rsidR="008703DB">
        <w:rPr>
          <w:sz w:val="28"/>
          <w:szCs w:val="28"/>
        </w:rPr>
        <w:t>34,0</w:t>
      </w:r>
      <w:r>
        <w:rPr>
          <w:sz w:val="28"/>
          <w:szCs w:val="28"/>
        </w:rPr>
        <w:t xml:space="preserve"> тыс. рублей, в том числе на реализацию мероприятий:</w:t>
      </w:r>
    </w:p>
    <w:p w:rsidR="002B02BE" w:rsidRPr="002B02BE" w:rsidRDefault="002B02BE" w:rsidP="002B02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02BE">
        <w:rPr>
          <w:sz w:val="28"/>
          <w:szCs w:val="28"/>
        </w:rPr>
        <w:t xml:space="preserve">- </w:t>
      </w:r>
      <w:r>
        <w:rPr>
          <w:sz w:val="28"/>
          <w:szCs w:val="28"/>
        </w:rPr>
        <w:t>«У</w:t>
      </w:r>
      <w:r w:rsidRPr="002B02BE">
        <w:rPr>
          <w:color w:val="000000"/>
          <w:sz w:val="28"/>
          <w:szCs w:val="28"/>
        </w:rPr>
        <w:t>становка дорожных знаков согласно проекта организации дорожного движения</w:t>
      </w:r>
      <w:r>
        <w:rPr>
          <w:color w:val="000000"/>
          <w:sz w:val="28"/>
          <w:szCs w:val="28"/>
        </w:rPr>
        <w:t xml:space="preserve">» - </w:t>
      </w:r>
      <w:r w:rsidR="008703DB">
        <w:rPr>
          <w:color w:val="000000"/>
          <w:sz w:val="28"/>
          <w:szCs w:val="28"/>
        </w:rPr>
        <w:t xml:space="preserve">34,0 </w:t>
      </w:r>
      <w:r>
        <w:rPr>
          <w:color w:val="000000"/>
          <w:sz w:val="28"/>
          <w:szCs w:val="28"/>
        </w:rPr>
        <w:t xml:space="preserve">тыс.рублей </w:t>
      </w:r>
      <w:r w:rsidRPr="002B02BE">
        <w:rPr>
          <w:color w:val="000000"/>
          <w:sz w:val="28"/>
          <w:szCs w:val="28"/>
        </w:rPr>
        <w:t>;</w:t>
      </w:r>
    </w:p>
    <w:p w:rsidR="002B02BE" w:rsidRPr="002B02BE" w:rsidRDefault="002B02BE" w:rsidP="002B02BE">
      <w:pPr>
        <w:jc w:val="both"/>
        <w:rPr>
          <w:sz w:val="28"/>
          <w:szCs w:val="28"/>
        </w:rPr>
      </w:pPr>
      <w:r w:rsidRPr="002B02BE">
        <w:rPr>
          <w:sz w:val="28"/>
          <w:szCs w:val="28"/>
        </w:rPr>
        <w:t xml:space="preserve">- </w:t>
      </w:r>
      <w:r>
        <w:rPr>
          <w:sz w:val="28"/>
          <w:szCs w:val="28"/>
        </w:rPr>
        <w:t>«И</w:t>
      </w:r>
      <w:r w:rsidRPr="002B02BE">
        <w:rPr>
          <w:color w:val="000000"/>
          <w:sz w:val="28"/>
          <w:szCs w:val="28"/>
        </w:rPr>
        <w:t>зготовление проекта дорожного движения</w:t>
      </w:r>
      <w:r>
        <w:rPr>
          <w:color w:val="000000"/>
          <w:sz w:val="28"/>
          <w:szCs w:val="28"/>
        </w:rPr>
        <w:t xml:space="preserve">» - </w:t>
      </w:r>
      <w:r w:rsidR="00F225CB"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 xml:space="preserve"> тыс.рублей</w:t>
      </w:r>
      <w:r w:rsidRPr="002B02BE">
        <w:rPr>
          <w:color w:val="000000"/>
          <w:sz w:val="28"/>
          <w:szCs w:val="28"/>
        </w:rPr>
        <w:t>.</w:t>
      </w:r>
    </w:p>
    <w:p w:rsidR="002B02BE" w:rsidRPr="00E9767E" w:rsidRDefault="002B02BE" w:rsidP="007E5E49">
      <w:pPr>
        <w:jc w:val="both"/>
        <w:rPr>
          <w:sz w:val="28"/>
          <w:szCs w:val="28"/>
        </w:rPr>
      </w:pPr>
    </w:p>
    <w:p w:rsidR="007E5E49" w:rsidRDefault="007E5E49" w:rsidP="002B02BE">
      <w:pPr>
        <w:jc w:val="both"/>
        <w:rPr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2F725C">
        <w:rPr>
          <w:kern w:val="2"/>
          <w:sz w:val="28"/>
          <w:szCs w:val="28"/>
        </w:rPr>
        <w:t xml:space="preserve">Сведения об использовании бюджетных ассигнований и внебюджетных средств на реализацию программы представлены в таблице </w:t>
      </w:r>
      <w:r w:rsidR="001C204C">
        <w:rPr>
          <w:kern w:val="2"/>
          <w:sz w:val="28"/>
          <w:szCs w:val="28"/>
        </w:rPr>
        <w:t>4</w:t>
      </w:r>
      <w:r w:rsidRPr="002F725C">
        <w:rPr>
          <w:kern w:val="2"/>
          <w:sz w:val="28"/>
          <w:szCs w:val="28"/>
        </w:rPr>
        <w:t>.</w:t>
      </w:r>
    </w:p>
    <w:p w:rsidR="007E5E49" w:rsidRPr="00B211EA" w:rsidRDefault="007E5E49" w:rsidP="007E5E49">
      <w:pPr>
        <w:autoSpaceDE w:val="0"/>
        <w:autoSpaceDN w:val="0"/>
        <w:adjustRightInd w:val="0"/>
        <w:ind w:firstLine="709"/>
        <w:rPr>
          <w:kern w:val="2"/>
          <w:sz w:val="16"/>
          <w:szCs w:val="16"/>
        </w:rPr>
      </w:pPr>
    </w:p>
    <w:p w:rsidR="007E5E49" w:rsidRDefault="007E5E49" w:rsidP="007E5E49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5</w:t>
      </w:r>
      <w:r w:rsidRPr="00B211EA">
        <w:rPr>
          <w:b/>
          <w:kern w:val="2"/>
          <w:sz w:val="28"/>
          <w:szCs w:val="28"/>
        </w:rPr>
        <w:t>. Сведения о достижении значений показателей (индикаторов) муниципальной программы, подпрограмм муниципальной программы за год, с обоснованием отклонений по показателям (индикаторам), плановые значения по которым не достигнуты</w:t>
      </w:r>
    </w:p>
    <w:p w:rsidR="007E5E49" w:rsidRPr="00B9474A" w:rsidRDefault="007E5E49" w:rsidP="007E5E49">
      <w:pPr>
        <w:autoSpaceDE w:val="0"/>
        <w:autoSpaceDN w:val="0"/>
        <w:adjustRightInd w:val="0"/>
        <w:ind w:firstLine="709"/>
        <w:jc w:val="center"/>
        <w:rPr>
          <w:b/>
          <w:kern w:val="2"/>
          <w:sz w:val="16"/>
          <w:szCs w:val="16"/>
        </w:rPr>
      </w:pPr>
    </w:p>
    <w:p w:rsidR="007E5E49" w:rsidRPr="00CA7314" w:rsidRDefault="007E5E49" w:rsidP="007E5E49">
      <w:pPr>
        <w:ind w:firstLine="709"/>
        <w:jc w:val="both"/>
        <w:rPr>
          <w:kern w:val="2"/>
          <w:sz w:val="28"/>
          <w:szCs w:val="28"/>
        </w:rPr>
      </w:pPr>
      <w:r w:rsidRPr="00CA7314">
        <w:rPr>
          <w:kern w:val="2"/>
          <w:sz w:val="28"/>
          <w:szCs w:val="28"/>
        </w:rPr>
        <w:t>Результаты реализации муниципальной программы и подпрограмм муниципальной программы характеризуются степенью достижения значений показателей.</w:t>
      </w:r>
    </w:p>
    <w:p w:rsidR="007E5E49" w:rsidRPr="00CA7314" w:rsidRDefault="007E5E49" w:rsidP="007E5E49">
      <w:pPr>
        <w:ind w:firstLine="709"/>
        <w:jc w:val="both"/>
        <w:rPr>
          <w:kern w:val="2"/>
          <w:sz w:val="28"/>
          <w:szCs w:val="28"/>
        </w:rPr>
      </w:pPr>
      <w:r w:rsidRPr="00CA7314">
        <w:rPr>
          <w:kern w:val="2"/>
          <w:sz w:val="28"/>
          <w:szCs w:val="28"/>
        </w:rPr>
        <w:t xml:space="preserve">Муниципальной программой предусмотрено </w:t>
      </w:r>
      <w:r w:rsidR="00CB363F" w:rsidRPr="00CA7314">
        <w:rPr>
          <w:kern w:val="2"/>
          <w:sz w:val="28"/>
          <w:szCs w:val="28"/>
        </w:rPr>
        <w:t>4</w:t>
      </w:r>
      <w:r w:rsidRPr="00CA7314">
        <w:rPr>
          <w:kern w:val="2"/>
          <w:sz w:val="28"/>
          <w:szCs w:val="28"/>
        </w:rPr>
        <w:t xml:space="preserve"> показателя, по</w:t>
      </w:r>
      <w:r w:rsidRPr="00CA7314">
        <w:rPr>
          <w:kern w:val="2"/>
          <w:sz w:val="28"/>
          <w:szCs w:val="28"/>
        </w:rPr>
        <w:br/>
      </w:r>
      <w:r w:rsidR="008703DB">
        <w:rPr>
          <w:kern w:val="2"/>
          <w:sz w:val="28"/>
          <w:szCs w:val="28"/>
        </w:rPr>
        <w:t>4</w:t>
      </w:r>
      <w:r w:rsidRPr="00CA7314">
        <w:rPr>
          <w:kern w:val="2"/>
          <w:sz w:val="28"/>
          <w:szCs w:val="28"/>
        </w:rPr>
        <w:t xml:space="preserve"> показател</w:t>
      </w:r>
      <w:r w:rsidR="0030575E" w:rsidRPr="00CA7314">
        <w:rPr>
          <w:kern w:val="2"/>
          <w:sz w:val="28"/>
          <w:szCs w:val="28"/>
        </w:rPr>
        <w:t>ям</w:t>
      </w:r>
      <w:r w:rsidR="00CA7314">
        <w:rPr>
          <w:kern w:val="2"/>
          <w:sz w:val="28"/>
          <w:szCs w:val="28"/>
        </w:rPr>
        <w:t xml:space="preserve"> плановые значения в 202</w:t>
      </w:r>
      <w:r w:rsidR="00AB6EF8">
        <w:rPr>
          <w:kern w:val="2"/>
          <w:sz w:val="28"/>
          <w:szCs w:val="28"/>
        </w:rPr>
        <w:t>4</w:t>
      </w:r>
      <w:r w:rsidRPr="00CA7314">
        <w:rPr>
          <w:kern w:val="2"/>
          <w:sz w:val="28"/>
          <w:szCs w:val="28"/>
        </w:rPr>
        <w:t xml:space="preserve"> году достигнуты.</w:t>
      </w:r>
    </w:p>
    <w:p w:rsidR="007E5E49" w:rsidRDefault="007E5E49" w:rsidP="007E5E4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A7314">
        <w:rPr>
          <w:kern w:val="2"/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за год, с обоснованием отклонений по показателям (индикаторам), плановые значения по которым не достигнуты представлены в </w:t>
      </w:r>
      <w:hyperlink w:anchor="Par1422" w:history="1">
        <w:r w:rsidRPr="00CA7314">
          <w:rPr>
            <w:kern w:val="2"/>
            <w:sz w:val="28"/>
            <w:szCs w:val="28"/>
          </w:rPr>
          <w:t xml:space="preserve">таблице </w:t>
        </w:r>
      </w:hyperlink>
      <w:r w:rsidR="0030575E" w:rsidRPr="00CA7314">
        <w:rPr>
          <w:kern w:val="2"/>
          <w:sz w:val="28"/>
          <w:szCs w:val="28"/>
        </w:rPr>
        <w:t>2</w:t>
      </w:r>
      <w:r w:rsidRPr="00CA7314">
        <w:rPr>
          <w:kern w:val="2"/>
          <w:sz w:val="28"/>
          <w:szCs w:val="28"/>
        </w:rPr>
        <w:t>.</w:t>
      </w:r>
    </w:p>
    <w:p w:rsidR="007E5E49" w:rsidRPr="00B9474A" w:rsidRDefault="007E5E49" w:rsidP="007E5E49">
      <w:pPr>
        <w:autoSpaceDE w:val="0"/>
        <w:autoSpaceDN w:val="0"/>
        <w:adjustRightInd w:val="0"/>
        <w:ind w:firstLine="709"/>
        <w:jc w:val="center"/>
        <w:rPr>
          <w:b/>
          <w:kern w:val="2"/>
          <w:sz w:val="16"/>
          <w:szCs w:val="16"/>
        </w:rPr>
      </w:pPr>
    </w:p>
    <w:p w:rsidR="005508B7" w:rsidRPr="009A3A4D" w:rsidRDefault="005508B7" w:rsidP="005508B7">
      <w:pPr>
        <w:rPr>
          <w:sz w:val="24"/>
          <w:szCs w:val="24"/>
        </w:rPr>
      </w:pPr>
    </w:p>
    <w:p w:rsidR="00F54EEC" w:rsidRPr="009A3A4D" w:rsidRDefault="00CB363F" w:rsidP="00F54EEC">
      <w:pPr>
        <w:autoSpaceDE w:val="0"/>
        <w:autoSpaceDN w:val="0"/>
        <w:adjustRightInd w:val="0"/>
        <w:ind w:firstLine="709"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6</w:t>
      </w:r>
      <w:r w:rsidR="00F54EEC" w:rsidRPr="009A3A4D">
        <w:rPr>
          <w:b/>
          <w:kern w:val="2"/>
          <w:sz w:val="26"/>
          <w:szCs w:val="26"/>
        </w:rPr>
        <w:t>. Результаты оценки эффективности реализации муниципальной программы в отчетном году, в том числе бюджетной эффективности</w:t>
      </w:r>
    </w:p>
    <w:p w:rsidR="00BC513B" w:rsidRPr="009A3A4D" w:rsidRDefault="00BC513B" w:rsidP="00BC513B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p w:rsidR="00D80E96" w:rsidRPr="00CA7314" w:rsidRDefault="0030575E" w:rsidP="00D80E96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A517FA">
        <w:rPr>
          <w:kern w:val="2"/>
          <w:sz w:val="26"/>
          <w:szCs w:val="26"/>
        </w:rPr>
        <w:t xml:space="preserve">           </w:t>
      </w:r>
      <w:r w:rsidRPr="00CA7314">
        <w:rPr>
          <w:sz w:val="28"/>
          <w:szCs w:val="28"/>
        </w:rPr>
        <w:t>1.</w:t>
      </w:r>
      <w:r w:rsidR="00D80E96" w:rsidRPr="00CA7314">
        <w:rPr>
          <w:kern w:val="2"/>
          <w:sz w:val="28"/>
          <w:szCs w:val="28"/>
          <w:lang w:eastAsia="en-US"/>
        </w:rPr>
        <w:t xml:space="preserve"> Суммарная оценка степени достижения целевых показателей муниципальной программы, подпрограмм муниципальной программы определяется по формуле:</w:t>
      </w:r>
    </w:p>
    <w:p w:rsidR="00D80E96" w:rsidRPr="00CA7314" w:rsidRDefault="00D80E96" w:rsidP="00D80E96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</w:p>
    <w:p w:rsidR="0030575E" w:rsidRPr="004F59F5" w:rsidRDefault="00CA7314" w:rsidP="00D80E96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noProof/>
          <w:sz w:val="40"/>
          <w:szCs w:val="40"/>
        </w:rPr>
        <w:t xml:space="preserve">                     </w:t>
      </w:r>
      <w:r w:rsidR="00E305CC">
        <w:rPr>
          <w:noProof/>
          <w:sz w:val="40"/>
          <w:szCs w:val="40"/>
        </w:rPr>
        <w:drawing>
          <wp:inline distT="0" distB="0" distL="0" distR="0">
            <wp:extent cx="1428750" cy="56197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75E" w:rsidRPr="004F59F5" w:rsidRDefault="0030575E" w:rsidP="0030575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59F5">
        <w:rPr>
          <w:sz w:val="28"/>
          <w:szCs w:val="28"/>
        </w:rPr>
        <w:t>В ходе проведения оценки степени достижения запланированных результатов муниципальной программы за 20</w:t>
      </w:r>
      <w:r w:rsidR="00CA7314">
        <w:rPr>
          <w:sz w:val="28"/>
          <w:szCs w:val="28"/>
        </w:rPr>
        <w:t>2</w:t>
      </w:r>
      <w:r w:rsidR="008703DB">
        <w:rPr>
          <w:sz w:val="28"/>
          <w:szCs w:val="28"/>
        </w:rPr>
        <w:t>3</w:t>
      </w:r>
      <w:r w:rsidRPr="004F59F5">
        <w:rPr>
          <w:sz w:val="28"/>
          <w:szCs w:val="28"/>
        </w:rPr>
        <w:t xml:space="preserve"> год установлено, что из </w:t>
      </w:r>
      <w:r w:rsidR="00CB363F">
        <w:rPr>
          <w:sz w:val="28"/>
          <w:szCs w:val="28"/>
        </w:rPr>
        <w:t>4</w:t>
      </w:r>
      <w:r w:rsidRPr="004F59F5">
        <w:rPr>
          <w:sz w:val="28"/>
          <w:szCs w:val="28"/>
        </w:rPr>
        <w:t xml:space="preserve"> целевых показателей достигли своих плановых значений </w:t>
      </w:r>
      <w:r w:rsidR="00CB363F">
        <w:rPr>
          <w:sz w:val="28"/>
          <w:szCs w:val="28"/>
        </w:rPr>
        <w:t>4</w:t>
      </w:r>
      <w:r w:rsidRPr="004F59F5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Pr="004F59F5">
        <w:rPr>
          <w:sz w:val="28"/>
          <w:szCs w:val="28"/>
        </w:rPr>
        <w:t>.</w:t>
      </w:r>
    </w:p>
    <w:p w:rsidR="0030575E" w:rsidRPr="004F59F5" w:rsidRDefault="0030575E" w:rsidP="0030575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59F5">
        <w:rPr>
          <w:sz w:val="28"/>
          <w:szCs w:val="28"/>
        </w:rPr>
        <w:t>Эффективность хода реализации целевых показателей составила:</w:t>
      </w:r>
    </w:p>
    <w:p w:rsidR="0030575E" w:rsidRDefault="0030575E" w:rsidP="0030575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59F5">
        <w:rPr>
          <w:sz w:val="28"/>
          <w:szCs w:val="28"/>
        </w:rPr>
        <w:t>целевого показателя 1 – 1;</w:t>
      </w:r>
    </w:p>
    <w:p w:rsidR="00CB363F" w:rsidRDefault="00CB363F" w:rsidP="00CB363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59F5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2</w:t>
      </w:r>
      <w:r w:rsidRPr="004F59F5">
        <w:rPr>
          <w:sz w:val="28"/>
          <w:szCs w:val="28"/>
        </w:rPr>
        <w:t xml:space="preserve"> – </w:t>
      </w:r>
      <w:r w:rsidR="008703DB">
        <w:rPr>
          <w:sz w:val="28"/>
          <w:szCs w:val="28"/>
        </w:rPr>
        <w:t>1</w:t>
      </w:r>
      <w:r w:rsidRPr="004F59F5">
        <w:rPr>
          <w:sz w:val="28"/>
          <w:szCs w:val="28"/>
        </w:rPr>
        <w:t>;</w:t>
      </w:r>
    </w:p>
    <w:p w:rsidR="0030575E" w:rsidRDefault="0030575E" w:rsidP="0030575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59F5">
        <w:rPr>
          <w:sz w:val="28"/>
          <w:szCs w:val="28"/>
        </w:rPr>
        <w:t>целевого показателя 1.1 – 1;</w:t>
      </w:r>
    </w:p>
    <w:p w:rsidR="00E105AD" w:rsidRPr="004F59F5" w:rsidRDefault="00E105AD" w:rsidP="00E105A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59F5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2</w:t>
      </w:r>
      <w:r w:rsidRPr="004F59F5">
        <w:rPr>
          <w:sz w:val="28"/>
          <w:szCs w:val="28"/>
        </w:rPr>
        <w:t xml:space="preserve">.1 – </w:t>
      </w:r>
      <w:r w:rsidR="008703DB">
        <w:rPr>
          <w:sz w:val="28"/>
          <w:szCs w:val="28"/>
        </w:rPr>
        <w:t>1</w:t>
      </w:r>
      <w:r w:rsidRPr="004F59F5">
        <w:rPr>
          <w:sz w:val="28"/>
          <w:szCs w:val="28"/>
        </w:rPr>
        <w:t>;</w:t>
      </w:r>
    </w:p>
    <w:p w:rsidR="00E105AD" w:rsidRPr="004F59F5" w:rsidRDefault="00E105AD" w:rsidP="0030575E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30575E" w:rsidRPr="004F59F5" w:rsidRDefault="0030575E" w:rsidP="0030575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59F5">
        <w:rPr>
          <w:sz w:val="28"/>
          <w:szCs w:val="28"/>
        </w:rPr>
        <w:lastRenderedPageBreak/>
        <w:t xml:space="preserve">Суммарная оценка степени достижения целевых показателей муниципальной программы </w:t>
      </w:r>
      <w:r w:rsidR="00CA7314" w:rsidRPr="00CA7314">
        <w:rPr>
          <w:b/>
          <w:sz w:val="28"/>
          <w:szCs w:val="28"/>
        </w:rPr>
        <w:t>С</w:t>
      </w:r>
      <w:r w:rsidRPr="00CA7314">
        <w:rPr>
          <w:b/>
          <w:sz w:val="28"/>
          <w:szCs w:val="28"/>
          <w:vertAlign w:val="subscript"/>
        </w:rPr>
        <w:t>о</w:t>
      </w:r>
      <w:r w:rsidRPr="00CA7314">
        <w:rPr>
          <w:b/>
          <w:sz w:val="28"/>
          <w:szCs w:val="28"/>
        </w:rPr>
        <w:t xml:space="preserve"> </w:t>
      </w:r>
      <w:r w:rsidRPr="004F59F5">
        <w:rPr>
          <w:sz w:val="28"/>
          <w:szCs w:val="28"/>
        </w:rPr>
        <w:t xml:space="preserve">равна: </w:t>
      </w:r>
      <w:r w:rsidR="008703DB">
        <w:rPr>
          <w:sz w:val="28"/>
          <w:szCs w:val="28"/>
        </w:rPr>
        <w:t>4</w:t>
      </w:r>
      <w:r w:rsidRPr="004F59F5">
        <w:rPr>
          <w:sz w:val="28"/>
          <w:szCs w:val="28"/>
        </w:rPr>
        <w:t>:</w:t>
      </w:r>
      <w:r w:rsidR="00E105AD">
        <w:rPr>
          <w:sz w:val="28"/>
          <w:szCs w:val="28"/>
        </w:rPr>
        <w:t>4</w:t>
      </w:r>
      <w:r w:rsidRPr="004F59F5">
        <w:rPr>
          <w:sz w:val="28"/>
          <w:szCs w:val="28"/>
        </w:rPr>
        <w:t>=</w:t>
      </w:r>
      <w:r w:rsidR="008703DB">
        <w:rPr>
          <w:sz w:val="28"/>
          <w:szCs w:val="28"/>
        </w:rPr>
        <w:t>1</w:t>
      </w:r>
      <w:r w:rsidRPr="004F59F5">
        <w:rPr>
          <w:sz w:val="28"/>
          <w:szCs w:val="28"/>
        </w:rPr>
        <w:t xml:space="preserve">. Это </w:t>
      </w:r>
      <w:r w:rsidR="008703DB">
        <w:rPr>
          <w:sz w:val="28"/>
          <w:szCs w:val="28"/>
        </w:rPr>
        <w:t xml:space="preserve">высокий </w:t>
      </w:r>
      <w:r w:rsidRPr="004F59F5">
        <w:rPr>
          <w:sz w:val="28"/>
          <w:szCs w:val="28"/>
        </w:rPr>
        <w:t>уровень эффективности реализации муниципальной программы по степени достижения целевых показат</w:t>
      </w:r>
      <w:r w:rsidRPr="004F59F5">
        <w:rPr>
          <w:sz w:val="28"/>
          <w:szCs w:val="28"/>
        </w:rPr>
        <w:t>е</w:t>
      </w:r>
      <w:r w:rsidRPr="004F59F5">
        <w:rPr>
          <w:sz w:val="28"/>
          <w:szCs w:val="28"/>
        </w:rPr>
        <w:t>лей.</w:t>
      </w:r>
    </w:p>
    <w:p w:rsidR="0030575E" w:rsidRPr="004F59F5" w:rsidRDefault="0030575E" w:rsidP="0030575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59F5">
        <w:rPr>
          <w:sz w:val="28"/>
          <w:szCs w:val="28"/>
        </w:rPr>
        <w:t xml:space="preserve">2.Степень реализации основных мероприятий, финансируемых за счет всех источников финансирования </w:t>
      </w:r>
      <w:r w:rsidRPr="004F59F5">
        <w:rPr>
          <w:b/>
          <w:sz w:val="28"/>
          <w:szCs w:val="28"/>
        </w:rPr>
        <w:t>СРом</w:t>
      </w:r>
      <w:r w:rsidRPr="004F59F5">
        <w:rPr>
          <w:sz w:val="28"/>
          <w:szCs w:val="28"/>
        </w:rPr>
        <w:t xml:space="preserve"> составила: </w:t>
      </w:r>
      <w:r w:rsidR="00AB6EF8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AB6EF8">
        <w:rPr>
          <w:sz w:val="28"/>
          <w:szCs w:val="28"/>
        </w:rPr>
        <w:t>4</w:t>
      </w:r>
      <w:r w:rsidRPr="004F59F5">
        <w:rPr>
          <w:sz w:val="28"/>
          <w:szCs w:val="28"/>
        </w:rPr>
        <w:t xml:space="preserve">= </w:t>
      </w:r>
      <w:r w:rsidR="00CA7314">
        <w:rPr>
          <w:sz w:val="28"/>
          <w:szCs w:val="28"/>
        </w:rPr>
        <w:t>0,</w:t>
      </w:r>
      <w:r w:rsidR="00AB6EF8">
        <w:rPr>
          <w:sz w:val="28"/>
          <w:szCs w:val="28"/>
        </w:rPr>
        <w:t>75</w:t>
      </w:r>
      <w:r w:rsidRPr="004F59F5">
        <w:rPr>
          <w:sz w:val="28"/>
          <w:szCs w:val="28"/>
        </w:rPr>
        <w:t xml:space="preserve"> что характеризует </w:t>
      </w:r>
      <w:r w:rsidR="00AB6EF8">
        <w:rPr>
          <w:sz w:val="28"/>
          <w:szCs w:val="28"/>
        </w:rPr>
        <w:t xml:space="preserve">удовлетворительный </w:t>
      </w:r>
      <w:r>
        <w:rPr>
          <w:sz w:val="28"/>
          <w:szCs w:val="28"/>
        </w:rPr>
        <w:t>у</w:t>
      </w:r>
      <w:r w:rsidRPr="004F59F5">
        <w:rPr>
          <w:sz w:val="28"/>
          <w:szCs w:val="28"/>
        </w:rPr>
        <w:t>ровень эффективности реализации муниципальной программы по степени реализации основных мер</w:t>
      </w:r>
      <w:r w:rsidRPr="004F59F5">
        <w:rPr>
          <w:sz w:val="28"/>
          <w:szCs w:val="28"/>
        </w:rPr>
        <w:t>о</w:t>
      </w:r>
      <w:r w:rsidRPr="004F59F5">
        <w:rPr>
          <w:sz w:val="28"/>
          <w:szCs w:val="28"/>
        </w:rPr>
        <w:t>приятий.</w:t>
      </w:r>
    </w:p>
    <w:p w:rsidR="0030575E" w:rsidRPr="004F59F5" w:rsidRDefault="0030575E" w:rsidP="0030575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59F5">
        <w:rPr>
          <w:sz w:val="28"/>
          <w:szCs w:val="28"/>
        </w:rPr>
        <w:t>3.Бюджетная эффективность реализации муниципальной программы рассчитывалась в несколько этапов:</w:t>
      </w:r>
    </w:p>
    <w:p w:rsidR="0030575E" w:rsidRPr="004F59F5" w:rsidRDefault="0030575E" w:rsidP="0030575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59F5">
        <w:rPr>
          <w:sz w:val="28"/>
          <w:szCs w:val="28"/>
        </w:rPr>
        <w:t>3.1 Степень реализации основных мероприятий, финансируемых за счет средств бюджета Семичанского сельского поселения и безвозмездных поступл</w:t>
      </w:r>
      <w:r w:rsidRPr="004F59F5">
        <w:rPr>
          <w:sz w:val="28"/>
          <w:szCs w:val="28"/>
        </w:rPr>
        <w:t>е</w:t>
      </w:r>
      <w:r w:rsidRPr="004F59F5">
        <w:rPr>
          <w:sz w:val="28"/>
          <w:szCs w:val="28"/>
        </w:rPr>
        <w:t xml:space="preserve">ний в бюджет поселения </w:t>
      </w:r>
      <w:r w:rsidRPr="004F59F5">
        <w:rPr>
          <w:b/>
          <w:sz w:val="28"/>
          <w:szCs w:val="28"/>
        </w:rPr>
        <w:t>СРм</w:t>
      </w:r>
      <w:r w:rsidRPr="004F59F5">
        <w:rPr>
          <w:sz w:val="28"/>
          <w:szCs w:val="28"/>
        </w:rPr>
        <w:t xml:space="preserve"> равна: </w:t>
      </w:r>
      <w:r w:rsidR="002B02BE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4F6B9B">
        <w:rPr>
          <w:sz w:val="28"/>
          <w:szCs w:val="28"/>
        </w:rPr>
        <w:t>2</w:t>
      </w:r>
      <w:r w:rsidRPr="004F59F5">
        <w:rPr>
          <w:sz w:val="28"/>
          <w:szCs w:val="28"/>
        </w:rPr>
        <w:t xml:space="preserve">= </w:t>
      </w:r>
      <w:r w:rsidR="004F6B9B">
        <w:rPr>
          <w:sz w:val="28"/>
          <w:szCs w:val="28"/>
        </w:rPr>
        <w:t>1,0</w:t>
      </w:r>
      <w:r w:rsidRPr="004F59F5">
        <w:rPr>
          <w:sz w:val="28"/>
          <w:szCs w:val="28"/>
        </w:rPr>
        <w:t>;</w:t>
      </w:r>
    </w:p>
    <w:p w:rsidR="0030575E" w:rsidRPr="004F59F5" w:rsidRDefault="0030575E" w:rsidP="0030575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59F5">
        <w:rPr>
          <w:sz w:val="28"/>
          <w:szCs w:val="28"/>
        </w:rPr>
        <w:t>3.2 Степень соответствия запланированному уровню расходов за счет средств бюджета поселения и безвозмездных поступл</w:t>
      </w:r>
      <w:r w:rsidRPr="004F59F5">
        <w:rPr>
          <w:sz w:val="28"/>
          <w:szCs w:val="28"/>
        </w:rPr>
        <w:t>е</w:t>
      </w:r>
      <w:r w:rsidRPr="004F59F5">
        <w:rPr>
          <w:sz w:val="28"/>
          <w:szCs w:val="28"/>
        </w:rPr>
        <w:t xml:space="preserve">ний в бюджет поселения </w:t>
      </w:r>
      <w:r w:rsidRPr="004F59F5">
        <w:rPr>
          <w:b/>
          <w:sz w:val="28"/>
          <w:szCs w:val="28"/>
        </w:rPr>
        <w:t>ССуз</w:t>
      </w:r>
      <w:r w:rsidRPr="004F59F5">
        <w:rPr>
          <w:sz w:val="28"/>
          <w:szCs w:val="28"/>
        </w:rPr>
        <w:t xml:space="preserve"> = </w:t>
      </w:r>
      <w:r w:rsidR="008703DB">
        <w:rPr>
          <w:sz w:val="28"/>
          <w:szCs w:val="28"/>
        </w:rPr>
        <w:t>144,7</w:t>
      </w:r>
      <w:r w:rsidR="002B02BE">
        <w:rPr>
          <w:sz w:val="28"/>
          <w:szCs w:val="28"/>
        </w:rPr>
        <w:t>:</w:t>
      </w:r>
      <w:r w:rsidR="00C45B2F">
        <w:rPr>
          <w:sz w:val="28"/>
          <w:szCs w:val="28"/>
        </w:rPr>
        <w:t>1</w:t>
      </w:r>
      <w:r w:rsidR="008703DB">
        <w:rPr>
          <w:sz w:val="28"/>
          <w:szCs w:val="28"/>
        </w:rPr>
        <w:t>44,7</w:t>
      </w:r>
      <w:r w:rsidRPr="004F59F5">
        <w:rPr>
          <w:sz w:val="28"/>
          <w:szCs w:val="28"/>
        </w:rPr>
        <w:t xml:space="preserve">= </w:t>
      </w:r>
      <w:r w:rsidR="008703DB">
        <w:rPr>
          <w:sz w:val="28"/>
          <w:szCs w:val="28"/>
        </w:rPr>
        <w:t>1</w:t>
      </w:r>
      <w:r w:rsidRPr="004F59F5">
        <w:rPr>
          <w:sz w:val="28"/>
          <w:szCs w:val="28"/>
        </w:rPr>
        <w:t>;</w:t>
      </w:r>
    </w:p>
    <w:p w:rsidR="0030575E" w:rsidRPr="004F59F5" w:rsidRDefault="0030575E" w:rsidP="0030575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59F5">
        <w:rPr>
          <w:sz w:val="28"/>
          <w:szCs w:val="28"/>
        </w:rPr>
        <w:t xml:space="preserve">3.3 Эффективность использования средств бюджета поселения </w:t>
      </w:r>
      <w:r w:rsidRPr="004F59F5">
        <w:rPr>
          <w:b/>
          <w:sz w:val="28"/>
          <w:szCs w:val="28"/>
        </w:rPr>
        <w:t>Э</w:t>
      </w:r>
      <w:r w:rsidRPr="004F59F5">
        <w:rPr>
          <w:b/>
          <w:sz w:val="28"/>
          <w:szCs w:val="28"/>
          <w:vertAlign w:val="subscript"/>
        </w:rPr>
        <w:t>ис</w:t>
      </w:r>
      <w:r w:rsidRPr="004F59F5">
        <w:rPr>
          <w:sz w:val="28"/>
          <w:szCs w:val="28"/>
        </w:rPr>
        <w:t xml:space="preserve"> равна: </w:t>
      </w:r>
      <w:r w:rsidR="004F6B9B">
        <w:rPr>
          <w:sz w:val="28"/>
          <w:szCs w:val="28"/>
        </w:rPr>
        <w:t>1</w:t>
      </w:r>
      <w:r w:rsidRPr="004F59F5">
        <w:rPr>
          <w:sz w:val="28"/>
          <w:szCs w:val="28"/>
        </w:rPr>
        <w:t>:</w:t>
      </w:r>
      <w:r w:rsidR="008703DB">
        <w:rPr>
          <w:sz w:val="28"/>
          <w:szCs w:val="28"/>
        </w:rPr>
        <w:t xml:space="preserve"> 1</w:t>
      </w:r>
      <w:r w:rsidRPr="004F59F5">
        <w:rPr>
          <w:sz w:val="28"/>
          <w:szCs w:val="28"/>
        </w:rPr>
        <w:t>=</w:t>
      </w:r>
      <w:r w:rsidR="002B02BE">
        <w:rPr>
          <w:sz w:val="28"/>
          <w:szCs w:val="28"/>
        </w:rPr>
        <w:t xml:space="preserve"> </w:t>
      </w:r>
      <w:r w:rsidR="004F6B9B">
        <w:rPr>
          <w:sz w:val="28"/>
          <w:szCs w:val="28"/>
        </w:rPr>
        <w:t>1</w:t>
      </w:r>
      <w:r w:rsidRPr="004F59F5">
        <w:rPr>
          <w:sz w:val="28"/>
          <w:szCs w:val="28"/>
        </w:rPr>
        <w:t>.</w:t>
      </w:r>
    </w:p>
    <w:p w:rsidR="0030575E" w:rsidRPr="004F59F5" w:rsidRDefault="0030575E" w:rsidP="0030575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59F5">
        <w:rPr>
          <w:sz w:val="28"/>
          <w:szCs w:val="28"/>
        </w:rPr>
        <w:t xml:space="preserve">Бюджетная эффективность реализации муниципальной программы признана </w:t>
      </w:r>
      <w:r w:rsidR="00C45B2F" w:rsidRPr="004F6B9B">
        <w:rPr>
          <w:sz w:val="28"/>
          <w:szCs w:val="28"/>
        </w:rPr>
        <w:t>высокой</w:t>
      </w:r>
      <w:r w:rsidRPr="004F6B9B">
        <w:rPr>
          <w:sz w:val="28"/>
          <w:szCs w:val="28"/>
        </w:rPr>
        <w:t>.</w:t>
      </w:r>
    </w:p>
    <w:p w:rsidR="0030575E" w:rsidRPr="004F59F5" w:rsidRDefault="0030575E" w:rsidP="0030575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59F5">
        <w:rPr>
          <w:sz w:val="28"/>
          <w:szCs w:val="28"/>
        </w:rPr>
        <w:t xml:space="preserve">Для оценки эффективности реализации программы рассчитан уровень реализации муниципальной программы, который составил:   </w:t>
      </w:r>
    </w:p>
    <w:p w:rsidR="0039638F" w:rsidRDefault="0039638F" w:rsidP="0030575E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</w:p>
    <w:p w:rsidR="0030575E" w:rsidRDefault="0030575E" w:rsidP="0030575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59F5">
        <w:rPr>
          <w:b/>
          <w:sz w:val="28"/>
          <w:szCs w:val="28"/>
        </w:rPr>
        <w:t>УРпр</w:t>
      </w:r>
      <w:r w:rsidRPr="004F59F5">
        <w:rPr>
          <w:sz w:val="28"/>
          <w:szCs w:val="28"/>
        </w:rPr>
        <w:t xml:space="preserve"> = </w:t>
      </w:r>
      <w:r w:rsidR="008703DB">
        <w:rPr>
          <w:sz w:val="28"/>
          <w:szCs w:val="28"/>
        </w:rPr>
        <w:t>С</w:t>
      </w:r>
      <w:r w:rsidRPr="004F59F5">
        <w:rPr>
          <w:rFonts w:eastAsia="Calibri"/>
          <w:sz w:val="28"/>
          <w:szCs w:val="28"/>
          <w:vertAlign w:val="subscript"/>
          <w:lang w:eastAsia="en-US"/>
        </w:rPr>
        <w:t>о</w:t>
      </w:r>
      <w:r w:rsidRPr="004F59F5">
        <w:rPr>
          <w:rFonts w:eastAsia="Calibri"/>
          <w:sz w:val="28"/>
          <w:szCs w:val="28"/>
          <w:lang w:eastAsia="en-US"/>
        </w:rPr>
        <w:t>х0,5 + СР</w:t>
      </w:r>
      <w:r w:rsidRPr="004F59F5">
        <w:rPr>
          <w:rFonts w:eastAsia="Calibri"/>
          <w:sz w:val="28"/>
          <w:szCs w:val="28"/>
          <w:vertAlign w:val="subscript"/>
          <w:lang w:eastAsia="en-US"/>
        </w:rPr>
        <w:t>ом</w:t>
      </w:r>
      <w:r w:rsidRPr="004F59F5">
        <w:rPr>
          <w:rFonts w:eastAsia="Calibri"/>
          <w:sz w:val="28"/>
          <w:szCs w:val="28"/>
          <w:lang w:eastAsia="en-US"/>
        </w:rPr>
        <w:t>х 0,3 + Э</w:t>
      </w:r>
      <w:r w:rsidRPr="004F59F5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4F59F5">
        <w:rPr>
          <w:rFonts w:eastAsia="Calibri"/>
          <w:sz w:val="28"/>
          <w:szCs w:val="28"/>
          <w:lang w:eastAsia="en-US"/>
        </w:rPr>
        <w:t>х 0,2=</w:t>
      </w:r>
      <w:r w:rsidR="008703DB">
        <w:rPr>
          <w:rFonts w:eastAsia="Calibri"/>
          <w:sz w:val="28"/>
          <w:szCs w:val="28"/>
          <w:lang w:eastAsia="en-US"/>
        </w:rPr>
        <w:t>1</w:t>
      </w:r>
      <w:r w:rsidRPr="004F59F5">
        <w:rPr>
          <w:sz w:val="28"/>
          <w:szCs w:val="28"/>
        </w:rPr>
        <w:t>*0,5+</w:t>
      </w:r>
      <w:r w:rsidR="007D06EC">
        <w:rPr>
          <w:sz w:val="28"/>
          <w:szCs w:val="28"/>
        </w:rPr>
        <w:t>0,</w:t>
      </w:r>
      <w:r w:rsidR="00AB6EF8">
        <w:rPr>
          <w:sz w:val="28"/>
          <w:szCs w:val="28"/>
        </w:rPr>
        <w:t>75</w:t>
      </w:r>
      <w:r w:rsidRPr="004F59F5">
        <w:rPr>
          <w:sz w:val="28"/>
          <w:szCs w:val="28"/>
        </w:rPr>
        <w:t>*0,3+</w:t>
      </w:r>
      <w:r w:rsidR="004F6B9B">
        <w:rPr>
          <w:sz w:val="28"/>
          <w:szCs w:val="28"/>
        </w:rPr>
        <w:t>1</w:t>
      </w:r>
      <w:r w:rsidR="00AB6EF8">
        <w:rPr>
          <w:sz w:val="28"/>
          <w:szCs w:val="28"/>
        </w:rPr>
        <w:t>*</w:t>
      </w:r>
      <w:r w:rsidRPr="004F59F5">
        <w:rPr>
          <w:sz w:val="28"/>
          <w:szCs w:val="28"/>
        </w:rPr>
        <w:t>0,2=</w:t>
      </w:r>
      <w:r w:rsidR="005B6A13">
        <w:rPr>
          <w:sz w:val="28"/>
          <w:szCs w:val="28"/>
        </w:rPr>
        <w:t xml:space="preserve"> </w:t>
      </w:r>
      <w:r w:rsidR="00C45B2F">
        <w:rPr>
          <w:sz w:val="28"/>
          <w:szCs w:val="28"/>
        </w:rPr>
        <w:t>0,</w:t>
      </w:r>
      <w:r w:rsidR="004F6B9B">
        <w:rPr>
          <w:sz w:val="28"/>
          <w:szCs w:val="28"/>
        </w:rPr>
        <w:t>93</w:t>
      </w:r>
      <w:r w:rsidRPr="004F59F5">
        <w:rPr>
          <w:sz w:val="28"/>
          <w:szCs w:val="28"/>
        </w:rPr>
        <w:t>.</w:t>
      </w:r>
    </w:p>
    <w:p w:rsidR="005B6A13" w:rsidRDefault="005B6A13" w:rsidP="0030575E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5B6A13" w:rsidRDefault="005B6A13" w:rsidP="005B6A1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59F5">
        <w:rPr>
          <w:sz w:val="28"/>
          <w:szCs w:val="28"/>
        </w:rPr>
        <w:t xml:space="preserve">Уровень реализации муниципальной программы признан </w:t>
      </w:r>
      <w:r w:rsidR="007D06EC">
        <w:rPr>
          <w:sz w:val="28"/>
          <w:szCs w:val="28"/>
        </w:rPr>
        <w:t>удовлетворительным</w:t>
      </w:r>
      <w:r w:rsidRPr="004F59F5">
        <w:rPr>
          <w:sz w:val="28"/>
          <w:szCs w:val="28"/>
        </w:rPr>
        <w:t>.</w:t>
      </w:r>
    </w:p>
    <w:p w:rsidR="005B6A13" w:rsidRDefault="005B6A13" w:rsidP="005B6A13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5B6A13" w:rsidRPr="004F59F5" w:rsidRDefault="005B6A13" w:rsidP="0030575E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30575E" w:rsidRDefault="0030575E" w:rsidP="00BC513B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p w:rsidR="00E105AD" w:rsidRPr="00E105AD" w:rsidRDefault="00E105AD" w:rsidP="00E105AD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05AD">
        <w:rPr>
          <w:b/>
          <w:sz w:val="28"/>
          <w:szCs w:val="28"/>
        </w:rPr>
        <w:t>7. Предложения по дальнейшей реализации муниципальной программы</w:t>
      </w:r>
    </w:p>
    <w:p w:rsidR="00E105AD" w:rsidRPr="00B070E7" w:rsidRDefault="00E105AD" w:rsidP="00E105AD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070E7">
        <w:rPr>
          <w:i/>
          <w:sz w:val="28"/>
          <w:szCs w:val="28"/>
        </w:rPr>
        <w:t xml:space="preserve"> </w:t>
      </w:r>
    </w:p>
    <w:p w:rsidR="00E105AD" w:rsidRPr="00B070E7" w:rsidRDefault="00E105AD" w:rsidP="00E105AD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B070E7">
        <w:rPr>
          <w:sz w:val="28"/>
          <w:szCs w:val="28"/>
        </w:rPr>
        <w:t>В 20</w:t>
      </w:r>
      <w:r w:rsidR="007D06EC">
        <w:rPr>
          <w:sz w:val="28"/>
          <w:szCs w:val="28"/>
        </w:rPr>
        <w:t>2</w:t>
      </w:r>
      <w:r w:rsidR="004F6B9B">
        <w:rPr>
          <w:sz w:val="28"/>
          <w:szCs w:val="28"/>
        </w:rPr>
        <w:t>4</w:t>
      </w:r>
      <w:r w:rsidRPr="00B070E7">
        <w:rPr>
          <w:sz w:val="28"/>
          <w:szCs w:val="28"/>
        </w:rPr>
        <w:t xml:space="preserve"> году муниципальная программа реализ</w:t>
      </w:r>
      <w:r>
        <w:rPr>
          <w:sz w:val="28"/>
          <w:szCs w:val="28"/>
        </w:rPr>
        <w:t>овалась</w:t>
      </w:r>
      <w:r w:rsidRPr="00B070E7">
        <w:rPr>
          <w:sz w:val="28"/>
          <w:szCs w:val="28"/>
        </w:rPr>
        <w:t xml:space="preserve">  в соответствии с Планом реализации муниципальной программы</w:t>
      </w:r>
      <w:r>
        <w:rPr>
          <w:sz w:val="28"/>
          <w:szCs w:val="28"/>
        </w:rPr>
        <w:t xml:space="preserve">. Программа имеет большое значение для </w:t>
      </w:r>
      <w:r w:rsidRPr="00B070E7">
        <w:rPr>
          <w:sz w:val="28"/>
          <w:szCs w:val="28"/>
        </w:rPr>
        <w:t xml:space="preserve">Семичанского сельского поселения </w:t>
      </w:r>
      <w:r>
        <w:rPr>
          <w:sz w:val="28"/>
          <w:szCs w:val="28"/>
        </w:rPr>
        <w:t xml:space="preserve">и предлагается к дальнейшей реализации. </w:t>
      </w:r>
    </w:p>
    <w:p w:rsidR="00BC513B" w:rsidRDefault="00BC513B" w:rsidP="00463482">
      <w:pPr>
        <w:jc w:val="center"/>
        <w:rPr>
          <w:sz w:val="28"/>
          <w:szCs w:val="28"/>
        </w:rPr>
        <w:sectPr w:rsidR="00BC513B" w:rsidSect="005E75D6"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0A1473" w:rsidRPr="00A85EF9" w:rsidRDefault="000A1473" w:rsidP="000A147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1</w:t>
      </w:r>
    </w:p>
    <w:p w:rsidR="000A1473" w:rsidRPr="00A85EF9" w:rsidRDefault="000A1473" w:rsidP="000A1473">
      <w:pPr>
        <w:jc w:val="right"/>
        <w:rPr>
          <w:sz w:val="22"/>
          <w:szCs w:val="22"/>
        </w:rPr>
      </w:pPr>
      <w:r w:rsidRPr="00A85EF9">
        <w:rPr>
          <w:sz w:val="22"/>
          <w:szCs w:val="22"/>
        </w:rPr>
        <w:t>к п</w:t>
      </w:r>
      <w:r>
        <w:rPr>
          <w:sz w:val="22"/>
          <w:szCs w:val="22"/>
        </w:rPr>
        <w:t xml:space="preserve">риложению </w:t>
      </w:r>
    </w:p>
    <w:p w:rsidR="000A1473" w:rsidRDefault="000A1473" w:rsidP="000A1473">
      <w:pPr>
        <w:suppressAutoHyphens/>
        <w:jc w:val="center"/>
        <w:rPr>
          <w:sz w:val="24"/>
          <w:szCs w:val="24"/>
        </w:rPr>
      </w:pPr>
      <w:r w:rsidRPr="001B0FF1">
        <w:rPr>
          <w:sz w:val="24"/>
          <w:szCs w:val="24"/>
        </w:rPr>
        <w:t>Отчет об исполнении плана  реализации муниципальной программы</w:t>
      </w:r>
      <w:r>
        <w:rPr>
          <w:sz w:val="24"/>
          <w:szCs w:val="24"/>
        </w:rPr>
        <w:t xml:space="preserve"> Семичанского сельского поселения </w:t>
      </w:r>
      <w:r w:rsidRPr="001B0FF1">
        <w:rPr>
          <w:sz w:val="24"/>
          <w:szCs w:val="24"/>
        </w:rPr>
        <w:t xml:space="preserve">: </w:t>
      </w:r>
      <w:r w:rsidRPr="004445A3">
        <w:rPr>
          <w:sz w:val="24"/>
          <w:szCs w:val="24"/>
        </w:rPr>
        <w:t>«</w:t>
      </w:r>
      <w:r w:rsidRPr="00EF522E">
        <w:rPr>
          <w:sz w:val="24"/>
          <w:szCs w:val="24"/>
        </w:rPr>
        <w:t>Развитие транспортной системы</w:t>
      </w:r>
      <w:r w:rsidRPr="00830B76">
        <w:rPr>
          <w:sz w:val="24"/>
          <w:szCs w:val="24"/>
        </w:rPr>
        <w:t xml:space="preserve">» </w:t>
      </w:r>
      <w:r w:rsidRPr="001B0FF1">
        <w:rPr>
          <w:sz w:val="24"/>
          <w:szCs w:val="24"/>
        </w:rPr>
        <w:t xml:space="preserve">  отчетный период </w:t>
      </w:r>
      <w:r>
        <w:rPr>
          <w:sz w:val="24"/>
          <w:szCs w:val="24"/>
        </w:rPr>
        <w:t xml:space="preserve"> </w:t>
      </w:r>
      <w:r w:rsidRPr="001B0FF1">
        <w:rPr>
          <w:sz w:val="24"/>
          <w:szCs w:val="24"/>
        </w:rPr>
        <w:t xml:space="preserve"> 20</w:t>
      </w:r>
      <w:r w:rsidR="007D06EC">
        <w:rPr>
          <w:sz w:val="24"/>
          <w:szCs w:val="24"/>
        </w:rPr>
        <w:t>2</w:t>
      </w:r>
      <w:r w:rsidR="006B3EE8">
        <w:rPr>
          <w:sz w:val="24"/>
          <w:szCs w:val="24"/>
        </w:rPr>
        <w:t>4</w:t>
      </w:r>
      <w:r w:rsidRPr="001B0FF1">
        <w:rPr>
          <w:sz w:val="24"/>
          <w:szCs w:val="24"/>
        </w:rPr>
        <w:t xml:space="preserve"> г.</w:t>
      </w:r>
    </w:p>
    <w:p w:rsidR="001C204C" w:rsidRDefault="001C204C" w:rsidP="000A1473">
      <w:pPr>
        <w:suppressAutoHyphens/>
        <w:jc w:val="center"/>
        <w:rPr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693"/>
        <w:gridCol w:w="1843"/>
        <w:gridCol w:w="2693"/>
        <w:gridCol w:w="1559"/>
        <w:gridCol w:w="1418"/>
        <w:gridCol w:w="1559"/>
        <w:gridCol w:w="1276"/>
        <w:gridCol w:w="1276"/>
        <w:gridCol w:w="850"/>
      </w:tblGrid>
      <w:tr w:rsidR="001C204C" w:rsidRPr="001B0FF1" w:rsidTr="005E75D6">
        <w:trPr>
          <w:trHeight w:val="85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93771B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стного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93771B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1C204C" w:rsidRPr="001B0FF1" w:rsidTr="005E75D6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ind w:left="-500" w:firstLine="5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4C" w:rsidRPr="001B0FF1" w:rsidTr="005E7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204C" w:rsidRPr="001B0FF1" w:rsidTr="005E75D6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1C20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7243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5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Семичан</w:t>
            </w:r>
            <w:r w:rsidRPr="00EF522E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724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204C" w:rsidRPr="001B0FF1" w:rsidTr="005E75D6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4C" w:rsidRPr="001B0FF1" w:rsidTr="005E75D6">
        <w:trPr>
          <w:trHeight w:val="84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6A6C2A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A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  <w:p w:rsidR="001C204C" w:rsidRPr="006A6C2A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4C" w:rsidRPr="006A6C2A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4C" w:rsidRPr="006A6C2A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4C" w:rsidRPr="006A6C2A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4C" w:rsidRPr="006A6C2A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4C" w:rsidRPr="006A6C2A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4C" w:rsidRPr="006A6C2A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6A6C2A" w:rsidRDefault="001C204C" w:rsidP="005E71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C2A">
              <w:rPr>
                <w:sz w:val="24"/>
                <w:szCs w:val="24"/>
              </w:rPr>
              <w:t>содержание автомобильных дорог общего пользования регионального и местного значения и искусственных сооружений на них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6A6C2A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</w:t>
            </w:r>
            <w:r w:rsidR="006A6C2A">
              <w:rPr>
                <w:rFonts w:ascii="Times New Roman" w:hAnsi="Times New Roman" w:cs="Times New Roman"/>
                <w:sz w:val="24"/>
                <w:szCs w:val="24"/>
              </w:rPr>
              <w:t>по муниципальным контрактам</w:t>
            </w:r>
            <w:r w:rsidR="006B3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1DE" w:rsidRPr="006A6C2A" w:rsidRDefault="006B3EE8" w:rsidP="005E75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29.11.2023г.№ 63</w:t>
            </w:r>
            <w:r w:rsidR="006A6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зимнее содержание дорог 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01.03.2024г. № 21на скашивание травы на обочинах дорог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5E71DE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5E71DE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4B04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1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1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65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71DE" w:rsidRDefault="005E71DE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6B3EE8" w:rsidP="001D30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E7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04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7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71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65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306A" w:rsidRPr="006A6C2A" w:rsidRDefault="001D306A" w:rsidP="00827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5E71DE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5E71DE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4B04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E7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71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65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71DE" w:rsidRDefault="005E71DE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5E71DE" w:rsidP="001D30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65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306A" w:rsidRPr="001B0FF1" w:rsidRDefault="001D306A" w:rsidP="00827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5E71DE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5E71DE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F86FA7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  <w:p w:rsidR="005E71DE" w:rsidRDefault="005E71DE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1D306A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1D306A" w:rsidRPr="001B0FF1" w:rsidRDefault="001D306A" w:rsidP="00827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5E71DE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5E71DE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F86FA7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  <w:p w:rsidR="005E71DE" w:rsidRDefault="005E71DE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1D306A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1D306A" w:rsidRPr="001B0FF1" w:rsidRDefault="001D306A" w:rsidP="00827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5E71DE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5E71DE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787186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  <w:p w:rsidR="005E71DE" w:rsidRDefault="005E71DE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1D306A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1D306A" w:rsidRPr="001B0FF1" w:rsidRDefault="001D306A" w:rsidP="00827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5E71DE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5E71DE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787186" w:rsidP="007871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E71DE" w:rsidRDefault="005E71DE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DE" w:rsidRDefault="00D0306D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71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306A" w:rsidRPr="001B0FF1" w:rsidRDefault="00D0306D" w:rsidP="001C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C204C" w:rsidRPr="001B0FF1" w:rsidTr="005E75D6">
        <w:trPr>
          <w:trHeight w:val="4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686511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5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686511" w:rsidRDefault="001C204C" w:rsidP="005E71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86511">
              <w:rPr>
                <w:sz w:val="24"/>
                <w:szCs w:val="24"/>
              </w:rPr>
              <w:t>Подпрограмма 2 «</w:t>
            </w:r>
            <w:r w:rsidR="005E71DE" w:rsidRPr="007447CB">
              <w:rPr>
                <w:sz w:val="24"/>
                <w:szCs w:val="24"/>
              </w:rPr>
              <w:t>Повышение безопасности дорожного движения на территории Семичанского сельского поселения</w:t>
            </w:r>
            <w:r w:rsidRPr="00686511">
              <w:rPr>
                <w:sz w:val="24"/>
                <w:szCs w:val="24"/>
              </w:rPr>
              <w:t>»</w:t>
            </w:r>
          </w:p>
        </w:tc>
      </w:tr>
    </w:tbl>
    <w:p w:rsidR="005E75D6" w:rsidRDefault="005E75D6"/>
    <w:p w:rsidR="005E75D6" w:rsidRDefault="005E75D6"/>
    <w:p w:rsidR="005E75D6" w:rsidRDefault="005E75D6"/>
    <w:p w:rsidR="005E75D6" w:rsidRDefault="005E75D6"/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693"/>
        <w:gridCol w:w="1843"/>
        <w:gridCol w:w="2693"/>
        <w:gridCol w:w="1559"/>
        <w:gridCol w:w="1418"/>
        <w:gridCol w:w="1559"/>
        <w:gridCol w:w="1276"/>
        <w:gridCol w:w="1276"/>
        <w:gridCol w:w="850"/>
      </w:tblGrid>
      <w:tr w:rsidR="005E75D6" w:rsidRPr="001B0FF1" w:rsidTr="005E75D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Pr="001B0FF1" w:rsidRDefault="005E75D6" w:rsidP="00450D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Pr="001B0FF1" w:rsidRDefault="005E75D6" w:rsidP="00450D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Pr="001B0FF1" w:rsidRDefault="005E75D6" w:rsidP="00450D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Pr="001B0FF1" w:rsidRDefault="005E75D6" w:rsidP="00450D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Pr="001B0FF1" w:rsidRDefault="005E75D6" w:rsidP="00450D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Pr="001B0FF1" w:rsidRDefault="005E75D6" w:rsidP="00450D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Pr="001B0FF1" w:rsidRDefault="005E75D6" w:rsidP="00450D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Pr="001B0FF1" w:rsidRDefault="005E75D6" w:rsidP="00450D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Pr="001B0FF1" w:rsidRDefault="005E75D6" w:rsidP="00450D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Pr="001B0FF1" w:rsidRDefault="005E75D6" w:rsidP="00450D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204C" w:rsidRPr="001B0FF1" w:rsidTr="005E75D6">
        <w:trPr>
          <w:trHeight w:val="41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Default="001C204C" w:rsidP="00806FF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A35502" w:rsidRDefault="001C204C" w:rsidP="00806FF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C" w:rsidRPr="001B0FF1" w:rsidRDefault="001C204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DE" w:rsidRPr="001B0FF1" w:rsidTr="005E75D6">
        <w:trPr>
          <w:trHeight w:val="140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DE" w:rsidRDefault="00410AFA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5E71D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DE" w:rsidRDefault="00410AFA" w:rsidP="00806F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70A">
              <w:rPr>
                <w:color w:val="000000"/>
                <w:sz w:val="24"/>
                <w:szCs w:val="24"/>
              </w:rPr>
              <w:t>установка дорожных знаков согласно проекта организации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DE" w:rsidRPr="00B04548" w:rsidRDefault="005E71DE" w:rsidP="00806FF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04548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B045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Семичанского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DE" w:rsidRPr="006B3EE8" w:rsidRDefault="00131A2B" w:rsidP="00131A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мк на установку недостающих дорожных знаков от 04.04.2024 г.   №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Pr="00131A2B" w:rsidRDefault="00AB709C" w:rsidP="00AB70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2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31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71DE" w:rsidRPr="00131A2B" w:rsidRDefault="005E71DE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Pr="00131A2B" w:rsidRDefault="00AB709C" w:rsidP="00AB70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2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131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71DE" w:rsidRPr="00131A2B" w:rsidRDefault="005E71DE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DE" w:rsidRPr="00131A2B" w:rsidRDefault="00787186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2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DE" w:rsidRPr="00131A2B" w:rsidRDefault="00787186" w:rsidP="001C3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2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DE" w:rsidRPr="00131A2B" w:rsidRDefault="00787186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2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DE" w:rsidRPr="00131A2B" w:rsidRDefault="00AB709C" w:rsidP="001C3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09C" w:rsidRPr="001B0FF1" w:rsidTr="005E75D6">
        <w:trPr>
          <w:trHeight w:val="142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Default="00AB709C" w:rsidP="005E7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Pr="005E71DE" w:rsidRDefault="00AB709C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проекта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Pr="00410AFA" w:rsidRDefault="00AB709C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AFA">
              <w:rPr>
                <w:rFonts w:ascii="Times New Roman" w:hAnsi="Times New Roman" w:cs="Times New Roman"/>
                <w:sz w:val="24"/>
                <w:szCs w:val="24"/>
              </w:rPr>
              <w:t>Администрация Семичанского сельского пос</w:t>
            </w:r>
            <w:r w:rsidRPr="00410A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AF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Pr="005E71DE" w:rsidRDefault="00827E70" w:rsidP="00C210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C210C4">
              <w:rPr>
                <w:rFonts w:ascii="Times New Roman" w:hAnsi="Times New Roman" w:cs="Times New Roman"/>
                <w:sz w:val="24"/>
                <w:szCs w:val="24"/>
              </w:rPr>
              <w:t>не предусмотрено к выполнению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Default="00827E70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709C" w:rsidRPr="001B0FF1" w:rsidRDefault="00AB709C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Default="00827E70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709C" w:rsidRDefault="00AB709C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Pr="005E71DE" w:rsidRDefault="00827E70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Pr="005E71DE" w:rsidRDefault="00827E70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Pr="005E71DE" w:rsidRDefault="00827E70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Pr="005E71DE" w:rsidRDefault="00827E70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09C" w:rsidRPr="001B0FF1" w:rsidTr="005E75D6">
        <w:trPr>
          <w:trHeight w:val="142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Default="00AB709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Pr="001B0FF1" w:rsidRDefault="00AB709C" w:rsidP="00806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Default="00AB709C" w:rsidP="00806FF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Pr="00021E57" w:rsidRDefault="00AB709C" w:rsidP="00806FF3">
            <w:pPr>
              <w:rPr>
                <w:sz w:val="24"/>
                <w:szCs w:val="24"/>
              </w:rPr>
            </w:pPr>
            <w:r w:rsidRPr="00021E57">
              <w:rPr>
                <w:sz w:val="24"/>
                <w:szCs w:val="24"/>
              </w:rPr>
              <w:t>Повышение качества испо</w:t>
            </w:r>
            <w:r w:rsidRPr="00021E57">
              <w:rPr>
                <w:sz w:val="24"/>
                <w:szCs w:val="24"/>
              </w:rPr>
              <w:t>л</w:t>
            </w:r>
            <w:r w:rsidRPr="00021E57">
              <w:rPr>
                <w:sz w:val="24"/>
                <w:szCs w:val="24"/>
              </w:rPr>
              <w:t>нения муниципальных функций в установле</w:t>
            </w:r>
            <w:r w:rsidRPr="00021E57">
              <w:rPr>
                <w:sz w:val="24"/>
                <w:szCs w:val="24"/>
              </w:rPr>
              <w:t>н</w:t>
            </w:r>
            <w:r w:rsidRPr="00021E57">
              <w:rPr>
                <w:sz w:val="24"/>
                <w:szCs w:val="24"/>
              </w:rPr>
              <w:t>ной сфере.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Pr="001B0FF1" w:rsidRDefault="00AB709C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Pr="001B0FF1" w:rsidRDefault="00AB709C" w:rsidP="00131A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131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Pr="001B0FF1" w:rsidRDefault="00787186" w:rsidP="001C3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Pr="001B0FF1" w:rsidRDefault="00787186" w:rsidP="001C3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Pr="001B0FF1" w:rsidRDefault="00787186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C" w:rsidRDefault="00787186" w:rsidP="00806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C204C" w:rsidRDefault="001C204C" w:rsidP="000A1473">
      <w:pPr>
        <w:suppressAutoHyphens/>
        <w:jc w:val="center"/>
        <w:rPr>
          <w:sz w:val="24"/>
          <w:szCs w:val="24"/>
        </w:rPr>
      </w:pPr>
    </w:p>
    <w:p w:rsidR="001C204C" w:rsidRPr="001B0FF1" w:rsidRDefault="001C204C" w:rsidP="000A1473">
      <w:pPr>
        <w:suppressAutoHyphens/>
        <w:jc w:val="center"/>
        <w:rPr>
          <w:sz w:val="24"/>
          <w:szCs w:val="24"/>
        </w:rPr>
      </w:pPr>
    </w:p>
    <w:p w:rsidR="000A1473" w:rsidRDefault="000A1473" w:rsidP="000A1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75D6" w:rsidRDefault="005E75D6" w:rsidP="000A1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75D6" w:rsidRDefault="005E75D6" w:rsidP="000A1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75D6" w:rsidRDefault="005E75D6" w:rsidP="000A1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75D6" w:rsidRDefault="005E75D6" w:rsidP="000A1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75D6" w:rsidRDefault="005E75D6" w:rsidP="000A1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75D6" w:rsidRDefault="005E75D6" w:rsidP="000A1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75D6" w:rsidRDefault="005E75D6" w:rsidP="000A1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75D6" w:rsidRDefault="005E75D6" w:rsidP="000A1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75D6" w:rsidRDefault="005E75D6" w:rsidP="000A1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75D6" w:rsidRDefault="005E75D6" w:rsidP="000A1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75D6" w:rsidRDefault="005E75D6" w:rsidP="000A1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75D6" w:rsidRDefault="005E75D6" w:rsidP="000A1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75D6" w:rsidRPr="001B0FF1" w:rsidRDefault="005E75D6" w:rsidP="000A1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A1473" w:rsidRPr="002F550D" w:rsidRDefault="000A1473" w:rsidP="000A147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2F550D">
        <w:rPr>
          <w:sz w:val="24"/>
          <w:szCs w:val="24"/>
        </w:rPr>
        <w:t>Таблица №</w:t>
      </w:r>
      <w:r>
        <w:rPr>
          <w:sz w:val="24"/>
          <w:szCs w:val="24"/>
        </w:rPr>
        <w:t xml:space="preserve"> 2</w:t>
      </w:r>
    </w:p>
    <w:p w:rsidR="000A1473" w:rsidRPr="002F550D" w:rsidRDefault="000A1473" w:rsidP="000A1473">
      <w:pPr>
        <w:jc w:val="right"/>
        <w:rPr>
          <w:sz w:val="24"/>
          <w:szCs w:val="24"/>
        </w:rPr>
      </w:pPr>
      <w:r w:rsidRPr="002F550D">
        <w:rPr>
          <w:sz w:val="24"/>
          <w:szCs w:val="24"/>
        </w:rPr>
        <w:tab/>
        <w:t xml:space="preserve">к приложению </w:t>
      </w:r>
    </w:p>
    <w:p w:rsidR="000A1473" w:rsidRPr="00F0097A" w:rsidRDefault="000A1473" w:rsidP="000A14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1473" w:rsidRDefault="000A1473" w:rsidP="000A147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достижении значений показателей (индикаторов)</w:t>
      </w:r>
    </w:p>
    <w:p w:rsidR="000A1473" w:rsidRDefault="000A1473" w:rsidP="000A1473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900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4"/>
        <w:gridCol w:w="6659"/>
        <w:gridCol w:w="993"/>
        <w:gridCol w:w="2108"/>
        <w:gridCol w:w="907"/>
        <w:gridCol w:w="984"/>
        <w:gridCol w:w="3395"/>
      </w:tblGrid>
      <w:tr w:rsidR="005E75D6" w:rsidTr="005E75D6">
        <w:trPr>
          <w:cantSplit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5E75D6" w:rsidRDefault="005E75D6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изме-</w:t>
            </w:r>
          </w:p>
          <w:p w:rsidR="005E75D6" w:rsidRDefault="005E75D6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программы,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муниципальной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(при наличии)</w:t>
            </w:r>
          </w:p>
        </w:tc>
      </w:tr>
      <w:tr w:rsidR="005E75D6" w:rsidTr="005E75D6">
        <w:trPr>
          <w:cantSplit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отчетному</w:t>
            </w:r>
            <w:hyperlink w:anchor="Par1462" w:history="1">
              <w:r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5D6" w:rsidTr="005E75D6">
        <w:trPr>
          <w:cantSplit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Default="005E75D6" w:rsidP="00571DAB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73" w:rsidTr="005E75D6"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3" w:rsidRDefault="000A1473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3" w:rsidRDefault="000A1473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3" w:rsidRDefault="000A1473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3" w:rsidRDefault="000A1473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3" w:rsidRDefault="000A1473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3" w:rsidRDefault="000A1473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3" w:rsidRDefault="000A1473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1473" w:rsidRPr="005E75D6" w:rsidTr="005E75D6">
        <w:tc>
          <w:tcPr>
            <w:tcW w:w="159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3" w:rsidRPr="005E75D6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E75D6">
              <w:rPr>
                <w:sz w:val="24"/>
                <w:szCs w:val="24"/>
              </w:rPr>
              <w:t>Муниципальная программа Семичанского сельского поселения «Развитие транспортной системы»</w:t>
            </w:r>
          </w:p>
        </w:tc>
      </w:tr>
      <w:tr w:rsidR="00D0306D" w:rsidRPr="005E75D6" w:rsidTr="005E75D6">
        <w:trPr>
          <w:trHeight w:val="449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571D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75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C47BA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5E75D6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D0306D" w:rsidRPr="005E75D6" w:rsidRDefault="00D0306D" w:rsidP="00C47BA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5E75D6">
              <w:rPr>
                <w:kern w:val="2"/>
                <w:sz w:val="24"/>
                <w:szCs w:val="24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571D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6D" w:rsidRPr="005E75D6" w:rsidRDefault="00D0306D" w:rsidP="00571D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D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571DAB">
            <w:pPr>
              <w:jc w:val="center"/>
              <w:rPr>
                <w:kern w:val="2"/>
                <w:sz w:val="24"/>
                <w:szCs w:val="24"/>
              </w:rPr>
            </w:pPr>
          </w:p>
          <w:p w:rsidR="00D0306D" w:rsidRPr="005E75D6" w:rsidRDefault="00D0306D" w:rsidP="00571DAB">
            <w:pPr>
              <w:jc w:val="center"/>
              <w:rPr>
                <w:kern w:val="2"/>
                <w:sz w:val="24"/>
                <w:szCs w:val="24"/>
              </w:rPr>
            </w:pPr>
          </w:p>
          <w:p w:rsidR="00D0306D" w:rsidRPr="005E75D6" w:rsidRDefault="00D0306D" w:rsidP="00571DAB">
            <w:pPr>
              <w:jc w:val="center"/>
              <w:rPr>
                <w:kern w:val="2"/>
                <w:sz w:val="24"/>
                <w:szCs w:val="24"/>
              </w:rPr>
            </w:pPr>
            <w:r w:rsidRPr="005E75D6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571DAB">
            <w:pPr>
              <w:jc w:val="center"/>
              <w:rPr>
                <w:sz w:val="24"/>
                <w:szCs w:val="24"/>
              </w:rPr>
            </w:pPr>
          </w:p>
          <w:p w:rsidR="00D0306D" w:rsidRPr="005E75D6" w:rsidRDefault="00D0306D" w:rsidP="00571DAB">
            <w:pPr>
              <w:jc w:val="center"/>
              <w:rPr>
                <w:sz w:val="24"/>
                <w:szCs w:val="24"/>
              </w:rPr>
            </w:pPr>
          </w:p>
          <w:p w:rsidR="00D0306D" w:rsidRPr="005E75D6" w:rsidRDefault="00D0306D" w:rsidP="00571DAB">
            <w:pPr>
              <w:jc w:val="center"/>
              <w:rPr>
                <w:sz w:val="24"/>
                <w:szCs w:val="24"/>
              </w:rPr>
            </w:pPr>
            <w:r w:rsidRPr="005E75D6">
              <w:rPr>
                <w:sz w:val="24"/>
                <w:szCs w:val="24"/>
              </w:rPr>
              <w:t>7,2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571DAB">
            <w:pPr>
              <w:jc w:val="center"/>
              <w:rPr>
                <w:sz w:val="24"/>
                <w:szCs w:val="24"/>
              </w:rPr>
            </w:pPr>
          </w:p>
          <w:p w:rsidR="00D0306D" w:rsidRPr="005E75D6" w:rsidRDefault="00D0306D" w:rsidP="00571DAB">
            <w:pPr>
              <w:jc w:val="center"/>
              <w:rPr>
                <w:sz w:val="24"/>
                <w:szCs w:val="24"/>
              </w:rPr>
            </w:pPr>
          </w:p>
          <w:p w:rsidR="00D0306D" w:rsidRPr="005E75D6" w:rsidRDefault="00D0306D" w:rsidP="00571DAB">
            <w:pPr>
              <w:jc w:val="center"/>
              <w:rPr>
                <w:sz w:val="24"/>
                <w:szCs w:val="24"/>
              </w:rPr>
            </w:pPr>
            <w:r w:rsidRPr="005E75D6">
              <w:rPr>
                <w:sz w:val="24"/>
                <w:szCs w:val="24"/>
              </w:rPr>
              <w:t>7,2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6D" w:rsidRPr="005E75D6" w:rsidRDefault="00D0306D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6D" w:rsidRPr="005E75D6" w:rsidRDefault="00D0306D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06D" w:rsidRPr="005E75D6" w:rsidTr="005E75D6">
        <w:trPr>
          <w:trHeight w:val="44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571D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75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D0306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5E75D6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D0306D" w:rsidRPr="005E75D6" w:rsidRDefault="00D0306D" w:rsidP="00D0306D">
            <w:pPr>
              <w:rPr>
                <w:sz w:val="24"/>
                <w:szCs w:val="24"/>
              </w:rPr>
            </w:pPr>
            <w:r w:rsidRPr="005E75D6">
              <w:rPr>
                <w:sz w:val="24"/>
                <w:szCs w:val="24"/>
              </w:rPr>
              <w:t xml:space="preserve">количество дорожных знаков, необходимых для установки на дорогах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571D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D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D0306D">
            <w:pPr>
              <w:jc w:val="center"/>
              <w:rPr>
                <w:kern w:val="2"/>
                <w:sz w:val="24"/>
                <w:szCs w:val="24"/>
              </w:rPr>
            </w:pPr>
          </w:p>
          <w:p w:rsidR="00D0306D" w:rsidRPr="005E75D6" w:rsidRDefault="00D0306D" w:rsidP="00D0306D">
            <w:pPr>
              <w:jc w:val="center"/>
              <w:rPr>
                <w:kern w:val="2"/>
                <w:sz w:val="24"/>
                <w:szCs w:val="24"/>
              </w:rPr>
            </w:pPr>
          </w:p>
          <w:p w:rsidR="00D0306D" w:rsidRPr="005E75D6" w:rsidRDefault="00C210C4" w:rsidP="00D0306D">
            <w:pPr>
              <w:jc w:val="center"/>
              <w:rPr>
                <w:kern w:val="2"/>
                <w:sz w:val="24"/>
                <w:szCs w:val="24"/>
              </w:rPr>
            </w:pPr>
            <w:r w:rsidRPr="005E75D6"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D0306D">
            <w:pPr>
              <w:jc w:val="center"/>
              <w:rPr>
                <w:sz w:val="24"/>
                <w:szCs w:val="24"/>
              </w:rPr>
            </w:pPr>
          </w:p>
          <w:p w:rsidR="00D0306D" w:rsidRPr="005E75D6" w:rsidRDefault="00D0306D" w:rsidP="00D0306D">
            <w:pPr>
              <w:jc w:val="center"/>
              <w:rPr>
                <w:sz w:val="24"/>
                <w:szCs w:val="24"/>
              </w:rPr>
            </w:pPr>
          </w:p>
          <w:p w:rsidR="00D0306D" w:rsidRPr="005E75D6" w:rsidRDefault="00827E70" w:rsidP="00D0306D">
            <w:pPr>
              <w:jc w:val="center"/>
              <w:rPr>
                <w:sz w:val="24"/>
                <w:szCs w:val="24"/>
              </w:rPr>
            </w:pPr>
            <w:r w:rsidRPr="005E75D6">
              <w:rPr>
                <w:sz w:val="24"/>
                <w:szCs w:val="24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D0306D">
            <w:pPr>
              <w:jc w:val="center"/>
              <w:rPr>
                <w:sz w:val="24"/>
                <w:szCs w:val="24"/>
              </w:rPr>
            </w:pPr>
          </w:p>
          <w:p w:rsidR="00D0306D" w:rsidRPr="005E75D6" w:rsidRDefault="00D0306D" w:rsidP="00D0306D">
            <w:pPr>
              <w:jc w:val="center"/>
              <w:rPr>
                <w:sz w:val="24"/>
                <w:szCs w:val="24"/>
              </w:rPr>
            </w:pPr>
          </w:p>
          <w:p w:rsidR="00D0306D" w:rsidRPr="005E75D6" w:rsidRDefault="00787186" w:rsidP="00D0306D">
            <w:pPr>
              <w:jc w:val="center"/>
              <w:rPr>
                <w:sz w:val="24"/>
                <w:szCs w:val="24"/>
              </w:rPr>
            </w:pPr>
            <w:r w:rsidRPr="005E75D6">
              <w:rPr>
                <w:sz w:val="24"/>
                <w:szCs w:val="24"/>
              </w:rPr>
              <w:t>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D0306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6D" w:rsidRPr="005E75D6" w:rsidRDefault="00D0306D" w:rsidP="00D0306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6D" w:rsidRPr="005E75D6" w:rsidRDefault="00D0306D" w:rsidP="00D0306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06D" w:rsidRPr="005E75D6" w:rsidTr="005E75D6">
        <w:trPr>
          <w:trHeight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5E75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D6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транспортной инфраструктуры Семичан</w:t>
            </w:r>
            <w:r w:rsidRPr="005E7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  <w:r w:rsidRPr="005E75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306D" w:rsidRPr="005E75D6" w:rsidTr="005E75D6">
        <w:trPr>
          <w:trHeight w:val="44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D0306D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75D6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D0306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5E75D6">
              <w:rPr>
                <w:kern w:val="2"/>
                <w:sz w:val="24"/>
                <w:szCs w:val="24"/>
              </w:rPr>
              <w:t xml:space="preserve">Показатель 1.1. </w:t>
            </w:r>
          </w:p>
          <w:p w:rsidR="00D0306D" w:rsidRPr="005E75D6" w:rsidRDefault="00D0306D" w:rsidP="00D0306D">
            <w:pPr>
              <w:rPr>
                <w:sz w:val="24"/>
                <w:szCs w:val="24"/>
              </w:rPr>
            </w:pPr>
            <w:r w:rsidRPr="005E75D6">
              <w:rPr>
                <w:color w:val="000000"/>
                <w:sz w:val="24"/>
                <w:szCs w:val="24"/>
              </w:rPr>
              <w:t>доля протяженности автомобильных</w:t>
            </w:r>
            <w:r w:rsidRPr="005E75D6">
              <w:rPr>
                <w:color w:val="000000"/>
                <w:sz w:val="24"/>
                <w:szCs w:val="24"/>
              </w:rPr>
              <w:br/>
              <w:t xml:space="preserve"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571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E75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9E6E15">
            <w:pPr>
              <w:jc w:val="center"/>
              <w:rPr>
                <w:kern w:val="2"/>
                <w:sz w:val="24"/>
                <w:szCs w:val="24"/>
              </w:rPr>
            </w:pPr>
          </w:p>
          <w:p w:rsidR="00D0306D" w:rsidRPr="005E75D6" w:rsidRDefault="00D0306D" w:rsidP="009E6E15">
            <w:pPr>
              <w:jc w:val="center"/>
              <w:rPr>
                <w:kern w:val="2"/>
                <w:sz w:val="24"/>
                <w:szCs w:val="24"/>
              </w:rPr>
            </w:pPr>
          </w:p>
          <w:p w:rsidR="00D0306D" w:rsidRPr="005E75D6" w:rsidRDefault="008F1ED2" w:rsidP="009E6E15">
            <w:pPr>
              <w:jc w:val="center"/>
              <w:rPr>
                <w:kern w:val="2"/>
                <w:sz w:val="24"/>
                <w:szCs w:val="24"/>
              </w:rPr>
            </w:pPr>
            <w:r w:rsidRPr="005E75D6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9E6E15">
            <w:pPr>
              <w:jc w:val="center"/>
              <w:rPr>
                <w:sz w:val="24"/>
                <w:szCs w:val="24"/>
              </w:rPr>
            </w:pPr>
          </w:p>
          <w:p w:rsidR="00D0306D" w:rsidRPr="005E75D6" w:rsidRDefault="00D0306D" w:rsidP="009E6E15">
            <w:pPr>
              <w:jc w:val="center"/>
              <w:rPr>
                <w:sz w:val="24"/>
                <w:szCs w:val="24"/>
              </w:rPr>
            </w:pPr>
          </w:p>
          <w:p w:rsidR="00D0306D" w:rsidRPr="005E75D6" w:rsidRDefault="008F1ED2" w:rsidP="009E6E15">
            <w:pPr>
              <w:jc w:val="center"/>
              <w:rPr>
                <w:sz w:val="24"/>
                <w:szCs w:val="24"/>
              </w:rPr>
            </w:pPr>
            <w:r w:rsidRPr="005E75D6">
              <w:rPr>
                <w:sz w:val="24"/>
                <w:szCs w:val="24"/>
              </w:rPr>
              <w:t>7,2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9E6E15">
            <w:pPr>
              <w:jc w:val="center"/>
              <w:rPr>
                <w:sz w:val="24"/>
                <w:szCs w:val="24"/>
              </w:rPr>
            </w:pPr>
          </w:p>
          <w:p w:rsidR="00D0306D" w:rsidRPr="005E75D6" w:rsidRDefault="00D0306D" w:rsidP="009E6E15">
            <w:pPr>
              <w:jc w:val="center"/>
              <w:rPr>
                <w:sz w:val="24"/>
                <w:szCs w:val="24"/>
              </w:rPr>
            </w:pPr>
          </w:p>
          <w:p w:rsidR="00D0306D" w:rsidRPr="005E75D6" w:rsidRDefault="008F1ED2" w:rsidP="009E6E15">
            <w:pPr>
              <w:jc w:val="center"/>
              <w:rPr>
                <w:sz w:val="24"/>
                <w:szCs w:val="24"/>
              </w:rPr>
            </w:pPr>
            <w:r w:rsidRPr="005E75D6">
              <w:rPr>
                <w:sz w:val="24"/>
                <w:szCs w:val="24"/>
              </w:rPr>
              <w:t>7,2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D2" w:rsidRPr="005E75D6" w:rsidRDefault="008F1ED2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D2" w:rsidRPr="005E75D6" w:rsidRDefault="008F1ED2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6D" w:rsidRPr="005E75D6" w:rsidRDefault="00D0306D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06D" w:rsidRPr="005E75D6" w:rsidTr="005E75D6">
        <w:trPr>
          <w:trHeight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D030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D0306D">
            <w:pPr>
              <w:pStyle w:val="ConsPlusCell"/>
              <w:shd w:val="clear" w:color="auto" w:fill="FFFFFF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D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на территории Семичан</w:t>
            </w:r>
            <w:r w:rsidRPr="005E7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  <w:r w:rsidRPr="005E75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306D" w:rsidRPr="005E75D6" w:rsidTr="005E75D6">
        <w:trPr>
          <w:trHeight w:val="2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D0306D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75D6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D0306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5E75D6">
              <w:rPr>
                <w:kern w:val="2"/>
                <w:sz w:val="24"/>
                <w:szCs w:val="24"/>
              </w:rPr>
              <w:t xml:space="preserve">Показатель 2.1. </w:t>
            </w:r>
          </w:p>
          <w:p w:rsidR="00D0306D" w:rsidRPr="005E75D6" w:rsidRDefault="00D0306D" w:rsidP="00D0306D">
            <w:pPr>
              <w:rPr>
                <w:sz w:val="24"/>
                <w:szCs w:val="24"/>
              </w:rPr>
            </w:pPr>
            <w:r w:rsidRPr="005E75D6">
              <w:rPr>
                <w:sz w:val="24"/>
                <w:szCs w:val="24"/>
              </w:rPr>
              <w:t xml:space="preserve">количество дорожных знаков, необходимых для установки на дорогах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571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E75D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C210C4" w:rsidP="00571DAB">
            <w:pPr>
              <w:jc w:val="center"/>
              <w:rPr>
                <w:kern w:val="2"/>
                <w:sz w:val="24"/>
                <w:szCs w:val="24"/>
              </w:rPr>
            </w:pPr>
            <w:r w:rsidRPr="005E75D6"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827E70" w:rsidP="00571DAB">
            <w:pPr>
              <w:jc w:val="center"/>
              <w:rPr>
                <w:sz w:val="24"/>
                <w:szCs w:val="24"/>
              </w:rPr>
            </w:pPr>
            <w:r w:rsidRPr="005E75D6">
              <w:rPr>
                <w:sz w:val="24"/>
                <w:szCs w:val="24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787186" w:rsidP="00571DAB">
            <w:pPr>
              <w:jc w:val="center"/>
              <w:rPr>
                <w:sz w:val="24"/>
                <w:szCs w:val="24"/>
              </w:rPr>
            </w:pPr>
            <w:r w:rsidRPr="005E75D6">
              <w:rPr>
                <w:sz w:val="24"/>
                <w:szCs w:val="24"/>
              </w:rPr>
              <w:t>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D" w:rsidRPr="005E75D6" w:rsidRDefault="00D0306D" w:rsidP="00BC513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1473" w:rsidRPr="00F0097A" w:rsidRDefault="000A1473" w:rsidP="000A1473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1473" w:rsidRPr="000277B7" w:rsidRDefault="000A1473" w:rsidP="000A1473">
      <w:pPr>
        <w:jc w:val="right"/>
        <w:rPr>
          <w:sz w:val="24"/>
          <w:szCs w:val="24"/>
        </w:rPr>
      </w:pPr>
      <w:r w:rsidRPr="000277B7">
        <w:rPr>
          <w:sz w:val="24"/>
          <w:szCs w:val="24"/>
        </w:rPr>
        <w:lastRenderedPageBreak/>
        <w:t xml:space="preserve">Таблица №3 </w:t>
      </w:r>
    </w:p>
    <w:p w:rsidR="000A1473" w:rsidRDefault="000A1473" w:rsidP="000A1473">
      <w:pPr>
        <w:jc w:val="right"/>
        <w:rPr>
          <w:sz w:val="24"/>
          <w:szCs w:val="24"/>
        </w:rPr>
      </w:pPr>
      <w:r w:rsidRPr="000277B7">
        <w:rPr>
          <w:sz w:val="24"/>
          <w:szCs w:val="24"/>
        </w:rPr>
        <w:tab/>
        <w:t xml:space="preserve">к приложению </w:t>
      </w:r>
    </w:p>
    <w:p w:rsidR="000A1473" w:rsidRDefault="000A1473" w:rsidP="000A14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A1473" w:rsidRDefault="000A1473" w:rsidP="000A14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A1473" w:rsidRDefault="000A1473" w:rsidP="000A14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1984"/>
        <w:gridCol w:w="1417"/>
        <w:gridCol w:w="1417"/>
        <w:gridCol w:w="1526"/>
        <w:gridCol w:w="1384"/>
        <w:gridCol w:w="1627"/>
        <w:gridCol w:w="1843"/>
        <w:gridCol w:w="1418"/>
      </w:tblGrid>
      <w:tr w:rsidR="000A1473" w:rsidTr="005E75D6">
        <w:trPr>
          <w:cantSplit/>
          <w:trHeight w:val="585"/>
        </w:trPr>
        <w:tc>
          <w:tcPr>
            <w:tcW w:w="534" w:type="dxa"/>
            <w:vMerge w:val="restart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470" w:type="dxa"/>
            <w:gridSpan w:val="2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0A1473" w:rsidTr="005E75D6">
        <w:trPr>
          <w:cantSplit/>
        </w:trPr>
        <w:tc>
          <w:tcPr>
            <w:tcW w:w="534" w:type="dxa"/>
            <w:vMerge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526" w:type="dxa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627" w:type="dxa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843" w:type="dxa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достигнутые</w:t>
            </w:r>
          </w:p>
        </w:tc>
        <w:tc>
          <w:tcPr>
            <w:tcW w:w="1418" w:type="dxa"/>
            <w:vMerge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E75D6" w:rsidRPr="005E75D6" w:rsidRDefault="005E75D6">
      <w:pPr>
        <w:rPr>
          <w:sz w:val="2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"/>
        <w:gridCol w:w="2801"/>
        <w:gridCol w:w="1945"/>
        <w:gridCol w:w="39"/>
        <w:gridCol w:w="1417"/>
        <w:gridCol w:w="1417"/>
        <w:gridCol w:w="1526"/>
        <w:gridCol w:w="1384"/>
        <w:gridCol w:w="1627"/>
        <w:gridCol w:w="1843"/>
        <w:gridCol w:w="1418"/>
      </w:tblGrid>
      <w:tr w:rsidR="000A1473" w:rsidTr="005E75D6">
        <w:trPr>
          <w:tblHeader/>
        </w:trPr>
        <w:tc>
          <w:tcPr>
            <w:tcW w:w="534" w:type="dxa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7" w:type="dxa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A1473" w:rsidTr="005E75D6">
        <w:tc>
          <w:tcPr>
            <w:tcW w:w="15985" w:type="dxa"/>
            <w:gridSpan w:val="12"/>
          </w:tcPr>
          <w:p w:rsidR="000A1473" w:rsidRPr="004A1DD2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36D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C210C4">
              <w:rPr>
                <w:sz w:val="24"/>
                <w:szCs w:val="24"/>
              </w:rPr>
              <w:t>Развитие транспортной инфраструктуры Семича</w:t>
            </w:r>
            <w:r w:rsidRPr="00C210C4">
              <w:rPr>
                <w:color w:val="000000"/>
                <w:sz w:val="24"/>
                <w:szCs w:val="24"/>
              </w:rPr>
              <w:t>нского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0A1473" w:rsidTr="005E75D6">
        <w:trPr>
          <w:trHeight w:val="4713"/>
        </w:trPr>
        <w:tc>
          <w:tcPr>
            <w:tcW w:w="568" w:type="dxa"/>
            <w:gridSpan w:val="2"/>
          </w:tcPr>
          <w:p w:rsidR="000A1473" w:rsidRPr="00CD1E27" w:rsidRDefault="000A1473" w:rsidP="00571DA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1" w:type="dxa"/>
          </w:tcPr>
          <w:p w:rsidR="000A1473" w:rsidRPr="00E13EE3" w:rsidRDefault="000A1473" w:rsidP="00571D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Pr="00E13EE3">
              <w:rPr>
                <w:kern w:val="2"/>
                <w:sz w:val="24"/>
                <w:szCs w:val="24"/>
              </w:rPr>
              <w:t>1.1.</w:t>
            </w:r>
            <w:r>
              <w:rPr>
                <w:kern w:val="2"/>
                <w:sz w:val="24"/>
                <w:szCs w:val="24"/>
              </w:rPr>
              <w:t xml:space="preserve"> «</w:t>
            </w:r>
            <w:r w:rsidRPr="00A04CE1">
              <w:rPr>
                <w:sz w:val="24"/>
                <w:szCs w:val="24"/>
              </w:rPr>
              <w:t xml:space="preserve">содержание автомобильных дорог общего пользования регионального и </w:t>
            </w:r>
            <w:r>
              <w:rPr>
                <w:sz w:val="24"/>
                <w:szCs w:val="24"/>
              </w:rPr>
              <w:t>местного</w:t>
            </w:r>
            <w:r w:rsidRPr="00A04CE1">
              <w:rPr>
                <w:sz w:val="24"/>
                <w:szCs w:val="24"/>
              </w:rPr>
              <w:t xml:space="preserve"> значения и искусственных сооружений на них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945" w:type="dxa"/>
          </w:tcPr>
          <w:p w:rsidR="000A1473" w:rsidRDefault="000A1473" w:rsidP="00681C9B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  <w:r w:rsidR="00AB709C"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  <w:tc>
          <w:tcPr>
            <w:tcW w:w="1456" w:type="dxa"/>
            <w:gridSpan w:val="2"/>
          </w:tcPr>
          <w:p w:rsidR="000A1473" w:rsidRDefault="000A1473" w:rsidP="00C21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A4D">
              <w:rPr>
                <w:sz w:val="24"/>
                <w:szCs w:val="24"/>
              </w:rPr>
              <w:t>01.01.20</w:t>
            </w:r>
            <w:r w:rsidR="00827E70">
              <w:rPr>
                <w:sz w:val="24"/>
                <w:szCs w:val="24"/>
              </w:rPr>
              <w:t>2</w:t>
            </w:r>
            <w:r w:rsidR="00C210C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A1473" w:rsidRDefault="000A1473" w:rsidP="00C21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D80E96">
              <w:rPr>
                <w:sz w:val="24"/>
                <w:szCs w:val="24"/>
              </w:rPr>
              <w:t>2</w:t>
            </w:r>
            <w:r w:rsidR="00C210C4"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0A1473" w:rsidRPr="009A3A4D" w:rsidRDefault="000A1473" w:rsidP="00C21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A4D">
              <w:rPr>
                <w:sz w:val="24"/>
                <w:szCs w:val="24"/>
              </w:rPr>
              <w:t>01.01.20</w:t>
            </w:r>
            <w:r w:rsidR="00D80E96">
              <w:rPr>
                <w:sz w:val="24"/>
                <w:szCs w:val="24"/>
              </w:rPr>
              <w:t>2</w:t>
            </w:r>
            <w:r w:rsidR="00C210C4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0A1473" w:rsidRPr="009A3A4D" w:rsidRDefault="000A1473" w:rsidP="00C21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A4D">
              <w:rPr>
                <w:sz w:val="24"/>
                <w:szCs w:val="24"/>
              </w:rPr>
              <w:t>31.12.20</w:t>
            </w:r>
            <w:r w:rsidR="00D80E96">
              <w:rPr>
                <w:sz w:val="24"/>
                <w:szCs w:val="24"/>
              </w:rPr>
              <w:t>2</w:t>
            </w:r>
            <w:r w:rsidR="00C210C4">
              <w:rPr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:rsidR="000A1473" w:rsidRPr="007431DB" w:rsidRDefault="000A1473" w:rsidP="00571D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431DB">
              <w:rPr>
                <w:sz w:val="24"/>
                <w:szCs w:val="24"/>
              </w:rPr>
              <w:t>увеличение доли протяженности ав</w:t>
            </w:r>
            <w:r w:rsidRPr="007431DB">
              <w:rPr>
                <w:sz w:val="24"/>
                <w:szCs w:val="24"/>
              </w:rPr>
              <w:softHyphen/>
              <w:t>томобильных дорог общего пользования местного значения  отвечающих норма</w:t>
            </w:r>
            <w:r w:rsidRPr="007431DB">
              <w:rPr>
                <w:sz w:val="24"/>
                <w:szCs w:val="24"/>
              </w:rPr>
              <w:softHyphen/>
              <w:t>тивным требова</w:t>
            </w:r>
            <w:r w:rsidRPr="007431DB">
              <w:rPr>
                <w:sz w:val="24"/>
                <w:szCs w:val="24"/>
              </w:rPr>
              <w:softHyphen/>
              <w:t xml:space="preserve">ниям в общей протяженности </w:t>
            </w:r>
          </w:p>
        </w:tc>
        <w:tc>
          <w:tcPr>
            <w:tcW w:w="1843" w:type="dxa"/>
          </w:tcPr>
          <w:p w:rsidR="00410AFA" w:rsidRPr="006A6C2A" w:rsidRDefault="00410AFA" w:rsidP="00410A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A">
              <w:rPr>
                <w:rFonts w:ascii="Times New Roman" w:hAnsi="Times New Roman" w:cs="Times New Roman"/>
                <w:sz w:val="24"/>
                <w:szCs w:val="24"/>
              </w:rPr>
              <w:t>выполнены работы по содержанию дорог(</w:t>
            </w:r>
            <w:r w:rsidRPr="005E71DE">
              <w:rPr>
                <w:rFonts w:ascii="Times New Roman" w:hAnsi="Times New Roman" w:cs="Times New Roman"/>
                <w:sz w:val="24"/>
                <w:szCs w:val="24"/>
              </w:rPr>
              <w:t>скашивание травы на обочинах, откосах,);</w:t>
            </w:r>
            <w:r w:rsidRPr="006A6C2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договор</w:t>
            </w:r>
          </w:p>
          <w:p w:rsidR="000A1473" w:rsidRPr="00E13EE3" w:rsidRDefault="00410AFA" w:rsidP="005E75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6C2A">
              <w:rPr>
                <w:rFonts w:ascii="Times New Roman" w:hAnsi="Times New Roman" w:cs="Times New Roman"/>
                <w:sz w:val="24"/>
                <w:szCs w:val="24"/>
              </w:rPr>
              <w:t>на зимнее содержание дорог</w:t>
            </w:r>
            <w:r w:rsidR="00AB709C">
              <w:rPr>
                <w:rFonts w:ascii="Times New Roman" w:hAnsi="Times New Roman" w:cs="Times New Roman"/>
                <w:sz w:val="24"/>
                <w:szCs w:val="24"/>
              </w:rPr>
              <w:t>, выполнены работы по вырубке деревьев и кустарников</w:t>
            </w:r>
          </w:p>
        </w:tc>
        <w:tc>
          <w:tcPr>
            <w:tcW w:w="1418" w:type="dxa"/>
          </w:tcPr>
          <w:p w:rsidR="000A1473" w:rsidRPr="007709CA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473" w:rsidTr="005E75D6">
        <w:trPr>
          <w:trHeight w:val="329"/>
        </w:trPr>
        <w:tc>
          <w:tcPr>
            <w:tcW w:w="15985" w:type="dxa"/>
            <w:gridSpan w:val="12"/>
          </w:tcPr>
          <w:p w:rsidR="000A1473" w:rsidRDefault="000A1473" w:rsidP="00571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24F3">
              <w:rPr>
                <w:sz w:val="24"/>
                <w:szCs w:val="24"/>
              </w:rPr>
              <w:t>Подпрограмма «Повышение безопасности дорожного движения на территории Семичан</w:t>
            </w:r>
            <w:r w:rsidRPr="00DD24F3">
              <w:rPr>
                <w:color w:val="000000"/>
                <w:sz w:val="24"/>
                <w:szCs w:val="24"/>
              </w:rPr>
              <w:t>ского сельского поселения</w:t>
            </w:r>
            <w:r w:rsidRPr="00DD24F3">
              <w:rPr>
                <w:sz w:val="24"/>
                <w:szCs w:val="24"/>
              </w:rPr>
              <w:t>»</w:t>
            </w:r>
          </w:p>
        </w:tc>
      </w:tr>
      <w:tr w:rsidR="00AB709C" w:rsidTr="005E75D6">
        <w:tc>
          <w:tcPr>
            <w:tcW w:w="568" w:type="dxa"/>
            <w:gridSpan w:val="2"/>
          </w:tcPr>
          <w:p w:rsidR="00AB709C" w:rsidRDefault="00AB709C" w:rsidP="00571DA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1" w:type="dxa"/>
          </w:tcPr>
          <w:p w:rsidR="00AB709C" w:rsidRPr="007431DB" w:rsidRDefault="00AB709C" w:rsidP="00571D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431D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 «</w:t>
            </w:r>
            <w:r w:rsidRPr="0074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дорожных знаков согласно проекта </w:t>
            </w:r>
            <w:r w:rsidRPr="0074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дорожного движения</w:t>
            </w:r>
            <w:r w:rsidRPr="007431D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</w:tcPr>
          <w:p w:rsidR="00AB709C" w:rsidRPr="001B0FF1" w:rsidRDefault="00AB709C" w:rsidP="00681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хозяйства 1 категории</w:t>
            </w:r>
          </w:p>
        </w:tc>
        <w:tc>
          <w:tcPr>
            <w:tcW w:w="1417" w:type="dxa"/>
          </w:tcPr>
          <w:p w:rsidR="00AB709C" w:rsidRDefault="00AB709C" w:rsidP="00C21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A4D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</w:t>
            </w:r>
            <w:r w:rsidR="00C210C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B709C" w:rsidRDefault="00AB709C" w:rsidP="00C21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C210C4"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AB709C" w:rsidRPr="009A3A4D" w:rsidRDefault="00AB709C" w:rsidP="00C21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A4D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C210C4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AB709C" w:rsidRPr="009A3A4D" w:rsidRDefault="00AB709C" w:rsidP="00C21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A4D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C210C4">
              <w:rPr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:rsidR="00AB709C" w:rsidRPr="00E13EE3" w:rsidRDefault="006E0DC5" w:rsidP="00087669">
            <w:pPr>
              <w:jc w:val="center"/>
              <w:rPr>
                <w:kern w:val="2"/>
                <w:sz w:val="22"/>
                <w:szCs w:val="22"/>
              </w:rPr>
            </w:pPr>
            <w:r w:rsidRPr="00012336">
              <w:rPr>
                <w:sz w:val="24"/>
                <w:szCs w:val="24"/>
              </w:rPr>
              <w:t xml:space="preserve">количество дорожных </w:t>
            </w:r>
            <w:r w:rsidRPr="00012336">
              <w:rPr>
                <w:sz w:val="24"/>
                <w:szCs w:val="24"/>
              </w:rPr>
              <w:lastRenderedPageBreak/>
              <w:t>знаков, необходимых для установки на дорогах</w:t>
            </w:r>
            <w:r>
              <w:rPr>
                <w:sz w:val="24"/>
                <w:szCs w:val="24"/>
              </w:rPr>
              <w:t xml:space="preserve"> </w:t>
            </w:r>
            <w:r w:rsidR="00087669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B709C" w:rsidRDefault="00087669" w:rsidP="0078718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Дорожные знаки предоставлены в количестве </w:t>
            </w:r>
            <w:r w:rsidR="00787186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шт</w:t>
            </w:r>
            <w:r w:rsidR="003A60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AB709C" w:rsidRPr="00410AFA" w:rsidRDefault="006E0DC5" w:rsidP="00571DA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B709C" w:rsidTr="005E75D6">
        <w:tc>
          <w:tcPr>
            <w:tcW w:w="568" w:type="dxa"/>
            <w:gridSpan w:val="2"/>
          </w:tcPr>
          <w:p w:rsidR="00AB709C" w:rsidRDefault="00AB709C" w:rsidP="00571DA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AB709C" w:rsidRPr="007431DB" w:rsidRDefault="00AB709C" w:rsidP="00681C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431D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431DB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A0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проекта дорожного движения</w:t>
            </w:r>
            <w:r w:rsidRPr="007431D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</w:tcPr>
          <w:p w:rsidR="00AB709C" w:rsidRDefault="00AB709C" w:rsidP="00681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муниципального хозяйства 1 категории</w:t>
            </w:r>
          </w:p>
        </w:tc>
        <w:tc>
          <w:tcPr>
            <w:tcW w:w="1417" w:type="dxa"/>
          </w:tcPr>
          <w:p w:rsidR="00AB709C" w:rsidRDefault="00AB709C" w:rsidP="00C21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A4D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C210C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B709C" w:rsidRDefault="00AB709C" w:rsidP="00C21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C210C4"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AB709C" w:rsidRPr="009A3A4D" w:rsidRDefault="00AB709C" w:rsidP="00C21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A4D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C210C4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AB709C" w:rsidRPr="009A3A4D" w:rsidRDefault="00AB709C" w:rsidP="00C21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A4D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C210C4">
              <w:rPr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:rsidR="00AB709C" w:rsidRDefault="006E0DC5" w:rsidP="00C210C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изготовление ПОДД не </w:t>
            </w:r>
            <w:r w:rsidR="00C210C4">
              <w:rPr>
                <w:kern w:val="2"/>
                <w:sz w:val="22"/>
                <w:szCs w:val="22"/>
              </w:rPr>
              <w:t>ранее</w:t>
            </w:r>
            <w:r>
              <w:rPr>
                <w:kern w:val="2"/>
                <w:sz w:val="22"/>
                <w:szCs w:val="22"/>
              </w:rPr>
              <w:t xml:space="preserve"> одного раза в три года</w:t>
            </w:r>
          </w:p>
        </w:tc>
        <w:tc>
          <w:tcPr>
            <w:tcW w:w="1843" w:type="dxa"/>
          </w:tcPr>
          <w:p w:rsidR="00AB709C" w:rsidRPr="00681C9B" w:rsidRDefault="006E0DC5" w:rsidP="00C210C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проект организации дорожного движения изготовлен</w:t>
            </w:r>
            <w:r w:rsidR="0008766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202</w:t>
            </w:r>
            <w:r w:rsidR="00C210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08766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AB709C" w:rsidRPr="005E71DE" w:rsidRDefault="006E0DC5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1473" w:rsidRDefault="000A1473" w:rsidP="000A1473">
      <w:pPr>
        <w:jc w:val="right"/>
        <w:rPr>
          <w:sz w:val="24"/>
          <w:szCs w:val="24"/>
        </w:rPr>
      </w:pPr>
    </w:p>
    <w:p w:rsidR="00681C9B" w:rsidRDefault="00681C9B" w:rsidP="000A1473">
      <w:pPr>
        <w:jc w:val="right"/>
        <w:rPr>
          <w:sz w:val="24"/>
          <w:szCs w:val="24"/>
        </w:rPr>
      </w:pPr>
    </w:p>
    <w:p w:rsidR="00681C9B" w:rsidRDefault="00681C9B" w:rsidP="000A1473">
      <w:pPr>
        <w:jc w:val="right"/>
        <w:rPr>
          <w:sz w:val="24"/>
          <w:szCs w:val="24"/>
        </w:rPr>
      </w:pPr>
    </w:p>
    <w:p w:rsidR="00681C9B" w:rsidRDefault="00681C9B" w:rsidP="000A1473">
      <w:pPr>
        <w:jc w:val="right"/>
        <w:rPr>
          <w:sz w:val="24"/>
          <w:szCs w:val="24"/>
        </w:rPr>
      </w:pPr>
    </w:p>
    <w:p w:rsidR="00681C9B" w:rsidRDefault="00681C9B" w:rsidP="000A1473">
      <w:pPr>
        <w:jc w:val="right"/>
        <w:rPr>
          <w:sz w:val="24"/>
          <w:szCs w:val="24"/>
        </w:rPr>
      </w:pPr>
    </w:p>
    <w:p w:rsidR="00681C9B" w:rsidRDefault="00681C9B" w:rsidP="000A1473">
      <w:pPr>
        <w:jc w:val="right"/>
        <w:rPr>
          <w:sz w:val="24"/>
          <w:szCs w:val="24"/>
        </w:rPr>
      </w:pPr>
    </w:p>
    <w:p w:rsidR="00681C9B" w:rsidRDefault="00681C9B" w:rsidP="000A1473">
      <w:pPr>
        <w:jc w:val="right"/>
        <w:rPr>
          <w:sz w:val="24"/>
          <w:szCs w:val="24"/>
        </w:rPr>
      </w:pPr>
    </w:p>
    <w:p w:rsidR="00681C9B" w:rsidRDefault="00681C9B" w:rsidP="000A1473">
      <w:pPr>
        <w:jc w:val="right"/>
        <w:rPr>
          <w:sz w:val="24"/>
          <w:szCs w:val="24"/>
        </w:rPr>
      </w:pPr>
    </w:p>
    <w:p w:rsidR="00681C9B" w:rsidRDefault="00681C9B" w:rsidP="000A1473">
      <w:pPr>
        <w:jc w:val="right"/>
        <w:rPr>
          <w:sz w:val="24"/>
          <w:szCs w:val="24"/>
        </w:rPr>
      </w:pPr>
    </w:p>
    <w:p w:rsidR="00410AFA" w:rsidRDefault="00410AFA" w:rsidP="00410AF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  <w:sectPr w:rsidR="00410AFA" w:rsidSect="005E75D6">
          <w:footerReference w:type="even" r:id="rId9"/>
          <w:footerReference w:type="default" r:id="rId10"/>
          <w:pgSz w:w="16840" w:h="11907" w:orient="landscape"/>
          <w:pgMar w:top="1418" w:right="567" w:bottom="567" w:left="567" w:header="720" w:footer="720" w:gutter="0"/>
          <w:cols w:space="720"/>
          <w:docGrid w:linePitch="272"/>
        </w:sectPr>
      </w:pPr>
    </w:p>
    <w:p w:rsidR="00410AFA" w:rsidRPr="00181B31" w:rsidRDefault="00410AFA" w:rsidP="00410AF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81B31">
        <w:rPr>
          <w:sz w:val="26"/>
          <w:szCs w:val="26"/>
        </w:rPr>
        <w:lastRenderedPageBreak/>
        <w:t>Сведения</w:t>
      </w:r>
    </w:p>
    <w:p w:rsidR="00410AFA" w:rsidRPr="00181B31" w:rsidRDefault="00410AFA" w:rsidP="00410AF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81B31">
        <w:rPr>
          <w:sz w:val="26"/>
          <w:szCs w:val="26"/>
        </w:rPr>
        <w:t>об использовании бюджета Семичанского сельского поселения , федерального, областного бюджетов и внебюджетных источников на реализацию</w:t>
      </w:r>
    </w:p>
    <w:p w:rsidR="00410AFA" w:rsidRPr="00181B31" w:rsidRDefault="00410AFA" w:rsidP="00410AF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81B31">
        <w:rPr>
          <w:sz w:val="26"/>
          <w:szCs w:val="26"/>
        </w:rPr>
        <w:t xml:space="preserve">муниципальной  программы </w:t>
      </w:r>
    </w:p>
    <w:p w:rsidR="00410AFA" w:rsidRPr="00181B31" w:rsidRDefault="00410AFA" w:rsidP="00410AF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81B31">
        <w:rPr>
          <w:sz w:val="26"/>
          <w:szCs w:val="26"/>
        </w:rPr>
        <w:t>за  20</w:t>
      </w:r>
      <w:r w:rsidR="00D80E96">
        <w:rPr>
          <w:sz w:val="26"/>
          <w:szCs w:val="26"/>
        </w:rPr>
        <w:t>2</w:t>
      </w:r>
      <w:r w:rsidR="00C210C4">
        <w:rPr>
          <w:sz w:val="26"/>
          <w:szCs w:val="26"/>
        </w:rPr>
        <w:t>4</w:t>
      </w:r>
      <w:r w:rsidRPr="00181B31">
        <w:rPr>
          <w:sz w:val="26"/>
          <w:szCs w:val="26"/>
        </w:rPr>
        <w:t xml:space="preserve"> г.</w:t>
      </w:r>
    </w:p>
    <w:p w:rsidR="00410AFA" w:rsidRDefault="00410AFA" w:rsidP="00410A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46" w:type="dxa"/>
        <w:tblCellSpacing w:w="5" w:type="nil"/>
        <w:tblInd w:w="22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46"/>
        <w:gridCol w:w="5695"/>
        <w:gridCol w:w="1817"/>
        <w:gridCol w:w="1845"/>
        <w:gridCol w:w="1843"/>
      </w:tblGrid>
      <w:tr w:rsidR="005E75D6" w:rsidRPr="0093771B" w:rsidTr="005E75D6">
        <w:trPr>
          <w:trHeight w:val="476"/>
          <w:tblCellSpacing w:w="5" w:type="nil"/>
        </w:trPr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5D6" w:rsidRPr="0093771B" w:rsidRDefault="005E75D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5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5D6" w:rsidRPr="0093771B" w:rsidRDefault="005E75D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Pr="0093771B" w:rsidRDefault="005E75D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5D6" w:rsidRPr="0093771B" w:rsidRDefault="005E75D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5D6" w:rsidRPr="0093771B" w:rsidTr="005E75D6">
        <w:trPr>
          <w:trHeight w:val="924"/>
          <w:tblCellSpacing w:w="5" w:type="nil"/>
        </w:trPr>
        <w:tc>
          <w:tcPr>
            <w:tcW w:w="4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Pr="0093771B" w:rsidRDefault="005E75D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Pr="0093771B" w:rsidRDefault="005E75D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Pr="0093771B" w:rsidRDefault="005E75D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5E75D6" w:rsidRPr="0093771B" w:rsidRDefault="005E75D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Pr="0093771B" w:rsidRDefault="005E75D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6" w:rsidRPr="0093771B" w:rsidRDefault="005E75D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5D6" w:rsidRPr="005E75D6" w:rsidRDefault="005E75D6">
      <w:pPr>
        <w:rPr>
          <w:sz w:val="2"/>
        </w:rPr>
      </w:pPr>
    </w:p>
    <w:tbl>
      <w:tblPr>
        <w:tblW w:w="15453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668"/>
        <w:gridCol w:w="1844"/>
        <w:gridCol w:w="1845"/>
        <w:gridCol w:w="1843"/>
      </w:tblGrid>
      <w:tr w:rsidR="00410AFA" w:rsidRPr="0093771B" w:rsidTr="005E75D6">
        <w:trPr>
          <w:trHeight w:val="264"/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93771B" w:rsidRDefault="00410AFA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93771B" w:rsidRDefault="00410AFA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93771B" w:rsidRDefault="00410AFA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93771B" w:rsidRDefault="00410AFA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93771B" w:rsidRDefault="00410AFA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AFA" w:rsidRPr="0093771B" w:rsidTr="005E75D6">
        <w:trPr>
          <w:trHeight w:val="323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FA" w:rsidRPr="0030575E" w:rsidRDefault="00410AFA" w:rsidP="00305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575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305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«Развитие транспортной системы»   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93771B" w:rsidRDefault="00410AFA" w:rsidP="00DF2D34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93771B" w:rsidRDefault="00787186" w:rsidP="00D80E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93771B" w:rsidRDefault="00787186" w:rsidP="00D80E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</w:tr>
      <w:tr w:rsidR="0030575E" w:rsidRPr="0093771B" w:rsidTr="005E75D6">
        <w:trPr>
          <w:trHeight w:val="31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75E" w:rsidRPr="0093771B" w:rsidRDefault="0030575E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5E" w:rsidRPr="0093771B" w:rsidRDefault="0030575E" w:rsidP="00DF2D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</w:t>
            </w:r>
            <w:r w:rsidRPr="0093771B">
              <w:rPr>
                <w:color w:val="000000"/>
                <w:sz w:val="24"/>
                <w:szCs w:val="24"/>
              </w:rPr>
              <w:t>стн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3771B">
              <w:rPr>
                <w:color w:val="000000"/>
                <w:sz w:val="24"/>
                <w:szCs w:val="24"/>
              </w:rPr>
              <w:t>й бюджет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5E" w:rsidRPr="0093771B" w:rsidRDefault="0030575E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5E" w:rsidRPr="0093771B" w:rsidRDefault="0030575E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5E" w:rsidRPr="0093771B" w:rsidRDefault="0030575E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186" w:rsidRPr="0093771B" w:rsidTr="005E75D6">
        <w:trPr>
          <w:trHeight w:val="39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bCs/>
                <w:color w:val="000000"/>
                <w:sz w:val="24"/>
                <w:szCs w:val="24"/>
              </w:rPr>
            </w:pPr>
            <w:r w:rsidRPr="0093771B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4"/>
                <w:szCs w:val="24"/>
              </w:rPr>
              <w:t>ме</w:t>
            </w:r>
            <w:r w:rsidRPr="0093771B">
              <w:rPr>
                <w:bCs/>
                <w:color w:val="000000"/>
                <w:sz w:val="24"/>
                <w:szCs w:val="24"/>
              </w:rPr>
              <w:t>стн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 w:rsidRPr="0093771B">
              <w:rPr>
                <w:bCs/>
                <w:color w:val="000000"/>
                <w:sz w:val="24"/>
                <w:szCs w:val="24"/>
              </w:rPr>
              <w:t>й бюджет, &lt;2&gt;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</w:tr>
      <w:tr w:rsidR="00787186" w:rsidRPr="0093771B" w:rsidTr="005E75D6">
        <w:trPr>
          <w:trHeight w:val="32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3771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86" w:rsidRPr="0093771B" w:rsidTr="005E75D6">
        <w:trPr>
          <w:trHeight w:val="2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област</w:t>
            </w:r>
            <w:r w:rsidRPr="0093771B">
              <w:rPr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186" w:rsidRPr="0093771B" w:rsidTr="005E75D6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3771B">
              <w:rPr>
                <w:color w:val="000000"/>
                <w:sz w:val="24"/>
                <w:szCs w:val="24"/>
              </w:rPr>
              <w:t xml:space="preserve"> бюджет</w:t>
            </w:r>
            <w:r>
              <w:rPr>
                <w:color w:val="000000"/>
                <w:sz w:val="24"/>
                <w:szCs w:val="24"/>
              </w:rPr>
              <w:t>а района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</w:tr>
      <w:tr w:rsidR="00787186" w:rsidRPr="0093771B" w:rsidTr="005E75D6">
        <w:trPr>
          <w:trHeight w:val="281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186" w:rsidRPr="0093771B" w:rsidTr="005E75D6">
        <w:trPr>
          <w:trHeight w:val="323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305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95A80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Семича</w:t>
            </w:r>
            <w:r w:rsidRPr="00052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нского сельского поселения</w:t>
            </w:r>
            <w:r w:rsidRPr="00295A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3F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787186" w:rsidRPr="0093771B" w:rsidTr="005E75D6">
        <w:trPr>
          <w:trHeight w:val="40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</w:t>
            </w:r>
            <w:r w:rsidRPr="0093771B">
              <w:rPr>
                <w:color w:val="000000"/>
                <w:sz w:val="24"/>
                <w:szCs w:val="24"/>
              </w:rPr>
              <w:t>стн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3771B">
              <w:rPr>
                <w:color w:val="000000"/>
                <w:sz w:val="24"/>
                <w:szCs w:val="24"/>
              </w:rPr>
              <w:t>й бюджет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186" w:rsidRPr="0093771B" w:rsidTr="005E75D6">
        <w:trPr>
          <w:trHeight w:val="37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bCs/>
                <w:color w:val="000000"/>
                <w:sz w:val="24"/>
                <w:szCs w:val="24"/>
              </w:rPr>
            </w:pPr>
            <w:r w:rsidRPr="0093771B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4"/>
                <w:szCs w:val="24"/>
              </w:rPr>
              <w:t>ме</w:t>
            </w:r>
            <w:r w:rsidRPr="0093771B">
              <w:rPr>
                <w:bCs/>
                <w:color w:val="000000"/>
                <w:sz w:val="24"/>
                <w:szCs w:val="24"/>
              </w:rPr>
              <w:t>стн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 w:rsidRPr="0093771B">
              <w:rPr>
                <w:bCs/>
                <w:color w:val="000000"/>
                <w:sz w:val="24"/>
                <w:szCs w:val="24"/>
              </w:rPr>
              <w:t>й бюджет, &lt;2&gt;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787186" w:rsidRPr="0093771B" w:rsidTr="005E75D6">
        <w:trPr>
          <w:trHeight w:val="33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3771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86" w:rsidRPr="0093771B" w:rsidTr="005E75D6">
        <w:trPr>
          <w:trHeight w:val="39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област</w:t>
            </w:r>
            <w:r w:rsidRPr="0093771B">
              <w:rPr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186" w:rsidRPr="0093771B" w:rsidTr="005E75D6">
        <w:trPr>
          <w:trHeight w:val="25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3771B">
              <w:rPr>
                <w:color w:val="000000"/>
                <w:sz w:val="24"/>
                <w:szCs w:val="24"/>
              </w:rPr>
              <w:t xml:space="preserve"> бюджет</w:t>
            </w:r>
            <w:r>
              <w:rPr>
                <w:color w:val="000000"/>
                <w:sz w:val="24"/>
                <w:szCs w:val="24"/>
              </w:rPr>
              <w:t>а района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C210C4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787186" w:rsidRPr="0093771B" w:rsidTr="005E75D6">
        <w:trPr>
          <w:trHeight w:val="26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186" w:rsidRPr="0093771B" w:rsidTr="005E75D6">
        <w:trPr>
          <w:trHeight w:val="25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86" w:rsidRPr="00295A80" w:rsidRDefault="00787186" w:rsidP="00305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5A8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5A80">
              <w:rPr>
                <w:rFonts w:ascii="Times New Roman" w:hAnsi="Times New Roman" w:cs="Times New Roman"/>
                <w:sz w:val="24"/>
                <w:szCs w:val="24"/>
              </w:rPr>
              <w:t>.1  «</w:t>
            </w:r>
            <w:r w:rsidRPr="0017154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общего пользования регионального и </w:t>
            </w:r>
            <w:r w:rsidRPr="0017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и искусственных сооружений на них</w:t>
            </w:r>
            <w:r w:rsidRPr="00295A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C210C4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787186" w:rsidRPr="0093771B" w:rsidTr="005E75D6">
        <w:trPr>
          <w:trHeight w:val="29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</w:t>
            </w:r>
            <w:r w:rsidRPr="0093771B">
              <w:rPr>
                <w:color w:val="000000"/>
                <w:sz w:val="24"/>
                <w:szCs w:val="24"/>
              </w:rPr>
              <w:t>стн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3771B">
              <w:rPr>
                <w:color w:val="000000"/>
                <w:sz w:val="24"/>
                <w:szCs w:val="24"/>
              </w:rPr>
              <w:t>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186" w:rsidRPr="0093771B" w:rsidTr="005E75D6">
        <w:trPr>
          <w:trHeight w:val="37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bCs/>
                <w:color w:val="000000"/>
                <w:sz w:val="24"/>
                <w:szCs w:val="24"/>
              </w:rPr>
            </w:pPr>
            <w:r w:rsidRPr="0093771B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4"/>
                <w:szCs w:val="24"/>
              </w:rPr>
              <w:t>ме</w:t>
            </w:r>
            <w:r w:rsidRPr="0093771B">
              <w:rPr>
                <w:bCs/>
                <w:color w:val="000000"/>
                <w:sz w:val="24"/>
                <w:szCs w:val="24"/>
              </w:rPr>
              <w:t>стн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 w:rsidRPr="0093771B">
              <w:rPr>
                <w:bCs/>
                <w:color w:val="000000"/>
                <w:sz w:val="24"/>
                <w:szCs w:val="24"/>
              </w:rPr>
              <w:t>й бюджет, &lt;2&gt;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C210C4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787186" w:rsidRPr="0093771B" w:rsidTr="005E75D6">
        <w:trPr>
          <w:trHeight w:val="243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3771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86" w:rsidRPr="0093771B" w:rsidTr="005E75D6">
        <w:trPr>
          <w:trHeight w:val="243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област</w:t>
            </w:r>
            <w:r w:rsidRPr="0093771B">
              <w:rPr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186" w:rsidRPr="0093771B" w:rsidTr="005E75D6">
        <w:trPr>
          <w:trHeight w:val="11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3771B">
              <w:rPr>
                <w:color w:val="000000"/>
                <w:sz w:val="24"/>
                <w:szCs w:val="24"/>
              </w:rPr>
              <w:t xml:space="preserve"> бюджет</w:t>
            </w:r>
            <w:r>
              <w:rPr>
                <w:color w:val="000000"/>
                <w:sz w:val="24"/>
                <w:szCs w:val="24"/>
              </w:rPr>
              <w:t>а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C210C4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787186" w:rsidRPr="0093771B" w:rsidTr="005E75D6">
        <w:trPr>
          <w:trHeight w:val="14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186" w:rsidRPr="0093771B" w:rsidTr="005E75D6">
        <w:trPr>
          <w:trHeight w:val="299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6E0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5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0DC5">
              <w:rPr>
                <w:rFonts w:ascii="Times New Roman" w:hAnsi="Times New Roman" w:cs="Times New Roman"/>
                <w:sz w:val="24"/>
                <w:szCs w:val="24"/>
              </w:rPr>
              <w:t>«Повышение безопасности дорожного движения на территории Семичанского сельского поселения»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2F51D6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787186" w:rsidRPr="0093771B" w:rsidTr="005E75D6">
        <w:trPr>
          <w:trHeight w:val="31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6E0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2F51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</w:t>
            </w:r>
            <w:r w:rsidRPr="0093771B">
              <w:rPr>
                <w:color w:val="000000"/>
                <w:sz w:val="24"/>
                <w:szCs w:val="24"/>
              </w:rPr>
              <w:t>стн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3771B">
              <w:rPr>
                <w:color w:val="000000"/>
                <w:sz w:val="24"/>
                <w:szCs w:val="24"/>
              </w:rPr>
              <w:t>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186" w:rsidRPr="0093771B" w:rsidTr="005E75D6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6E0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2F51D6">
            <w:pPr>
              <w:rPr>
                <w:bCs/>
                <w:color w:val="000000"/>
                <w:sz w:val="24"/>
                <w:szCs w:val="24"/>
              </w:rPr>
            </w:pPr>
            <w:r w:rsidRPr="0093771B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4"/>
                <w:szCs w:val="24"/>
              </w:rPr>
              <w:t>ме</w:t>
            </w:r>
            <w:r w:rsidRPr="0093771B">
              <w:rPr>
                <w:bCs/>
                <w:color w:val="000000"/>
                <w:sz w:val="24"/>
                <w:szCs w:val="24"/>
              </w:rPr>
              <w:t>стн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 w:rsidRPr="0093771B">
              <w:rPr>
                <w:bCs/>
                <w:color w:val="000000"/>
                <w:sz w:val="24"/>
                <w:szCs w:val="24"/>
              </w:rPr>
              <w:t>й бюджет, &lt;2&gt;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787186" w:rsidRPr="0093771B" w:rsidTr="005E75D6">
        <w:trPr>
          <w:trHeight w:val="31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6E0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2F51D6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3771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86" w:rsidRPr="0093771B" w:rsidTr="005E75D6">
        <w:trPr>
          <w:trHeight w:val="33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6E0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2F51D6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област</w:t>
            </w:r>
            <w:r w:rsidRPr="0093771B">
              <w:rPr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186" w:rsidRPr="0093771B" w:rsidTr="005E75D6">
        <w:trPr>
          <w:trHeight w:val="37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6" w:rsidRPr="0093771B" w:rsidRDefault="00787186" w:rsidP="006E0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2F51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3771B">
              <w:rPr>
                <w:color w:val="000000"/>
                <w:sz w:val="24"/>
                <w:szCs w:val="24"/>
              </w:rPr>
              <w:t xml:space="preserve"> бюджет</w:t>
            </w:r>
            <w:r>
              <w:rPr>
                <w:color w:val="000000"/>
                <w:sz w:val="24"/>
                <w:szCs w:val="24"/>
              </w:rPr>
              <w:t>а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7871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C255F0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787186" w:rsidRPr="0093771B" w:rsidTr="005E75D6">
        <w:trPr>
          <w:trHeight w:val="52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6E0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Pr="0093771B" w:rsidRDefault="00787186" w:rsidP="002F51D6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6" w:rsidRDefault="00787186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55F0" w:rsidRPr="0093771B" w:rsidTr="005E75D6">
        <w:trPr>
          <w:trHeight w:val="329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5F0" w:rsidRPr="0093771B" w:rsidRDefault="00C255F0" w:rsidP="006E0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 «</w:t>
            </w:r>
            <w:r w:rsidRPr="0074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дорожных знаков согласно проекта организации дорожного движения</w:t>
            </w:r>
            <w:r w:rsidRPr="007431D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Pr="0093771B" w:rsidRDefault="00C255F0" w:rsidP="002F51D6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C255F0" w:rsidRPr="0093771B" w:rsidTr="005E75D6">
        <w:trPr>
          <w:trHeight w:val="31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5F0" w:rsidRPr="007431DB" w:rsidRDefault="00C255F0" w:rsidP="006E0D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Pr="0093771B" w:rsidRDefault="00C255F0" w:rsidP="002F51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</w:t>
            </w:r>
            <w:r w:rsidRPr="0093771B">
              <w:rPr>
                <w:color w:val="000000"/>
                <w:sz w:val="24"/>
                <w:szCs w:val="24"/>
              </w:rPr>
              <w:t>стн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3771B">
              <w:rPr>
                <w:color w:val="000000"/>
                <w:sz w:val="24"/>
                <w:szCs w:val="24"/>
              </w:rPr>
              <w:t>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55F0" w:rsidRPr="0093771B" w:rsidTr="005E75D6">
        <w:trPr>
          <w:trHeight w:val="29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5F0" w:rsidRPr="007431DB" w:rsidRDefault="00C255F0" w:rsidP="006E0D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Pr="0093771B" w:rsidRDefault="00C255F0" w:rsidP="002F51D6">
            <w:pPr>
              <w:rPr>
                <w:bCs/>
                <w:color w:val="000000"/>
                <w:sz w:val="24"/>
                <w:szCs w:val="24"/>
              </w:rPr>
            </w:pPr>
            <w:r w:rsidRPr="0093771B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4"/>
                <w:szCs w:val="24"/>
              </w:rPr>
              <w:t>ме</w:t>
            </w:r>
            <w:r w:rsidRPr="0093771B">
              <w:rPr>
                <w:bCs/>
                <w:color w:val="000000"/>
                <w:sz w:val="24"/>
                <w:szCs w:val="24"/>
              </w:rPr>
              <w:t>стн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 w:rsidRPr="0093771B">
              <w:rPr>
                <w:bCs/>
                <w:color w:val="000000"/>
                <w:sz w:val="24"/>
                <w:szCs w:val="24"/>
              </w:rPr>
              <w:t>й бюджет, &lt;2&gt;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C255F0" w:rsidRPr="0093771B" w:rsidTr="005E75D6">
        <w:trPr>
          <w:trHeight w:val="28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5F0" w:rsidRPr="007431DB" w:rsidRDefault="00C255F0" w:rsidP="006E0D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Pr="0093771B" w:rsidRDefault="00C255F0" w:rsidP="002F51D6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3771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F0" w:rsidRPr="0093771B" w:rsidTr="005E75D6">
        <w:trPr>
          <w:trHeight w:val="29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5F0" w:rsidRPr="007431DB" w:rsidRDefault="00C255F0" w:rsidP="006E0D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Pr="0093771B" w:rsidRDefault="00C255F0" w:rsidP="002F51D6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област</w:t>
            </w:r>
            <w:r w:rsidRPr="0093771B">
              <w:rPr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55F0" w:rsidRPr="0093771B" w:rsidTr="005E75D6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5F0" w:rsidRPr="007431DB" w:rsidRDefault="00C255F0" w:rsidP="006E0D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Pr="0093771B" w:rsidRDefault="00C255F0" w:rsidP="002F51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3771B">
              <w:rPr>
                <w:color w:val="000000"/>
                <w:sz w:val="24"/>
                <w:szCs w:val="24"/>
              </w:rPr>
              <w:t xml:space="preserve"> бюджет</w:t>
            </w:r>
            <w:r>
              <w:rPr>
                <w:color w:val="000000"/>
                <w:sz w:val="24"/>
                <w:szCs w:val="24"/>
              </w:rPr>
              <w:t>а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F2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C255F0" w:rsidRPr="0093771B" w:rsidTr="005E75D6">
        <w:trPr>
          <w:trHeight w:val="29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Pr="007431DB" w:rsidRDefault="00C255F0" w:rsidP="006E0D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Pr="0093771B" w:rsidRDefault="00C255F0" w:rsidP="002F51D6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55F0" w:rsidRPr="0093771B" w:rsidTr="005E75D6">
        <w:trPr>
          <w:trHeight w:val="308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5F0" w:rsidRPr="0093771B" w:rsidRDefault="00C255F0" w:rsidP="006E0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431DB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A0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проекта дорожного движения</w:t>
            </w:r>
            <w:r w:rsidRPr="007431D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Pr="0093771B" w:rsidRDefault="00C255F0" w:rsidP="002F51D6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55F0" w:rsidRPr="0093771B" w:rsidTr="005E75D6">
        <w:trPr>
          <w:trHeight w:val="29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5F0" w:rsidRPr="007431DB" w:rsidRDefault="00C255F0" w:rsidP="006E0D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Pr="0093771B" w:rsidRDefault="00C255F0" w:rsidP="002F51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</w:t>
            </w:r>
            <w:r w:rsidRPr="0093771B">
              <w:rPr>
                <w:color w:val="000000"/>
                <w:sz w:val="24"/>
                <w:szCs w:val="24"/>
              </w:rPr>
              <w:t>стн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3771B">
              <w:rPr>
                <w:color w:val="000000"/>
                <w:sz w:val="24"/>
                <w:szCs w:val="24"/>
              </w:rPr>
              <w:t>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55F0" w:rsidRPr="0093771B" w:rsidTr="005E75D6">
        <w:trPr>
          <w:trHeight w:val="29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5F0" w:rsidRPr="007431DB" w:rsidRDefault="00C255F0" w:rsidP="006E0D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Pr="0093771B" w:rsidRDefault="00C255F0" w:rsidP="002F51D6">
            <w:pPr>
              <w:rPr>
                <w:bCs/>
                <w:color w:val="000000"/>
                <w:sz w:val="24"/>
                <w:szCs w:val="24"/>
              </w:rPr>
            </w:pPr>
            <w:r w:rsidRPr="0093771B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4"/>
                <w:szCs w:val="24"/>
              </w:rPr>
              <w:t>ме</w:t>
            </w:r>
            <w:r w:rsidRPr="0093771B">
              <w:rPr>
                <w:bCs/>
                <w:color w:val="000000"/>
                <w:sz w:val="24"/>
                <w:szCs w:val="24"/>
              </w:rPr>
              <w:t>стн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 w:rsidRPr="0093771B">
              <w:rPr>
                <w:bCs/>
                <w:color w:val="000000"/>
                <w:sz w:val="24"/>
                <w:szCs w:val="24"/>
              </w:rPr>
              <w:t>й бюджет, &lt;2&gt;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55F0" w:rsidRPr="0093771B" w:rsidTr="005E75D6">
        <w:trPr>
          <w:trHeight w:val="243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5F0" w:rsidRPr="007431DB" w:rsidRDefault="00C255F0" w:rsidP="006E0D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Pr="0093771B" w:rsidRDefault="00C255F0" w:rsidP="002F51D6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3771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F0" w:rsidRPr="0093771B" w:rsidTr="005E75D6">
        <w:trPr>
          <w:trHeight w:val="22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5F0" w:rsidRPr="007431DB" w:rsidRDefault="00C255F0" w:rsidP="006E0D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Pr="0093771B" w:rsidRDefault="00C255F0" w:rsidP="002F51D6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област</w:t>
            </w:r>
            <w:r w:rsidRPr="0093771B">
              <w:rPr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2F5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55F0" w:rsidRPr="0093771B" w:rsidTr="005E75D6">
        <w:trPr>
          <w:trHeight w:val="1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5F0" w:rsidRPr="007431DB" w:rsidRDefault="00C255F0" w:rsidP="006E0D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Pr="0093771B" w:rsidRDefault="00C255F0" w:rsidP="002F51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3771B">
              <w:rPr>
                <w:color w:val="000000"/>
                <w:sz w:val="24"/>
                <w:szCs w:val="24"/>
              </w:rPr>
              <w:t xml:space="preserve"> бюджет</w:t>
            </w:r>
            <w:r>
              <w:rPr>
                <w:color w:val="000000"/>
                <w:sz w:val="24"/>
                <w:szCs w:val="24"/>
              </w:rPr>
              <w:t>а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632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55F0" w:rsidRPr="0093771B" w:rsidTr="005E75D6">
        <w:trPr>
          <w:trHeight w:val="16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Pr="007431DB" w:rsidRDefault="00C255F0" w:rsidP="006E0D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Pr="0093771B" w:rsidRDefault="00C255F0" w:rsidP="002F51D6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0" w:rsidRDefault="00C255F0" w:rsidP="00DF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81C9B" w:rsidRDefault="00681C9B" w:rsidP="000A1473">
      <w:pPr>
        <w:jc w:val="right"/>
        <w:rPr>
          <w:sz w:val="24"/>
          <w:szCs w:val="24"/>
        </w:rPr>
      </w:pPr>
    </w:p>
    <w:p w:rsidR="003500D5" w:rsidRPr="003500D5" w:rsidRDefault="003500D5" w:rsidP="005B3F85">
      <w:pPr>
        <w:jc w:val="right"/>
      </w:pPr>
    </w:p>
    <w:sectPr w:rsidR="003500D5" w:rsidRPr="003500D5" w:rsidSect="005E75D6">
      <w:pgSz w:w="16840" w:h="11907" w:orient="landscape"/>
      <w:pgMar w:top="1418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D43" w:rsidRDefault="00450D43">
      <w:r>
        <w:separator/>
      </w:r>
    </w:p>
  </w:endnote>
  <w:endnote w:type="continuationSeparator" w:id="1">
    <w:p w:rsidR="00450D43" w:rsidRDefault="00450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116" w:rsidRDefault="008F21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2116" w:rsidRDefault="008F211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116" w:rsidRDefault="008F21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05CC">
      <w:rPr>
        <w:rStyle w:val="a7"/>
        <w:noProof/>
      </w:rPr>
      <w:t>13</w:t>
    </w:r>
    <w:r>
      <w:rPr>
        <w:rStyle w:val="a7"/>
      </w:rPr>
      <w:fldChar w:fldCharType="end"/>
    </w:r>
  </w:p>
  <w:p w:rsidR="008F2116" w:rsidRDefault="008F2116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D43" w:rsidRDefault="00450D43">
      <w:r>
        <w:separator/>
      </w:r>
    </w:p>
  </w:footnote>
  <w:footnote w:type="continuationSeparator" w:id="1">
    <w:p w:rsidR="00450D43" w:rsidRDefault="00450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3703B"/>
    <w:multiLevelType w:val="hybridMultilevel"/>
    <w:tmpl w:val="BC06D81C"/>
    <w:lvl w:ilvl="0" w:tplc="2C504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DC4109"/>
    <w:multiLevelType w:val="hybridMultilevel"/>
    <w:tmpl w:val="8392E822"/>
    <w:lvl w:ilvl="0" w:tplc="79AACE9A">
      <w:start w:val="6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EE6139"/>
    <w:multiLevelType w:val="hybridMultilevel"/>
    <w:tmpl w:val="FEE2DD04"/>
    <w:lvl w:ilvl="0" w:tplc="9286C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1E05F5"/>
    <w:multiLevelType w:val="hybridMultilevel"/>
    <w:tmpl w:val="8246305C"/>
    <w:lvl w:ilvl="0" w:tplc="E3E2D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5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090688"/>
    <w:multiLevelType w:val="hybridMultilevel"/>
    <w:tmpl w:val="70D4DF6A"/>
    <w:lvl w:ilvl="0" w:tplc="BB18148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5"/>
  </w:num>
  <w:num w:numId="2">
    <w:abstractNumId w:val="2"/>
  </w:num>
  <w:num w:numId="3">
    <w:abstractNumId w:val="6"/>
  </w:num>
  <w:num w:numId="4">
    <w:abstractNumId w:val="36"/>
  </w:num>
  <w:num w:numId="5">
    <w:abstractNumId w:val="16"/>
  </w:num>
  <w:num w:numId="6">
    <w:abstractNumId w:val="9"/>
  </w:num>
  <w:num w:numId="7">
    <w:abstractNumId w:val="30"/>
  </w:num>
  <w:num w:numId="8">
    <w:abstractNumId w:val="29"/>
  </w:num>
  <w:num w:numId="9">
    <w:abstractNumId w:val="35"/>
  </w:num>
  <w:num w:numId="10">
    <w:abstractNumId w:val="8"/>
  </w:num>
  <w:num w:numId="11">
    <w:abstractNumId w:val="13"/>
  </w:num>
  <w:num w:numId="12">
    <w:abstractNumId w:val="19"/>
  </w:num>
  <w:num w:numId="13">
    <w:abstractNumId w:val="21"/>
  </w:num>
  <w:num w:numId="14">
    <w:abstractNumId w:val="27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"/>
  </w:num>
  <w:num w:numId="26">
    <w:abstractNumId w:val="23"/>
  </w:num>
  <w:num w:numId="27">
    <w:abstractNumId w:val="22"/>
  </w:num>
  <w:num w:numId="28">
    <w:abstractNumId w:val="0"/>
  </w:num>
  <w:num w:numId="29">
    <w:abstractNumId w:val="31"/>
  </w:num>
  <w:num w:numId="30">
    <w:abstractNumId w:val="12"/>
  </w:num>
  <w:num w:numId="31">
    <w:abstractNumId w:val="15"/>
  </w:num>
  <w:num w:numId="32">
    <w:abstractNumId w:val="26"/>
  </w:num>
  <w:num w:numId="33">
    <w:abstractNumId w:val="37"/>
  </w:num>
  <w:num w:numId="34">
    <w:abstractNumId w:val="18"/>
  </w:num>
  <w:num w:numId="35">
    <w:abstractNumId w:val="10"/>
  </w:num>
  <w:num w:numId="36">
    <w:abstractNumId w:val="3"/>
  </w:num>
  <w:num w:numId="37">
    <w:abstractNumId w:val="7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7B"/>
    <w:rsid w:val="00000996"/>
    <w:rsid w:val="00001F3E"/>
    <w:rsid w:val="000024F5"/>
    <w:rsid w:val="00007AE4"/>
    <w:rsid w:val="0001045E"/>
    <w:rsid w:val="000104F0"/>
    <w:rsid w:val="00015484"/>
    <w:rsid w:val="00015C02"/>
    <w:rsid w:val="00015EB7"/>
    <w:rsid w:val="000164E9"/>
    <w:rsid w:val="00016BB7"/>
    <w:rsid w:val="00026CFD"/>
    <w:rsid w:val="000309D8"/>
    <w:rsid w:val="0003319E"/>
    <w:rsid w:val="000354DA"/>
    <w:rsid w:val="00035EEB"/>
    <w:rsid w:val="00036E47"/>
    <w:rsid w:val="00041520"/>
    <w:rsid w:val="000476D6"/>
    <w:rsid w:val="000516DE"/>
    <w:rsid w:val="0005203C"/>
    <w:rsid w:val="000521FC"/>
    <w:rsid w:val="00056505"/>
    <w:rsid w:val="0005700D"/>
    <w:rsid w:val="00060B85"/>
    <w:rsid w:val="00062B92"/>
    <w:rsid w:val="000653AA"/>
    <w:rsid w:val="00066F97"/>
    <w:rsid w:val="00071A77"/>
    <w:rsid w:val="00071C26"/>
    <w:rsid w:val="00074A31"/>
    <w:rsid w:val="000753A6"/>
    <w:rsid w:val="00075462"/>
    <w:rsid w:val="00075B55"/>
    <w:rsid w:val="000761D7"/>
    <w:rsid w:val="0008306D"/>
    <w:rsid w:val="0008371A"/>
    <w:rsid w:val="00085EF4"/>
    <w:rsid w:val="00087669"/>
    <w:rsid w:val="00090B9D"/>
    <w:rsid w:val="00095A36"/>
    <w:rsid w:val="00096C93"/>
    <w:rsid w:val="000A1473"/>
    <w:rsid w:val="000A2180"/>
    <w:rsid w:val="000A5B96"/>
    <w:rsid w:val="000B2957"/>
    <w:rsid w:val="000B4612"/>
    <w:rsid w:val="000B6206"/>
    <w:rsid w:val="000C0F00"/>
    <w:rsid w:val="000C30D8"/>
    <w:rsid w:val="000C4B25"/>
    <w:rsid w:val="000C7A27"/>
    <w:rsid w:val="000D1C7C"/>
    <w:rsid w:val="000D1DC1"/>
    <w:rsid w:val="000D206F"/>
    <w:rsid w:val="000D2AD4"/>
    <w:rsid w:val="000D381B"/>
    <w:rsid w:val="000D432C"/>
    <w:rsid w:val="000D4716"/>
    <w:rsid w:val="000D6F82"/>
    <w:rsid w:val="000E1DDD"/>
    <w:rsid w:val="000E243A"/>
    <w:rsid w:val="000E47B0"/>
    <w:rsid w:val="000E6CFC"/>
    <w:rsid w:val="000F0AD2"/>
    <w:rsid w:val="000F116A"/>
    <w:rsid w:val="000F20F6"/>
    <w:rsid w:val="000F45BB"/>
    <w:rsid w:val="000F487E"/>
    <w:rsid w:val="000F516D"/>
    <w:rsid w:val="000F600D"/>
    <w:rsid w:val="000F6988"/>
    <w:rsid w:val="000F7EAA"/>
    <w:rsid w:val="0010053E"/>
    <w:rsid w:val="001025C6"/>
    <w:rsid w:val="0010671E"/>
    <w:rsid w:val="00106E49"/>
    <w:rsid w:val="00106FA9"/>
    <w:rsid w:val="0010708B"/>
    <w:rsid w:val="00107E45"/>
    <w:rsid w:val="0011145C"/>
    <w:rsid w:val="0011147B"/>
    <w:rsid w:val="001119A8"/>
    <w:rsid w:val="00112029"/>
    <w:rsid w:val="00112933"/>
    <w:rsid w:val="00112B69"/>
    <w:rsid w:val="001142A8"/>
    <w:rsid w:val="0011712E"/>
    <w:rsid w:val="00125234"/>
    <w:rsid w:val="00127366"/>
    <w:rsid w:val="00131A2B"/>
    <w:rsid w:val="001336EB"/>
    <w:rsid w:val="001353E7"/>
    <w:rsid w:val="001356BE"/>
    <w:rsid w:val="00135B22"/>
    <w:rsid w:val="00135F57"/>
    <w:rsid w:val="00137449"/>
    <w:rsid w:val="001400A3"/>
    <w:rsid w:val="00141A87"/>
    <w:rsid w:val="00141FB7"/>
    <w:rsid w:val="00144245"/>
    <w:rsid w:val="001442B7"/>
    <w:rsid w:val="001452CF"/>
    <w:rsid w:val="00152084"/>
    <w:rsid w:val="00155951"/>
    <w:rsid w:val="0016158B"/>
    <w:rsid w:val="001640CD"/>
    <w:rsid w:val="00164386"/>
    <w:rsid w:val="0016460E"/>
    <w:rsid w:val="00164794"/>
    <w:rsid w:val="00165635"/>
    <w:rsid w:val="0016622F"/>
    <w:rsid w:val="0016737D"/>
    <w:rsid w:val="00167EAE"/>
    <w:rsid w:val="00171513"/>
    <w:rsid w:val="00171544"/>
    <w:rsid w:val="0017208B"/>
    <w:rsid w:val="001720E3"/>
    <w:rsid w:val="001774FF"/>
    <w:rsid w:val="00177C13"/>
    <w:rsid w:val="00177CC9"/>
    <w:rsid w:val="00181B31"/>
    <w:rsid w:val="00183D19"/>
    <w:rsid w:val="00185B2F"/>
    <w:rsid w:val="00187507"/>
    <w:rsid w:val="00190BBB"/>
    <w:rsid w:val="0019161C"/>
    <w:rsid w:val="001919F1"/>
    <w:rsid w:val="00191F3F"/>
    <w:rsid w:val="0019278D"/>
    <w:rsid w:val="00196DA3"/>
    <w:rsid w:val="001974FC"/>
    <w:rsid w:val="00197527"/>
    <w:rsid w:val="00197DAC"/>
    <w:rsid w:val="001A01A3"/>
    <w:rsid w:val="001A1007"/>
    <w:rsid w:val="001A1C12"/>
    <w:rsid w:val="001A1D5B"/>
    <w:rsid w:val="001A2178"/>
    <w:rsid w:val="001A2E6D"/>
    <w:rsid w:val="001A34AE"/>
    <w:rsid w:val="001A4F06"/>
    <w:rsid w:val="001A62AA"/>
    <w:rsid w:val="001A65A0"/>
    <w:rsid w:val="001A70C9"/>
    <w:rsid w:val="001B0496"/>
    <w:rsid w:val="001B41E0"/>
    <w:rsid w:val="001B4DED"/>
    <w:rsid w:val="001B4EA8"/>
    <w:rsid w:val="001C204C"/>
    <w:rsid w:val="001C20BC"/>
    <w:rsid w:val="001C2564"/>
    <w:rsid w:val="001C38C1"/>
    <w:rsid w:val="001C64AA"/>
    <w:rsid w:val="001C76F5"/>
    <w:rsid w:val="001C78AF"/>
    <w:rsid w:val="001D1C55"/>
    <w:rsid w:val="001D306A"/>
    <w:rsid w:val="001D37B3"/>
    <w:rsid w:val="001D4AD2"/>
    <w:rsid w:val="001D5319"/>
    <w:rsid w:val="001D5FB0"/>
    <w:rsid w:val="001D7FE2"/>
    <w:rsid w:val="001E0DD3"/>
    <w:rsid w:val="001E1770"/>
    <w:rsid w:val="001E2BDC"/>
    <w:rsid w:val="001E35A3"/>
    <w:rsid w:val="001E592A"/>
    <w:rsid w:val="001E6024"/>
    <w:rsid w:val="001F105C"/>
    <w:rsid w:val="001F132F"/>
    <w:rsid w:val="001F20A0"/>
    <w:rsid w:val="001F4C1A"/>
    <w:rsid w:val="001F7C73"/>
    <w:rsid w:val="00202717"/>
    <w:rsid w:val="0020326C"/>
    <w:rsid w:val="00205660"/>
    <w:rsid w:val="00206375"/>
    <w:rsid w:val="002065EC"/>
    <w:rsid w:val="00206D41"/>
    <w:rsid w:val="00210598"/>
    <w:rsid w:val="00213148"/>
    <w:rsid w:val="002136E0"/>
    <w:rsid w:val="00216FF8"/>
    <w:rsid w:val="00221A5C"/>
    <w:rsid w:val="002221DD"/>
    <w:rsid w:val="0022278B"/>
    <w:rsid w:val="00225D62"/>
    <w:rsid w:val="00227388"/>
    <w:rsid w:val="0022797B"/>
    <w:rsid w:val="002279A9"/>
    <w:rsid w:val="0023057D"/>
    <w:rsid w:val="00231664"/>
    <w:rsid w:val="00231CEB"/>
    <w:rsid w:val="00231E50"/>
    <w:rsid w:val="00232994"/>
    <w:rsid w:val="002346F3"/>
    <w:rsid w:val="00236BAC"/>
    <w:rsid w:val="00236DD8"/>
    <w:rsid w:val="00237BCC"/>
    <w:rsid w:val="002415C8"/>
    <w:rsid w:val="00244BCA"/>
    <w:rsid w:val="002511D4"/>
    <w:rsid w:val="00252608"/>
    <w:rsid w:val="002535E9"/>
    <w:rsid w:val="00253CF4"/>
    <w:rsid w:val="00253F30"/>
    <w:rsid w:val="00254146"/>
    <w:rsid w:val="00260250"/>
    <w:rsid w:val="00261185"/>
    <w:rsid w:val="00261BFC"/>
    <w:rsid w:val="0026521B"/>
    <w:rsid w:val="00267B4B"/>
    <w:rsid w:val="002702AD"/>
    <w:rsid w:val="0027135E"/>
    <w:rsid w:val="00274732"/>
    <w:rsid w:val="002749F9"/>
    <w:rsid w:val="00275252"/>
    <w:rsid w:val="00276427"/>
    <w:rsid w:val="00281587"/>
    <w:rsid w:val="00281EEA"/>
    <w:rsid w:val="00284A57"/>
    <w:rsid w:val="00284FF7"/>
    <w:rsid w:val="00285861"/>
    <w:rsid w:val="0029421B"/>
    <w:rsid w:val="002A3142"/>
    <w:rsid w:val="002A477B"/>
    <w:rsid w:val="002A49A7"/>
    <w:rsid w:val="002A5478"/>
    <w:rsid w:val="002A797A"/>
    <w:rsid w:val="002A7C08"/>
    <w:rsid w:val="002B02BE"/>
    <w:rsid w:val="002B18CE"/>
    <w:rsid w:val="002B2A8B"/>
    <w:rsid w:val="002B2D05"/>
    <w:rsid w:val="002B36CE"/>
    <w:rsid w:val="002B4C14"/>
    <w:rsid w:val="002B54B8"/>
    <w:rsid w:val="002B55DD"/>
    <w:rsid w:val="002C01D9"/>
    <w:rsid w:val="002C1E23"/>
    <w:rsid w:val="002C5EBE"/>
    <w:rsid w:val="002D1A85"/>
    <w:rsid w:val="002D422B"/>
    <w:rsid w:val="002D4D46"/>
    <w:rsid w:val="002E0D69"/>
    <w:rsid w:val="002E0EC7"/>
    <w:rsid w:val="002E599B"/>
    <w:rsid w:val="002E6DA0"/>
    <w:rsid w:val="002E6EA7"/>
    <w:rsid w:val="002E79FE"/>
    <w:rsid w:val="002F1E66"/>
    <w:rsid w:val="002F2540"/>
    <w:rsid w:val="002F51D6"/>
    <w:rsid w:val="002F550D"/>
    <w:rsid w:val="002F7342"/>
    <w:rsid w:val="0030575E"/>
    <w:rsid w:val="00306026"/>
    <w:rsid w:val="0030673E"/>
    <w:rsid w:val="003077B5"/>
    <w:rsid w:val="003077F5"/>
    <w:rsid w:val="00307CAD"/>
    <w:rsid w:val="00311184"/>
    <w:rsid w:val="00311485"/>
    <w:rsid w:val="00313221"/>
    <w:rsid w:val="003147BF"/>
    <w:rsid w:val="003157F6"/>
    <w:rsid w:val="00316405"/>
    <w:rsid w:val="00316ECF"/>
    <w:rsid w:val="003235E3"/>
    <w:rsid w:val="00324C2E"/>
    <w:rsid w:val="00324F57"/>
    <w:rsid w:val="00325358"/>
    <w:rsid w:val="00326351"/>
    <w:rsid w:val="0032639B"/>
    <w:rsid w:val="0033130B"/>
    <w:rsid w:val="00331B67"/>
    <w:rsid w:val="00335647"/>
    <w:rsid w:val="0033678A"/>
    <w:rsid w:val="00342FDD"/>
    <w:rsid w:val="0034429E"/>
    <w:rsid w:val="00345056"/>
    <w:rsid w:val="00346339"/>
    <w:rsid w:val="00346A73"/>
    <w:rsid w:val="00346DF4"/>
    <w:rsid w:val="003500D5"/>
    <w:rsid w:val="00350DF6"/>
    <w:rsid w:val="00351BFF"/>
    <w:rsid w:val="0035257E"/>
    <w:rsid w:val="00353553"/>
    <w:rsid w:val="00355B3D"/>
    <w:rsid w:val="003564A2"/>
    <w:rsid w:val="003571B6"/>
    <w:rsid w:val="00360074"/>
    <w:rsid w:val="003600D1"/>
    <w:rsid w:val="00361453"/>
    <w:rsid w:val="003621C2"/>
    <w:rsid w:val="0036391F"/>
    <w:rsid w:val="00366EE6"/>
    <w:rsid w:val="00371A5C"/>
    <w:rsid w:val="00373B62"/>
    <w:rsid w:val="00373F47"/>
    <w:rsid w:val="00373F84"/>
    <w:rsid w:val="0037428C"/>
    <w:rsid w:val="003760A5"/>
    <w:rsid w:val="00376AE1"/>
    <w:rsid w:val="003779EA"/>
    <w:rsid w:val="00380746"/>
    <w:rsid w:val="00381E51"/>
    <w:rsid w:val="00382951"/>
    <w:rsid w:val="0038332E"/>
    <w:rsid w:val="00384350"/>
    <w:rsid w:val="003852E3"/>
    <w:rsid w:val="00385DF8"/>
    <w:rsid w:val="003874E6"/>
    <w:rsid w:val="00395229"/>
    <w:rsid w:val="00395974"/>
    <w:rsid w:val="003962EE"/>
    <w:rsid w:val="0039638F"/>
    <w:rsid w:val="00396FD6"/>
    <w:rsid w:val="003A54EF"/>
    <w:rsid w:val="003A609B"/>
    <w:rsid w:val="003A630F"/>
    <w:rsid w:val="003A6698"/>
    <w:rsid w:val="003A74A4"/>
    <w:rsid w:val="003B1972"/>
    <w:rsid w:val="003B3B63"/>
    <w:rsid w:val="003B5925"/>
    <w:rsid w:val="003B5F64"/>
    <w:rsid w:val="003B670A"/>
    <w:rsid w:val="003B6C33"/>
    <w:rsid w:val="003C06EB"/>
    <w:rsid w:val="003C411C"/>
    <w:rsid w:val="003C4814"/>
    <w:rsid w:val="003C48C5"/>
    <w:rsid w:val="003C5109"/>
    <w:rsid w:val="003C7072"/>
    <w:rsid w:val="003D0150"/>
    <w:rsid w:val="003D18C5"/>
    <w:rsid w:val="003D1E0C"/>
    <w:rsid w:val="003D2D93"/>
    <w:rsid w:val="003D2D94"/>
    <w:rsid w:val="003D3F36"/>
    <w:rsid w:val="003D4BFF"/>
    <w:rsid w:val="003D4D68"/>
    <w:rsid w:val="003E32EB"/>
    <w:rsid w:val="003E3C69"/>
    <w:rsid w:val="003E55F5"/>
    <w:rsid w:val="003E650E"/>
    <w:rsid w:val="003E68BA"/>
    <w:rsid w:val="003E7AA3"/>
    <w:rsid w:val="003F07F5"/>
    <w:rsid w:val="003F44C1"/>
    <w:rsid w:val="003F4E4A"/>
    <w:rsid w:val="003F5655"/>
    <w:rsid w:val="00401158"/>
    <w:rsid w:val="00401F43"/>
    <w:rsid w:val="0040276F"/>
    <w:rsid w:val="00405402"/>
    <w:rsid w:val="0040649D"/>
    <w:rsid w:val="00406E46"/>
    <w:rsid w:val="0040711A"/>
    <w:rsid w:val="00410AFA"/>
    <w:rsid w:val="00411E5C"/>
    <w:rsid w:val="00412892"/>
    <w:rsid w:val="00412E72"/>
    <w:rsid w:val="00413416"/>
    <w:rsid w:val="0041397B"/>
    <w:rsid w:val="00413C3D"/>
    <w:rsid w:val="004142E4"/>
    <w:rsid w:val="00416EE3"/>
    <w:rsid w:val="00417ACA"/>
    <w:rsid w:val="00426B08"/>
    <w:rsid w:val="00427046"/>
    <w:rsid w:val="00427934"/>
    <w:rsid w:val="00431A5C"/>
    <w:rsid w:val="00432C4F"/>
    <w:rsid w:val="00432F56"/>
    <w:rsid w:val="004339BE"/>
    <w:rsid w:val="0043452D"/>
    <w:rsid w:val="004360F0"/>
    <w:rsid w:val="00436620"/>
    <w:rsid w:val="00436AAB"/>
    <w:rsid w:val="00437303"/>
    <w:rsid w:val="004429AF"/>
    <w:rsid w:val="004444D3"/>
    <w:rsid w:val="004445A3"/>
    <w:rsid w:val="00444C9E"/>
    <w:rsid w:val="00445B3C"/>
    <w:rsid w:val="00447117"/>
    <w:rsid w:val="00447831"/>
    <w:rsid w:val="00450416"/>
    <w:rsid w:val="00450D43"/>
    <w:rsid w:val="00452644"/>
    <w:rsid w:val="00453017"/>
    <w:rsid w:val="00454C95"/>
    <w:rsid w:val="0045570C"/>
    <w:rsid w:val="00461F5E"/>
    <w:rsid w:val="00462D67"/>
    <w:rsid w:val="004630C8"/>
    <w:rsid w:val="00463482"/>
    <w:rsid w:val="004634FE"/>
    <w:rsid w:val="004641A2"/>
    <w:rsid w:val="00464786"/>
    <w:rsid w:val="00464B69"/>
    <w:rsid w:val="00465FBD"/>
    <w:rsid w:val="00466CBB"/>
    <w:rsid w:val="004678D3"/>
    <w:rsid w:val="00471319"/>
    <w:rsid w:val="0047203C"/>
    <w:rsid w:val="00472A47"/>
    <w:rsid w:val="00473D72"/>
    <w:rsid w:val="00474B36"/>
    <w:rsid w:val="00474B41"/>
    <w:rsid w:val="00475497"/>
    <w:rsid w:val="0047774F"/>
    <w:rsid w:val="0048009F"/>
    <w:rsid w:val="004812DE"/>
    <w:rsid w:val="004830DE"/>
    <w:rsid w:val="004836D4"/>
    <w:rsid w:val="004838D1"/>
    <w:rsid w:val="0048484C"/>
    <w:rsid w:val="00484C81"/>
    <w:rsid w:val="00485CC5"/>
    <w:rsid w:val="004864B0"/>
    <w:rsid w:val="004864B4"/>
    <w:rsid w:val="00491735"/>
    <w:rsid w:val="00492064"/>
    <w:rsid w:val="004932AD"/>
    <w:rsid w:val="00494B9E"/>
    <w:rsid w:val="00494EBE"/>
    <w:rsid w:val="00494FD9"/>
    <w:rsid w:val="00496DDC"/>
    <w:rsid w:val="004A0CBB"/>
    <w:rsid w:val="004A119D"/>
    <w:rsid w:val="004A1A54"/>
    <w:rsid w:val="004A24CF"/>
    <w:rsid w:val="004A4790"/>
    <w:rsid w:val="004A69B2"/>
    <w:rsid w:val="004B044C"/>
    <w:rsid w:val="004B0DF5"/>
    <w:rsid w:val="004B1206"/>
    <w:rsid w:val="004B613A"/>
    <w:rsid w:val="004C4358"/>
    <w:rsid w:val="004C4382"/>
    <w:rsid w:val="004C587C"/>
    <w:rsid w:val="004C793B"/>
    <w:rsid w:val="004D1AE9"/>
    <w:rsid w:val="004D3508"/>
    <w:rsid w:val="004D3E8D"/>
    <w:rsid w:val="004D7A13"/>
    <w:rsid w:val="004E22E5"/>
    <w:rsid w:val="004E3F8D"/>
    <w:rsid w:val="004E439D"/>
    <w:rsid w:val="004E6FF6"/>
    <w:rsid w:val="004E7185"/>
    <w:rsid w:val="004F0BA7"/>
    <w:rsid w:val="004F1987"/>
    <w:rsid w:val="004F1C76"/>
    <w:rsid w:val="004F6B9B"/>
    <w:rsid w:val="00503ADB"/>
    <w:rsid w:val="00507BF8"/>
    <w:rsid w:val="0051027D"/>
    <w:rsid w:val="005135BE"/>
    <w:rsid w:val="005140B7"/>
    <w:rsid w:val="00515D80"/>
    <w:rsid w:val="005179A1"/>
    <w:rsid w:val="005204E5"/>
    <w:rsid w:val="005223EB"/>
    <w:rsid w:val="00523538"/>
    <w:rsid w:val="00523FC9"/>
    <w:rsid w:val="005274CD"/>
    <w:rsid w:val="00531974"/>
    <w:rsid w:val="00532925"/>
    <w:rsid w:val="00533778"/>
    <w:rsid w:val="00535853"/>
    <w:rsid w:val="00536288"/>
    <w:rsid w:val="0054383F"/>
    <w:rsid w:val="00543BA1"/>
    <w:rsid w:val="0054432B"/>
    <w:rsid w:val="005443B2"/>
    <w:rsid w:val="0054493C"/>
    <w:rsid w:val="00545365"/>
    <w:rsid w:val="00545E0A"/>
    <w:rsid w:val="005506CC"/>
    <w:rsid w:val="005508B7"/>
    <w:rsid w:val="0055278E"/>
    <w:rsid w:val="00554859"/>
    <w:rsid w:val="0055522E"/>
    <w:rsid w:val="00555FE3"/>
    <w:rsid w:val="005619A5"/>
    <w:rsid w:val="00563B74"/>
    <w:rsid w:val="0056650C"/>
    <w:rsid w:val="005674CF"/>
    <w:rsid w:val="00567680"/>
    <w:rsid w:val="00571811"/>
    <w:rsid w:val="00571CF1"/>
    <w:rsid w:val="00571DAB"/>
    <w:rsid w:val="00572709"/>
    <w:rsid w:val="005730E4"/>
    <w:rsid w:val="00574433"/>
    <w:rsid w:val="0058035B"/>
    <w:rsid w:val="0058103C"/>
    <w:rsid w:val="00581A59"/>
    <w:rsid w:val="00583976"/>
    <w:rsid w:val="005849EF"/>
    <w:rsid w:val="00587973"/>
    <w:rsid w:val="005950D5"/>
    <w:rsid w:val="00595CE1"/>
    <w:rsid w:val="005979EC"/>
    <w:rsid w:val="005A2E23"/>
    <w:rsid w:val="005A3CC3"/>
    <w:rsid w:val="005A470A"/>
    <w:rsid w:val="005A4FD8"/>
    <w:rsid w:val="005B0759"/>
    <w:rsid w:val="005B21E5"/>
    <w:rsid w:val="005B2FE6"/>
    <w:rsid w:val="005B3F85"/>
    <w:rsid w:val="005B5CA4"/>
    <w:rsid w:val="005B5E7F"/>
    <w:rsid w:val="005B6A13"/>
    <w:rsid w:val="005C1435"/>
    <w:rsid w:val="005C3156"/>
    <w:rsid w:val="005C3C2E"/>
    <w:rsid w:val="005C44F0"/>
    <w:rsid w:val="005C57B3"/>
    <w:rsid w:val="005C6498"/>
    <w:rsid w:val="005D13FB"/>
    <w:rsid w:val="005D3A65"/>
    <w:rsid w:val="005D678C"/>
    <w:rsid w:val="005D707C"/>
    <w:rsid w:val="005D7CBF"/>
    <w:rsid w:val="005D7F67"/>
    <w:rsid w:val="005E0BDE"/>
    <w:rsid w:val="005E179F"/>
    <w:rsid w:val="005E1E07"/>
    <w:rsid w:val="005E49D4"/>
    <w:rsid w:val="005E665B"/>
    <w:rsid w:val="005E71DE"/>
    <w:rsid w:val="005E746F"/>
    <w:rsid w:val="005E74AD"/>
    <w:rsid w:val="005E75D6"/>
    <w:rsid w:val="005F1454"/>
    <w:rsid w:val="005F2D2E"/>
    <w:rsid w:val="005F5758"/>
    <w:rsid w:val="005F7786"/>
    <w:rsid w:val="0060046D"/>
    <w:rsid w:val="00601906"/>
    <w:rsid w:val="00602D54"/>
    <w:rsid w:val="00604ED8"/>
    <w:rsid w:val="00605C17"/>
    <w:rsid w:val="00606FF5"/>
    <w:rsid w:val="00612AC7"/>
    <w:rsid w:val="00613248"/>
    <w:rsid w:val="00613C85"/>
    <w:rsid w:val="00615334"/>
    <w:rsid w:val="00615AD9"/>
    <w:rsid w:val="00615F3D"/>
    <w:rsid w:val="00617C99"/>
    <w:rsid w:val="00620965"/>
    <w:rsid w:val="0062250E"/>
    <w:rsid w:val="006231CB"/>
    <w:rsid w:val="006242A3"/>
    <w:rsid w:val="00627421"/>
    <w:rsid w:val="0062780C"/>
    <w:rsid w:val="00632633"/>
    <w:rsid w:val="00633229"/>
    <w:rsid w:val="00634AC7"/>
    <w:rsid w:val="006356FA"/>
    <w:rsid w:val="00636197"/>
    <w:rsid w:val="006411E6"/>
    <w:rsid w:val="00641683"/>
    <w:rsid w:val="00643AF3"/>
    <w:rsid w:val="00643DC4"/>
    <w:rsid w:val="0064423D"/>
    <w:rsid w:val="006450EA"/>
    <w:rsid w:val="00652941"/>
    <w:rsid w:val="006536AA"/>
    <w:rsid w:val="00653B24"/>
    <w:rsid w:val="00654A9B"/>
    <w:rsid w:val="00655881"/>
    <w:rsid w:val="006559A0"/>
    <w:rsid w:val="006577C6"/>
    <w:rsid w:val="0066114C"/>
    <w:rsid w:val="006636AF"/>
    <w:rsid w:val="006718DA"/>
    <w:rsid w:val="006719A7"/>
    <w:rsid w:val="00676039"/>
    <w:rsid w:val="00681C9B"/>
    <w:rsid w:val="006822F8"/>
    <w:rsid w:val="00683A4E"/>
    <w:rsid w:val="00690322"/>
    <w:rsid w:val="0069223E"/>
    <w:rsid w:val="0069260B"/>
    <w:rsid w:val="006931C3"/>
    <w:rsid w:val="00695CBF"/>
    <w:rsid w:val="006969E7"/>
    <w:rsid w:val="006A0043"/>
    <w:rsid w:val="006A1873"/>
    <w:rsid w:val="006A22EF"/>
    <w:rsid w:val="006A4418"/>
    <w:rsid w:val="006A6C2A"/>
    <w:rsid w:val="006B0FCD"/>
    <w:rsid w:val="006B1A31"/>
    <w:rsid w:val="006B3EE8"/>
    <w:rsid w:val="006B3F4D"/>
    <w:rsid w:val="006B4DF3"/>
    <w:rsid w:val="006C1B3A"/>
    <w:rsid w:val="006C2A55"/>
    <w:rsid w:val="006C2F43"/>
    <w:rsid w:val="006C3762"/>
    <w:rsid w:val="006C490C"/>
    <w:rsid w:val="006C6EBB"/>
    <w:rsid w:val="006C6FD6"/>
    <w:rsid w:val="006C7AD9"/>
    <w:rsid w:val="006D090D"/>
    <w:rsid w:val="006D0AF0"/>
    <w:rsid w:val="006D19D7"/>
    <w:rsid w:val="006D3B05"/>
    <w:rsid w:val="006D4AF9"/>
    <w:rsid w:val="006D73C6"/>
    <w:rsid w:val="006E0DC5"/>
    <w:rsid w:val="006E4105"/>
    <w:rsid w:val="006F1A58"/>
    <w:rsid w:val="006F2750"/>
    <w:rsid w:val="007028D3"/>
    <w:rsid w:val="00706151"/>
    <w:rsid w:val="00706D9C"/>
    <w:rsid w:val="0070749C"/>
    <w:rsid w:val="00710BD3"/>
    <w:rsid w:val="0071427B"/>
    <w:rsid w:val="007145DC"/>
    <w:rsid w:val="007206C5"/>
    <w:rsid w:val="00721B7F"/>
    <w:rsid w:val="007223AF"/>
    <w:rsid w:val="00723F15"/>
    <w:rsid w:val="0072437C"/>
    <w:rsid w:val="00724C75"/>
    <w:rsid w:val="00726CDE"/>
    <w:rsid w:val="0073259F"/>
    <w:rsid w:val="00733AE7"/>
    <w:rsid w:val="007362CC"/>
    <w:rsid w:val="00737997"/>
    <w:rsid w:val="007431DB"/>
    <w:rsid w:val="00743743"/>
    <w:rsid w:val="007447CB"/>
    <w:rsid w:val="00744CBE"/>
    <w:rsid w:val="007457F5"/>
    <w:rsid w:val="00745CEE"/>
    <w:rsid w:val="0074684E"/>
    <w:rsid w:val="00750230"/>
    <w:rsid w:val="00750636"/>
    <w:rsid w:val="00750B7B"/>
    <w:rsid w:val="007510D8"/>
    <w:rsid w:val="00754A62"/>
    <w:rsid w:val="00756646"/>
    <w:rsid w:val="007605E6"/>
    <w:rsid w:val="00762F96"/>
    <w:rsid w:val="007632E3"/>
    <w:rsid w:val="007654AD"/>
    <w:rsid w:val="0076633D"/>
    <w:rsid w:val="00766D59"/>
    <w:rsid w:val="00770CEC"/>
    <w:rsid w:val="0077528D"/>
    <w:rsid w:val="007776ED"/>
    <w:rsid w:val="0078286C"/>
    <w:rsid w:val="00783E92"/>
    <w:rsid w:val="0078469F"/>
    <w:rsid w:val="0078489C"/>
    <w:rsid w:val="007857C0"/>
    <w:rsid w:val="00785F34"/>
    <w:rsid w:val="007861A5"/>
    <w:rsid w:val="00786245"/>
    <w:rsid w:val="00786631"/>
    <w:rsid w:val="00787186"/>
    <w:rsid w:val="00787DB0"/>
    <w:rsid w:val="007900F1"/>
    <w:rsid w:val="00790DAB"/>
    <w:rsid w:val="00790DCE"/>
    <w:rsid w:val="0079178E"/>
    <w:rsid w:val="00791A5F"/>
    <w:rsid w:val="0079225E"/>
    <w:rsid w:val="007938E5"/>
    <w:rsid w:val="0079464D"/>
    <w:rsid w:val="0079564D"/>
    <w:rsid w:val="007958CE"/>
    <w:rsid w:val="00795BF4"/>
    <w:rsid w:val="00796F0F"/>
    <w:rsid w:val="007A4252"/>
    <w:rsid w:val="007A449E"/>
    <w:rsid w:val="007A4D36"/>
    <w:rsid w:val="007A62BD"/>
    <w:rsid w:val="007A63C5"/>
    <w:rsid w:val="007A7830"/>
    <w:rsid w:val="007B1792"/>
    <w:rsid w:val="007C09F0"/>
    <w:rsid w:val="007C1861"/>
    <w:rsid w:val="007C28AF"/>
    <w:rsid w:val="007C4A82"/>
    <w:rsid w:val="007C638B"/>
    <w:rsid w:val="007C6A62"/>
    <w:rsid w:val="007C6F55"/>
    <w:rsid w:val="007D06EC"/>
    <w:rsid w:val="007D1A46"/>
    <w:rsid w:val="007D1C7D"/>
    <w:rsid w:val="007D36E6"/>
    <w:rsid w:val="007D38E2"/>
    <w:rsid w:val="007D3944"/>
    <w:rsid w:val="007D412F"/>
    <w:rsid w:val="007D4F9E"/>
    <w:rsid w:val="007D753B"/>
    <w:rsid w:val="007E0B2B"/>
    <w:rsid w:val="007E1E50"/>
    <w:rsid w:val="007E4CD9"/>
    <w:rsid w:val="007E5E49"/>
    <w:rsid w:val="007F2053"/>
    <w:rsid w:val="007F2E98"/>
    <w:rsid w:val="007F3BF7"/>
    <w:rsid w:val="007F584C"/>
    <w:rsid w:val="007F5AAA"/>
    <w:rsid w:val="007F698C"/>
    <w:rsid w:val="0080013B"/>
    <w:rsid w:val="00801EE3"/>
    <w:rsid w:val="00802496"/>
    <w:rsid w:val="008031FA"/>
    <w:rsid w:val="00803316"/>
    <w:rsid w:val="00803724"/>
    <w:rsid w:val="00804EA2"/>
    <w:rsid w:val="00806720"/>
    <w:rsid w:val="00806FF3"/>
    <w:rsid w:val="00807B3B"/>
    <w:rsid w:val="008118CD"/>
    <w:rsid w:val="00812A34"/>
    <w:rsid w:val="008137B0"/>
    <w:rsid w:val="00816714"/>
    <w:rsid w:val="00817457"/>
    <w:rsid w:val="00817C67"/>
    <w:rsid w:val="008206D0"/>
    <w:rsid w:val="00821578"/>
    <w:rsid w:val="00823CDA"/>
    <w:rsid w:val="008262C0"/>
    <w:rsid w:val="008266B8"/>
    <w:rsid w:val="008274C9"/>
    <w:rsid w:val="00827E70"/>
    <w:rsid w:val="008300F8"/>
    <w:rsid w:val="00830B76"/>
    <w:rsid w:val="008334CB"/>
    <w:rsid w:val="008337AA"/>
    <w:rsid w:val="008345B7"/>
    <w:rsid w:val="00836E88"/>
    <w:rsid w:val="0084042B"/>
    <w:rsid w:val="00844539"/>
    <w:rsid w:val="008459A0"/>
    <w:rsid w:val="00846AC6"/>
    <w:rsid w:val="0085306E"/>
    <w:rsid w:val="00853768"/>
    <w:rsid w:val="00854196"/>
    <w:rsid w:val="00854AD0"/>
    <w:rsid w:val="00856F8F"/>
    <w:rsid w:val="00857D20"/>
    <w:rsid w:val="00860EB9"/>
    <w:rsid w:val="008627AA"/>
    <w:rsid w:val="00862C21"/>
    <w:rsid w:val="00862F13"/>
    <w:rsid w:val="008641D3"/>
    <w:rsid w:val="00864376"/>
    <w:rsid w:val="00865205"/>
    <w:rsid w:val="00865DF1"/>
    <w:rsid w:val="008702A3"/>
    <w:rsid w:val="008703DB"/>
    <w:rsid w:val="008717F3"/>
    <w:rsid w:val="0087197A"/>
    <w:rsid w:val="008722C1"/>
    <w:rsid w:val="00875A4D"/>
    <w:rsid w:val="00882517"/>
    <w:rsid w:val="0088359E"/>
    <w:rsid w:val="008838C5"/>
    <w:rsid w:val="0088532A"/>
    <w:rsid w:val="00886C96"/>
    <w:rsid w:val="00887472"/>
    <w:rsid w:val="00891BB7"/>
    <w:rsid w:val="008A11E0"/>
    <w:rsid w:val="008A144F"/>
    <w:rsid w:val="008A2FE1"/>
    <w:rsid w:val="008A4161"/>
    <w:rsid w:val="008A596A"/>
    <w:rsid w:val="008B0DE3"/>
    <w:rsid w:val="008B1C1B"/>
    <w:rsid w:val="008B1FCC"/>
    <w:rsid w:val="008B2139"/>
    <w:rsid w:val="008B49DC"/>
    <w:rsid w:val="008B5215"/>
    <w:rsid w:val="008C3572"/>
    <w:rsid w:val="008C5CDF"/>
    <w:rsid w:val="008C66E6"/>
    <w:rsid w:val="008C670B"/>
    <w:rsid w:val="008C6882"/>
    <w:rsid w:val="008D0785"/>
    <w:rsid w:val="008D153B"/>
    <w:rsid w:val="008D5E06"/>
    <w:rsid w:val="008D63E7"/>
    <w:rsid w:val="008D730F"/>
    <w:rsid w:val="008D742E"/>
    <w:rsid w:val="008E0CE8"/>
    <w:rsid w:val="008E1CFE"/>
    <w:rsid w:val="008E234F"/>
    <w:rsid w:val="008E2D28"/>
    <w:rsid w:val="008E3D4B"/>
    <w:rsid w:val="008E6461"/>
    <w:rsid w:val="008F0A4A"/>
    <w:rsid w:val="008F1ED2"/>
    <w:rsid w:val="008F1FC9"/>
    <w:rsid w:val="008F2116"/>
    <w:rsid w:val="008F4806"/>
    <w:rsid w:val="008F73FE"/>
    <w:rsid w:val="00900896"/>
    <w:rsid w:val="009032E1"/>
    <w:rsid w:val="00903921"/>
    <w:rsid w:val="009050D9"/>
    <w:rsid w:val="00905331"/>
    <w:rsid w:val="00906C39"/>
    <w:rsid w:val="009102CF"/>
    <w:rsid w:val="00911392"/>
    <w:rsid w:val="00911C02"/>
    <w:rsid w:val="00912EF8"/>
    <w:rsid w:val="00914B72"/>
    <w:rsid w:val="00914C06"/>
    <w:rsid w:val="009164A9"/>
    <w:rsid w:val="00920B83"/>
    <w:rsid w:val="00921208"/>
    <w:rsid w:val="00923DF7"/>
    <w:rsid w:val="009244F6"/>
    <w:rsid w:val="00927623"/>
    <w:rsid w:val="009328B0"/>
    <w:rsid w:val="00932F90"/>
    <w:rsid w:val="00934848"/>
    <w:rsid w:val="00936F1D"/>
    <w:rsid w:val="00940100"/>
    <w:rsid w:val="00941853"/>
    <w:rsid w:val="00941D09"/>
    <w:rsid w:val="009425BE"/>
    <w:rsid w:val="00942BCE"/>
    <w:rsid w:val="00943788"/>
    <w:rsid w:val="00946ACE"/>
    <w:rsid w:val="00947795"/>
    <w:rsid w:val="00951D5B"/>
    <w:rsid w:val="009528F8"/>
    <w:rsid w:val="00952E76"/>
    <w:rsid w:val="0095592C"/>
    <w:rsid w:val="009562DF"/>
    <w:rsid w:val="00956F0A"/>
    <w:rsid w:val="00956F3F"/>
    <w:rsid w:val="00957118"/>
    <w:rsid w:val="00957DAA"/>
    <w:rsid w:val="009601D8"/>
    <w:rsid w:val="00960815"/>
    <w:rsid w:val="0096293C"/>
    <w:rsid w:val="00962FDC"/>
    <w:rsid w:val="00964538"/>
    <w:rsid w:val="00964E73"/>
    <w:rsid w:val="0096541F"/>
    <w:rsid w:val="00967028"/>
    <w:rsid w:val="00970561"/>
    <w:rsid w:val="0097188C"/>
    <w:rsid w:val="00971E3E"/>
    <w:rsid w:val="009742B1"/>
    <w:rsid w:val="009742FD"/>
    <w:rsid w:val="00974867"/>
    <w:rsid w:val="00974DC6"/>
    <w:rsid w:val="009757B4"/>
    <w:rsid w:val="00975909"/>
    <w:rsid w:val="009766F9"/>
    <w:rsid w:val="009768C4"/>
    <w:rsid w:val="00977221"/>
    <w:rsid w:val="00977D2D"/>
    <w:rsid w:val="00983CEB"/>
    <w:rsid w:val="00985B04"/>
    <w:rsid w:val="00985F45"/>
    <w:rsid w:val="0098625E"/>
    <w:rsid w:val="00987B3B"/>
    <w:rsid w:val="009914C7"/>
    <w:rsid w:val="0099185A"/>
    <w:rsid w:val="00991DB4"/>
    <w:rsid w:val="009945C8"/>
    <w:rsid w:val="0099705A"/>
    <w:rsid w:val="00997349"/>
    <w:rsid w:val="00997A46"/>
    <w:rsid w:val="00997F74"/>
    <w:rsid w:val="009A00C7"/>
    <w:rsid w:val="009A153C"/>
    <w:rsid w:val="009A3A4D"/>
    <w:rsid w:val="009A434C"/>
    <w:rsid w:val="009A4FCF"/>
    <w:rsid w:val="009A5697"/>
    <w:rsid w:val="009A7AF8"/>
    <w:rsid w:val="009B0CB6"/>
    <w:rsid w:val="009B16EC"/>
    <w:rsid w:val="009B1908"/>
    <w:rsid w:val="009B2042"/>
    <w:rsid w:val="009B3792"/>
    <w:rsid w:val="009B4426"/>
    <w:rsid w:val="009C2C44"/>
    <w:rsid w:val="009C53FF"/>
    <w:rsid w:val="009C64E2"/>
    <w:rsid w:val="009C71A0"/>
    <w:rsid w:val="009D051F"/>
    <w:rsid w:val="009D57A9"/>
    <w:rsid w:val="009D7496"/>
    <w:rsid w:val="009E1D34"/>
    <w:rsid w:val="009E4FE5"/>
    <w:rsid w:val="009E643A"/>
    <w:rsid w:val="009E64AD"/>
    <w:rsid w:val="009E6E15"/>
    <w:rsid w:val="009F0BA7"/>
    <w:rsid w:val="009F2079"/>
    <w:rsid w:val="009F7F8C"/>
    <w:rsid w:val="00A0103A"/>
    <w:rsid w:val="00A01D8C"/>
    <w:rsid w:val="00A020EF"/>
    <w:rsid w:val="00A0216B"/>
    <w:rsid w:val="00A03CA7"/>
    <w:rsid w:val="00A049AE"/>
    <w:rsid w:val="00A05C4D"/>
    <w:rsid w:val="00A05F90"/>
    <w:rsid w:val="00A069F7"/>
    <w:rsid w:val="00A06FA9"/>
    <w:rsid w:val="00A070DE"/>
    <w:rsid w:val="00A10674"/>
    <w:rsid w:val="00A112C2"/>
    <w:rsid w:val="00A11605"/>
    <w:rsid w:val="00A11E95"/>
    <w:rsid w:val="00A121FB"/>
    <w:rsid w:val="00A15D97"/>
    <w:rsid w:val="00A20B7F"/>
    <w:rsid w:val="00A218EA"/>
    <w:rsid w:val="00A26D45"/>
    <w:rsid w:val="00A301C6"/>
    <w:rsid w:val="00A3190B"/>
    <w:rsid w:val="00A34BE1"/>
    <w:rsid w:val="00A35016"/>
    <w:rsid w:val="00A35890"/>
    <w:rsid w:val="00A405B4"/>
    <w:rsid w:val="00A40D23"/>
    <w:rsid w:val="00A42578"/>
    <w:rsid w:val="00A44891"/>
    <w:rsid w:val="00A461E4"/>
    <w:rsid w:val="00A50641"/>
    <w:rsid w:val="00A50BD2"/>
    <w:rsid w:val="00A517FA"/>
    <w:rsid w:val="00A520B3"/>
    <w:rsid w:val="00A52AD1"/>
    <w:rsid w:val="00A534AE"/>
    <w:rsid w:val="00A562D6"/>
    <w:rsid w:val="00A57551"/>
    <w:rsid w:val="00A602C7"/>
    <w:rsid w:val="00A636AA"/>
    <w:rsid w:val="00A65A20"/>
    <w:rsid w:val="00A66152"/>
    <w:rsid w:val="00A67853"/>
    <w:rsid w:val="00A71A03"/>
    <w:rsid w:val="00A72184"/>
    <w:rsid w:val="00A72912"/>
    <w:rsid w:val="00A72AFA"/>
    <w:rsid w:val="00A76A83"/>
    <w:rsid w:val="00A817A8"/>
    <w:rsid w:val="00A819C0"/>
    <w:rsid w:val="00A81E35"/>
    <w:rsid w:val="00A84A14"/>
    <w:rsid w:val="00A851A3"/>
    <w:rsid w:val="00A860F5"/>
    <w:rsid w:val="00A87FFB"/>
    <w:rsid w:val="00A9235E"/>
    <w:rsid w:val="00A937BB"/>
    <w:rsid w:val="00A954AF"/>
    <w:rsid w:val="00A96C7A"/>
    <w:rsid w:val="00A971C9"/>
    <w:rsid w:val="00AA012C"/>
    <w:rsid w:val="00AA1779"/>
    <w:rsid w:val="00AA6535"/>
    <w:rsid w:val="00AA7C6E"/>
    <w:rsid w:val="00AB24CE"/>
    <w:rsid w:val="00AB317E"/>
    <w:rsid w:val="00AB5A6B"/>
    <w:rsid w:val="00AB6B70"/>
    <w:rsid w:val="00AB6EF8"/>
    <w:rsid w:val="00AB709C"/>
    <w:rsid w:val="00AB760E"/>
    <w:rsid w:val="00AC0BF9"/>
    <w:rsid w:val="00AC2F89"/>
    <w:rsid w:val="00AC392A"/>
    <w:rsid w:val="00AC44DC"/>
    <w:rsid w:val="00AC6947"/>
    <w:rsid w:val="00AC739E"/>
    <w:rsid w:val="00AC7E88"/>
    <w:rsid w:val="00AD3685"/>
    <w:rsid w:val="00AD38F7"/>
    <w:rsid w:val="00AD4157"/>
    <w:rsid w:val="00AE2426"/>
    <w:rsid w:val="00AE2ADC"/>
    <w:rsid w:val="00AE2BCD"/>
    <w:rsid w:val="00AE2EF5"/>
    <w:rsid w:val="00AE4B84"/>
    <w:rsid w:val="00AE6FCC"/>
    <w:rsid w:val="00AE75C4"/>
    <w:rsid w:val="00AE7E01"/>
    <w:rsid w:val="00AF053E"/>
    <w:rsid w:val="00AF2BA6"/>
    <w:rsid w:val="00AF37FE"/>
    <w:rsid w:val="00AF565B"/>
    <w:rsid w:val="00AF5E87"/>
    <w:rsid w:val="00B001BE"/>
    <w:rsid w:val="00B019C5"/>
    <w:rsid w:val="00B02850"/>
    <w:rsid w:val="00B04BAA"/>
    <w:rsid w:val="00B05537"/>
    <w:rsid w:val="00B0599F"/>
    <w:rsid w:val="00B05A34"/>
    <w:rsid w:val="00B0652E"/>
    <w:rsid w:val="00B06AD1"/>
    <w:rsid w:val="00B11572"/>
    <w:rsid w:val="00B12AED"/>
    <w:rsid w:val="00B13AD8"/>
    <w:rsid w:val="00B1419A"/>
    <w:rsid w:val="00B152F0"/>
    <w:rsid w:val="00B17BD7"/>
    <w:rsid w:val="00B20195"/>
    <w:rsid w:val="00B2181A"/>
    <w:rsid w:val="00B252F6"/>
    <w:rsid w:val="00B27518"/>
    <w:rsid w:val="00B32553"/>
    <w:rsid w:val="00B32590"/>
    <w:rsid w:val="00B3305A"/>
    <w:rsid w:val="00B33643"/>
    <w:rsid w:val="00B34655"/>
    <w:rsid w:val="00B42C3F"/>
    <w:rsid w:val="00B43214"/>
    <w:rsid w:val="00B4393F"/>
    <w:rsid w:val="00B45921"/>
    <w:rsid w:val="00B4595E"/>
    <w:rsid w:val="00B46877"/>
    <w:rsid w:val="00B47D0A"/>
    <w:rsid w:val="00B50BD8"/>
    <w:rsid w:val="00B51DB3"/>
    <w:rsid w:val="00B534F2"/>
    <w:rsid w:val="00B549E0"/>
    <w:rsid w:val="00B56551"/>
    <w:rsid w:val="00B57189"/>
    <w:rsid w:val="00B61A01"/>
    <w:rsid w:val="00B6259E"/>
    <w:rsid w:val="00B62EAA"/>
    <w:rsid w:val="00B65E0F"/>
    <w:rsid w:val="00B661E4"/>
    <w:rsid w:val="00B70007"/>
    <w:rsid w:val="00B70694"/>
    <w:rsid w:val="00B71DF8"/>
    <w:rsid w:val="00B72F3D"/>
    <w:rsid w:val="00B75547"/>
    <w:rsid w:val="00B773AC"/>
    <w:rsid w:val="00B77B65"/>
    <w:rsid w:val="00B80BC2"/>
    <w:rsid w:val="00B8370E"/>
    <w:rsid w:val="00B84252"/>
    <w:rsid w:val="00B8441D"/>
    <w:rsid w:val="00B84483"/>
    <w:rsid w:val="00B84693"/>
    <w:rsid w:val="00B85861"/>
    <w:rsid w:val="00B91100"/>
    <w:rsid w:val="00B92F7C"/>
    <w:rsid w:val="00B92FA8"/>
    <w:rsid w:val="00B932A9"/>
    <w:rsid w:val="00B93B97"/>
    <w:rsid w:val="00B94469"/>
    <w:rsid w:val="00B97C60"/>
    <w:rsid w:val="00BA01F1"/>
    <w:rsid w:val="00BA024B"/>
    <w:rsid w:val="00BA366C"/>
    <w:rsid w:val="00BA3BD7"/>
    <w:rsid w:val="00BA4C02"/>
    <w:rsid w:val="00BA6C15"/>
    <w:rsid w:val="00BA7E59"/>
    <w:rsid w:val="00BB02EF"/>
    <w:rsid w:val="00BB607B"/>
    <w:rsid w:val="00BC0A47"/>
    <w:rsid w:val="00BC379A"/>
    <w:rsid w:val="00BC5036"/>
    <w:rsid w:val="00BC513B"/>
    <w:rsid w:val="00BC5CAE"/>
    <w:rsid w:val="00BC6A39"/>
    <w:rsid w:val="00BC6FCB"/>
    <w:rsid w:val="00BD14DB"/>
    <w:rsid w:val="00BD444F"/>
    <w:rsid w:val="00BD581D"/>
    <w:rsid w:val="00BD5E66"/>
    <w:rsid w:val="00BD7FD4"/>
    <w:rsid w:val="00BE151A"/>
    <w:rsid w:val="00BE183F"/>
    <w:rsid w:val="00BE2354"/>
    <w:rsid w:val="00BE2E7A"/>
    <w:rsid w:val="00BE4FCE"/>
    <w:rsid w:val="00BE5697"/>
    <w:rsid w:val="00BE5C42"/>
    <w:rsid w:val="00BE6866"/>
    <w:rsid w:val="00BE6940"/>
    <w:rsid w:val="00BF136D"/>
    <w:rsid w:val="00BF44CF"/>
    <w:rsid w:val="00BF5813"/>
    <w:rsid w:val="00BF78B8"/>
    <w:rsid w:val="00BF7C0C"/>
    <w:rsid w:val="00C01350"/>
    <w:rsid w:val="00C02724"/>
    <w:rsid w:val="00C0445C"/>
    <w:rsid w:val="00C04AB1"/>
    <w:rsid w:val="00C06139"/>
    <w:rsid w:val="00C0714E"/>
    <w:rsid w:val="00C077B6"/>
    <w:rsid w:val="00C152F0"/>
    <w:rsid w:val="00C176C5"/>
    <w:rsid w:val="00C210C4"/>
    <w:rsid w:val="00C225D6"/>
    <w:rsid w:val="00C2553C"/>
    <w:rsid w:val="00C255F0"/>
    <w:rsid w:val="00C269D5"/>
    <w:rsid w:val="00C33F4B"/>
    <w:rsid w:val="00C40100"/>
    <w:rsid w:val="00C41264"/>
    <w:rsid w:val="00C43B84"/>
    <w:rsid w:val="00C44D82"/>
    <w:rsid w:val="00C45B2F"/>
    <w:rsid w:val="00C45DCC"/>
    <w:rsid w:val="00C4676D"/>
    <w:rsid w:val="00C47BA5"/>
    <w:rsid w:val="00C50A60"/>
    <w:rsid w:val="00C5100A"/>
    <w:rsid w:val="00C5409E"/>
    <w:rsid w:val="00C545C3"/>
    <w:rsid w:val="00C550E7"/>
    <w:rsid w:val="00C55DA5"/>
    <w:rsid w:val="00C56802"/>
    <w:rsid w:val="00C56D37"/>
    <w:rsid w:val="00C56E36"/>
    <w:rsid w:val="00C56F67"/>
    <w:rsid w:val="00C602EB"/>
    <w:rsid w:val="00C62900"/>
    <w:rsid w:val="00C65274"/>
    <w:rsid w:val="00C71DFB"/>
    <w:rsid w:val="00C73B84"/>
    <w:rsid w:val="00C7405C"/>
    <w:rsid w:val="00C742A1"/>
    <w:rsid w:val="00C806B7"/>
    <w:rsid w:val="00C851DB"/>
    <w:rsid w:val="00C86037"/>
    <w:rsid w:val="00C91B59"/>
    <w:rsid w:val="00C93C16"/>
    <w:rsid w:val="00C9411A"/>
    <w:rsid w:val="00C95D27"/>
    <w:rsid w:val="00C95F44"/>
    <w:rsid w:val="00CA12A8"/>
    <w:rsid w:val="00CA57D7"/>
    <w:rsid w:val="00CA5D5E"/>
    <w:rsid w:val="00CA65B7"/>
    <w:rsid w:val="00CA7314"/>
    <w:rsid w:val="00CB363F"/>
    <w:rsid w:val="00CB69BA"/>
    <w:rsid w:val="00CB73F6"/>
    <w:rsid w:val="00CB7729"/>
    <w:rsid w:val="00CC0362"/>
    <w:rsid w:val="00CC237D"/>
    <w:rsid w:val="00CC4FCE"/>
    <w:rsid w:val="00CC5F43"/>
    <w:rsid w:val="00CC711D"/>
    <w:rsid w:val="00CC7666"/>
    <w:rsid w:val="00CD28E3"/>
    <w:rsid w:val="00CD2E3B"/>
    <w:rsid w:val="00CD36DB"/>
    <w:rsid w:val="00CD4248"/>
    <w:rsid w:val="00CD539C"/>
    <w:rsid w:val="00CD7949"/>
    <w:rsid w:val="00CE06CA"/>
    <w:rsid w:val="00CE667C"/>
    <w:rsid w:val="00CE7C28"/>
    <w:rsid w:val="00CF054A"/>
    <w:rsid w:val="00CF438A"/>
    <w:rsid w:val="00CF6F73"/>
    <w:rsid w:val="00CF6FA3"/>
    <w:rsid w:val="00D00092"/>
    <w:rsid w:val="00D00D14"/>
    <w:rsid w:val="00D018AA"/>
    <w:rsid w:val="00D0306D"/>
    <w:rsid w:val="00D0326B"/>
    <w:rsid w:val="00D03A88"/>
    <w:rsid w:val="00D04299"/>
    <w:rsid w:val="00D04AE3"/>
    <w:rsid w:val="00D07D35"/>
    <w:rsid w:val="00D125FA"/>
    <w:rsid w:val="00D1340B"/>
    <w:rsid w:val="00D13DFE"/>
    <w:rsid w:val="00D147F0"/>
    <w:rsid w:val="00D165E9"/>
    <w:rsid w:val="00D16DD6"/>
    <w:rsid w:val="00D174D4"/>
    <w:rsid w:val="00D2227A"/>
    <w:rsid w:val="00D23628"/>
    <w:rsid w:val="00D2641A"/>
    <w:rsid w:val="00D416ED"/>
    <w:rsid w:val="00D422E0"/>
    <w:rsid w:val="00D43F5E"/>
    <w:rsid w:val="00D44B87"/>
    <w:rsid w:val="00D452BF"/>
    <w:rsid w:val="00D47388"/>
    <w:rsid w:val="00D50258"/>
    <w:rsid w:val="00D507B1"/>
    <w:rsid w:val="00D5293B"/>
    <w:rsid w:val="00D55636"/>
    <w:rsid w:val="00D6460E"/>
    <w:rsid w:val="00D647CF"/>
    <w:rsid w:val="00D64920"/>
    <w:rsid w:val="00D649CD"/>
    <w:rsid w:val="00D70815"/>
    <w:rsid w:val="00D721F5"/>
    <w:rsid w:val="00D72322"/>
    <w:rsid w:val="00D73548"/>
    <w:rsid w:val="00D762BE"/>
    <w:rsid w:val="00D7707A"/>
    <w:rsid w:val="00D80E96"/>
    <w:rsid w:val="00D82249"/>
    <w:rsid w:val="00D82C19"/>
    <w:rsid w:val="00D8348A"/>
    <w:rsid w:val="00D84301"/>
    <w:rsid w:val="00D862B1"/>
    <w:rsid w:val="00D86D7B"/>
    <w:rsid w:val="00D872E2"/>
    <w:rsid w:val="00D93CCE"/>
    <w:rsid w:val="00D96AD0"/>
    <w:rsid w:val="00D978B3"/>
    <w:rsid w:val="00D97AF3"/>
    <w:rsid w:val="00DA1855"/>
    <w:rsid w:val="00DA25FF"/>
    <w:rsid w:val="00DA2911"/>
    <w:rsid w:val="00DA2A78"/>
    <w:rsid w:val="00DA468E"/>
    <w:rsid w:val="00DA6C31"/>
    <w:rsid w:val="00DB05C3"/>
    <w:rsid w:val="00DB12EB"/>
    <w:rsid w:val="00DB174C"/>
    <w:rsid w:val="00DB2995"/>
    <w:rsid w:val="00DB4BE2"/>
    <w:rsid w:val="00DB65DA"/>
    <w:rsid w:val="00DB6D23"/>
    <w:rsid w:val="00DB6D2E"/>
    <w:rsid w:val="00DB6D57"/>
    <w:rsid w:val="00DB78BE"/>
    <w:rsid w:val="00DC3184"/>
    <w:rsid w:val="00DC58DF"/>
    <w:rsid w:val="00DD24F3"/>
    <w:rsid w:val="00DD3E89"/>
    <w:rsid w:val="00DD4487"/>
    <w:rsid w:val="00DD554C"/>
    <w:rsid w:val="00DD67CF"/>
    <w:rsid w:val="00DD7E67"/>
    <w:rsid w:val="00DE62C4"/>
    <w:rsid w:val="00DE73C6"/>
    <w:rsid w:val="00DE7DC7"/>
    <w:rsid w:val="00DF1A1E"/>
    <w:rsid w:val="00DF1F4D"/>
    <w:rsid w:val="00DF2D34"/>
    <w:rsid w:val="00DF4919"/>
    <w:rsid w:val="00DF5C74"/>
    <w:rsid w:val="00DF6152"/>
    <w:rsid w:val="00E0119C"/>
    <w:rsid w:val="00E02986"/>
    <w:rsid w:val="00E02D86"/>
    <w:rsid w:val="00E031BF"/>
    <w:rsid w:val="00E03906"/>
    <w:rsid w:val="00E03A7C"/>
    <w:rsid w:val="00E04E99"/>
    <w:rsid w:val="00E057B7"/>
    <w:rsid w:val="00E0617E"/>
    <w:rsid w:val="00E075E7"/>
    <w:rsid w:val="00E105AD"/>
    <w:rsid w:val="00E10E02"/>
    <w:rsid w:val="00E12F2C"/>
    <w:rsid w:val="00E13EE3"/>
    <w:rsid w:val="00E146A7"/>
    <w:rsid w:val="00E15571"/>
    <w:rsid w:val="00E16336"/>
    <w:rsid w:val="00E17AFB"/>
    <w:rsid w:val="00E23A4B"/>
    <w:rsid w:val="00E23F5F"/>
    <w:rsid w:val="00E24C13"/>
    <w:rsid w:val="00E27BCA"/>
    <w:rsid w:val="00E305CC"/>
    <w:rsid w:val="00E317F8"/>
    <w:rsid w:val="00E35F15"/>
    <w:rsid w:val="00E36FEF"/>
    <w:rsid w:val="00E377A4"/>
    <w:rsid w:val="00E37A5B"/>
    <w:rsid w:val="00E406E5"/>
    <w:rsid w:val="00E41E8E"/>
    <w:rsid w:val="00E442D6"/>
    <w:rsid w:val="00E4564B"/>
    <w:rsid w:val="00E460B3"/>
    <w:rsid w:val="00E479D2"/>
    <w:rsid w:val="00E50E8C"/>
    <w:rsid w:val="00E51C7C"/>
    <w:rsid w:val="00E5226F"/>
    <w:rsid w:val="00E5557D"/>
    <w:rsid w:val="00E570D1"/>
    <w:rsid w:val="00E57C4C"/>
    <w:rsid w:val="00E6436B"/>
    <w:rsid w:val="00E702F4"/>
    <w:rsid w:val="00E70AF0"/>
    <w:rsid w:val="00E72AF3"/>
    <w:rsid w:val="00E80581"/>
    <w:rsid w:val="00E80D0E"/>
    <w:rsid w:val="00E837A4"/>
    <w:rsid w:val="00E856CF"/>
    <w:rsid w:val="00E872A5"/>
    <w:rsid w:val="00E87BC1"/>
    <w:rsid w:val="00E923FA"/>
    <w:rsid w:val="00E9668C"/>
    <w:rsid w:val="00EA15EA"/>
    <w:rsid w:val="00EA19B6"/>
    <w:rsid w:val="00EA2081"/>
    <w:rsid w:val="00EA2DA8"/>
    <w:rsid w:val="00EA4BEF"/>
    <w:rsid w:val="00EA4DD5"/>
    <w:rsid w:val="00EA6F96"/>
    <w:rsid w:val="00EA7350"/>
    <w:rsid w:val="00EA74F2"/>
    <w:rsid w:val="00EA7776"/>
    <w:rsid w:val="00EA7B29"/>
    <w:rsid w:val="00EB02E9"/>
    <w:rsid w:val="00EB1B7F"/>
    <w:rsid w:val="00EB2083"/>
    <w:rsid w:val="00EB2AA0"/>
    <w:rsid w:val="00EB46E0"/>
    <w:rsid w:val="00EB5F1E"/>
    <w:rsid w:val="00EB6829"/>
    <w:rsid w:val="00EC0984"/>
    <w:rsid w:val="00EC2508"/>
    <w:rsid w:val="00EC2731"/>
    <w:rsid w:val="00EC3C4B"/>
    <w:rsid w:val="00EC3E24"/>
    <w:rsid w:val="00EC4911"/>
    <w:rsid w:val="00EC6CEE"/>
    <w:rsid w:val="00ED160C"/>
    <w:rsid w:val="00ED2B3F"/>
    <w:rsid w:val="00ED425A"/>
    <w:rsid w:val="00ED4A7E"/>
    <w:rsid w:val="00ED6ABD"/>
    <w:rsid w:val="00EE68EE"/>
    <w:rsid w:val="00EE79F4"/>
    <w:rsid w:val="00EF1EFC"/>
    <w:rsid w:val="00EF323F"/>
    <w:rsid w:val="00EF3A78"/>
    <w:rsid w:val="00EF46F2"/>
    <w:rsid w:val="00EF51A8"/>
    <w:rsid w:val="00EF522E"/>
    <w:rsid w:val="00EF5AAC"/>
    <w:rsid w:val="00EF6906"/>
    <w:rsid w:val="00F01ACE"/>
    <w:rsid w:val="00F02A41"/>
    <w:rsid w:val="00F04A34"/>
    <w:rsid w:val="00F05F6E"/>
    <w:rsid w:val="00F062E0"/>
    <w:rsid w:val="00F068B2"/>
    <w:rsid w:val="00F07B24"/>
    <w:rsid w:val="00F10A13"/>
    <w:rsid w:val="00F12688"/>
    <w:rsid w:val="00F1396D"/>
    <w:rsid w:val="00F14CA0"/>
    <w:rsid w:val="00F15DF9"/>
    <w:rsid w:val="00F22170"/>
    <w:rsid w:val="00F225CB"/>
    <w:rsid w:val="00F22AFB"/>
    <w:rsid w:val="00F2340D"/>
    <w:rsid w:val="00F24621"/>
    <w:rsid w:val="00F24D5B"/>
    <w:rsid w:val="00F25C35"/>
    <w:rsid w:val="00F26B60"/>
    <w:rsid w:val="00F27586"/>
    <w:rsid w:val="00F309BC"/>
    <w:rsid w:val="00F30D7E"/>
    <w:rsid w:val="00F337A7"/>
    <w:rsid w:val="00F36173"/>
    <w:rsid w:val="00F369E5"/>
    <w:rsid w:val="00F4027C"/>
    <w:rsid w:val="00F40C68"/>
    <w:rsid w:val="00F40ED7"/>
    <w:rsid w:val="00F42128"/>
    <w:rsid w:val="00F4638B"/>
    <w:rsid w:val="00F46870"/>
    <w:rsid w:val="00F50EA8"/>
    <w:rsid w:val="00F54EEC"/>
    <w:rsid w:val="00F603AF"/>
    <w:rsid w:val="00F63507"/>
    <w:rsid w:val="00F644F5"/>
    <w:rsid w:val="00F6758A"/>
    <w:rsid w:val="00F74330"/>
    <w:rsid w:val="00F75940"/>
    <w:rsid w:val="00F75F85"/>
    <w:rsid w:val="00F82E49"/>
    <w:rsid w:val="00F840AE"/>
    <w:rsid w:val="00F848A2"/>
    <w:rsid w:val="00F8539A"/>
    <w:rsid w:val="00F86640"/>
    <w:rsid w:val="00F86D84"/>
    <w:rsid w:val="00F86FA7"/>
    <w:rsid w:val="00F91B16"/>
    <w:rsid w:val="00F91B1A"/>
    <w:rsid w:val="00F934C0"/>
    <w:rsid w:val="00F94012"/>
    <w:rsid w:val="00FA159A"/>
    <w:rsid w:val="00FA1675"/>
    <w:rsid w:val="00FA32CC"/>
    <w:rsid w:val="00FA3D55"/>
    <w:rsid w:val="00FA5965"/>
    <w:rsid w:val="00FA5D41"/>
    <w:rsid w:val="00FA7539"/>
    <w:rsid w:val="00FB00A0"/>
    <w:rsid w:val="00FB05BD"/>
    <w:rsid w:val="00FB2D4E"/>
    <w:rsid w:val="00FB31A6"/>
    <w:rsid w:val="00FB5362"/>
    <w:rsid w:val="00FB7BE8"/>
    <w:rsid w:val="00FC1F1A"/>
    <w:rsid w:val="00FC3670"/>
    <w:rsid w:val="00FC533D"/>
    <w:rsid w:val="00FC572E"/>
    <w:rsid w:val="00FC5AD5"/>
    <w:rsid w:val="00FD1A43"/>
    <w:rsid w:val="00FD2869"/>
    <w:rsid w:val="00FD3F8D"/>
    <w:rsid w:val="00FD4EC0"/>
    <w:rsid w:val="00FD6D20"/>
    <w:rsid w:val="00FE00C2"/>
    <w:rsid w:val="00FE0679"/>
    <w:rsid w:val="00FE1BF3"/>
    <w:rsid w:val="00FE3ADD"/>
    <w:rsid w:val="00FE44AB"/>
    <w:rsid w:val="00FE4BC5"/>
    <w:rsid w:val="00FE4EBE"/>
    <w:rsid w:val="00FE4F88"/>
    <w:rsid w:val="00FE75C4"/>
    <w:rsid w:val="00FF0E93"/>
    <w:rsid w:val="00FF128D"/>
    <w:rsid w:val="00FF6193"/>
    <w:rsid w:val="00F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F20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22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19278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 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2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0">
    <w:name w:val="Title"/>
    <w:basedOn w:val="a"/>
    <w:link w:val="af1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1">
    <w:name w:val="Название Знак"/>
    <w:basedOn w:val="a0"/>
    <w:link w:val="af0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2">
    <w:name w:val="Subtitle"/>
    <w:basedOn w:val="a"/>
    <w:link w:val="af3"/>
    <w:qFormat/>
    <w:rsid w:val="00A602C7"/>
    <w:pPr>
      <w:jc w:val="center"/>
    </w:pPr>
    <w:rPr>
      <w:sz w:val="28"/>
      <w:szCs w:val="24"/>
    </w:rPr>
  </w:style>
  <w:style w:type="character" w:customStyle="1" w:styleId="af3">
    <w:name w:val="Подзаголовок Знак"/>
    <w:basedOn w:val="a0"/>
    <w:link w:val="af2"/>
    <w:rsid w:val="00A602C7"/>
    <w:rPr>
      <w:sz w:val="28"/>
      <w:szCs w:val="24"/>
    </w:rPr>
  </w:style>
  <w:style w:type="paragraph" w:customStyle="1" w:styleId="14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rsid w:val="00F6758A"/>
    <w:rPr>
      <w:rFonts w:ascii="Arial" w:hAnsi="Arial" w:cs="Arial"/>
      <w:lang w:val="ru-RU" w:eastAsia="ru-RU" w:bidi="ar-SA"/>
    </w:rPr>
  </w:style>
  <w:style w:type="character" w:styleId="af4">
    <w:name w:val="Hyperlink"/>
    <w:basedOn w:val="a0"/>
    <w:semiHidden/>
    <w:rsid w:val="006931C3"/>
    <w:rPr>
      <w:color w:val="0000FF"/>
      <w:u w:val="single"/>
    </w:rPr>
  </w:style>
  <w:style w:type="paragraph" w:customStyle="1" w:styleId="conspluscell1">
    <w:name w:val="conspluscell"/>
    <w:basedOn w:val="a"/>
    <w:rsid w:val="00991DB4"/>
    <w:pPr>
      <w:spacing w:before="40" w:after="40"/>
    </w:pPr>
    <w:rPr>
      <w:sz w:val="24"/>
      <w:szCs w:val="24"/>
    </w:rPr>
  </w:style>
  <w:style w:type="paragraph" w:customStyle="1" w:styleId="NoSpacing">
    <w:name w:val="No Spacing"/>
    <w:rsid w:val="003852E3"/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3852E3"/>
    <w:rPr>
      <w:rFonts w:ascii="Calibri" w:eastAsia="Calibri" w:hAnsi="Calibri"/>
      <w:sz w:val="22"/>
      <w:szCs w:val="22"/>
      <w:lang w:eastAsia="en-US"/>
    </w:rPr>
  </w:style>
  <w:style w:type="paragraph" w:customStyle="1" w:styleId="Web">
    <w:name w:val="Обычный (Web)"/>
    <w:basedOn w:val="a"/>
    <w:rsid w:val="00934848"/>
    <w:pPr>
      <w:widowControl w:val="0"/>
    </w:pPr>
    <w:rPr>
      <w:sz w:val="24"/>
      <w:szCs w:val="24"/>
      <w:lang w:eastAsia="ar-SA"/>
    </w:rPr>
  </w:style>
  <w:style w:type="paragraph" w:customStyle="1" w:styleId="15">
    <w:name w:val=" Знак1"/>
    <w:basedOn w:val="a"/>
    <w:rsid w:val="0055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5508B7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9F2079"/>
    <w:rPr>
      <w:rFonts w:ascii="Calibri" w:hAnsi="Calibri"/>
      <w:b/>
      <w:bCs/>
      <w:sz w:val="28"/>
      <w:szCs w:val="28"/>
    </w:rPr>
  </w:style>
  <w:style w:type="paragraph" w:customStyle="1" w:styleId="af6">
    <w:name w:val="Заголовок"/>
    <w:basedOn w:val="a"/>
    <w:rsid w:val="0079225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187507"/>
    <w:rPr>
      <w:sz w:val="28"/>
    </w:rPr>
  </w:style>
  <w:style w:type="paragraph" w:customStyle="1" w:styleId="ab0">
    <w:name w:val="ab"/>
    <w:basedOn w:val="a"/>
    <w:rsid w:val="00EA2081"/>
    <w:pPr>
      <w:spacing w:before="40" w:after="40"/>
    </w:pPr>
    <w:rPr>
      <w:sz w:val="24"/>
      <w:szCs w:val="24"/>
    </w:rPr>
  </w:style>
  <w:style w:type="paragraph" w:customStyle="1" w:styleId="a90">
    <w:name w:val="a9"/>
    <w:basedOn w:val="a"/>
    <w:rsid w:val="00EA2081"/>
    <w:pPr>
      <w:spacing w:before="40" w:after="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3801-1E0A-4E4B-AE86-D505B655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0</TotalTime>
  <Pages>13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19131</CharactersWithSpaces>
  <SharedDoc>false</SharedDoc>
  <HLinks>
    <vt:vector size="30" baseType="variant">
      <vt:variant>
        <vt:i4>6684726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Галина</cp:lastModifiedBy>
  <cp:revision>2</cp:revision>
  <cp:lastPrinted>2020-03-13T13:05:00Z</cp:lastPrinted>
  <dcterms:created xsi:type="dcterms:W3CDTF">2025-02-11T10:29:00Z</dcterms:created>
  <dcterms:modified xsi:type="dcterms:W3CDTF">2025-02-11T10:29:00Z</dcterms:modified>
</cp:coreProperties>
</file>